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4F20" w14:textId="77777777" w:rsidR="00B262F6" w:rsidRDefault="00B262F6" w:rsidP="00B262F6">
      <w:pPr>
        <w:jc w:val="center"/>
        <w:rPr>
          <w:rFonts w:cs="Arial"/>
          <w:b/>
          <w:sz w:val="36"/>
          <w:szCs w:val="36"/>
        </w:rPr>
      </w:pPr>
    </w:p>
    <w:p w14:paraId="1D485385" w14:textId="43C54328" w:rsidR="00B262F6" w:rsidRDefault="00EA3407" w:rsidP="00B262F6">
      <w:pPr>
        <w:jc w:val="center"/>
        <w:rPr>
          <w:rFonts w:cs="Arial"/>
          <w:b/>
          <w:sz w:val="36"/>
          <w:szCs w:val="36"/>
        </w:rPr>
      </w:pPr>
      <w:r w:rsidRPr="00EA3407">
        <w:rPr>
          <w:rFonts w:cs="Arial"/>
          <w:b/>
          <w:sz w:val="36"/>
          <w:szCs w:val="36"/>
        </w:rPr>
        <w:t xml:space="preserve">YÊU CẦU </w:t>
      </w:r>
      <w:r w:rsidR="00942710">
        <w:rPr>
          <w:rFonts w:cs="Arial"/>
          <w:b/>
          <w:sz w:val="36"/>
          <w:szCs w:val="36"/>
        </w:rPr>
        <w:t xml:space="preserve">TRAO ĐỔI </w:t>
      </w:r>
      <w:r w:rsidRPr="00EA3407">
        <w:rPr>
          <w:rFonts w:cs="Arial"/>
          <w:b/>
          <w:sz w:val="36"/>
          <w:szCs w:val="36"/>
        </w:rPr>
        <w:t>THÔNG TIN DỰ ÁN (PIR)</w:t>
      </w:r>
    </w:p>
    <w:p w14:paraId="7AB8E76F" w14:textId="77777777" w:rsidR="00B262F6" w:rsidRDefault="00B262F6" w:rsidP="00B262F6">
      <w:pPr>
        <w:jc w:val="center"/>
        <w:rPr>
          <w:rFonts w:cs="Arial"/>
          <w:b/>
          <w:sz w:val="24"/>
          <w:szCs w:val="24"/>
        </w:rPr>
      </w:pPr>
    </w:p>
    <w:p w14:paraId="22939087" w14:textId="77777777" w:rsidR="00B262F6" w:rsidRDefault="00B262F6" w:rsidP="00B262F6">
      <w:pPr>
        <w:jc w:val="center"/>
        <w:rPr>
          <w:rFonts w:cs="Arial"/>
          <w:b/>
          <w:sz w:val="24"/>
          <w:szCs w:val="24"/>
        </w:rPr>
      </w:pPr>
    </w:p>
    <w:p w14:paraId="121C409F" w14:textId="77777777" w:rsidR="00B262F6" w:rsidRDefault="00B262F6" w:rsidP="00B262F6">
      <w:pPr>
        <w:jc w:val="center"/>
        <w:rPr>
          <w:rFonts w:cs="Arial"/>
          <w:b/>
          <w:sz w:val="24"/>
          <w:szCs w:val="24"/>
        </w:rPr>
      </w:pPr>
    </w:p>
    <w:tbl>
      <w:tblPr>
        <w:tblStyle w:val="NATSPECTable"/>
        <w:tblW w:w="0" w:type="auto"/>
        <w:tblLook w:val="04A0" w:firstRow="1" w:lastRow="0" w:firstColumn="1" w:lastColumn="0" w:noHBand="0" w:noVBand="1"/>
      </w:tblPr>
      <w:tblGrid>
        <w:gridCol w:w="2375"/>
        <w:gridCol w:w="7088"/>
      </w:tblGrid>
      <w:tr w:rsidR="00B262F6" w14:paraId="618A21E0" w14:textId="77777777" w:rsidTr="00F967CA">
        <w:trPr>
          <w:trHeight w:val="680"/>
        </w:trPr>
        <w:tc>
          <w:tcPr>
            <w:tcW w:w="2380" w:type="dxa"/>
            <w:hideMark/>
          </w:tcPr>
          <w:p w14:paraId="60E7C25E" w14:textId="77777777" w:rsidR="00B262F6" w:rsidRPr="00F967CA" w:rsidRDefault="00B262F6">
            <w:pPr>
              <w:pStyle w:val="Tabletitle"/>
              <w:rPr>
                <w:rFonts w:cs="Arial"/>
                <w:i/>
                <w:sz w:val="24"/>
                <w:szCs w:val="24"/>
              </w:rPr>
            </w:pPr>
            <w:r w:rsidRPr="00F967CA">
              <w:rPr>
                <w:rFonts w:cs="Arial"/>
                <w:i/>
                <w:sz w:val="24"/>
                <w:szCs w:val="24"/>
              </w:rPr>
              <w:t>Tên dự án:</w:t>
            </w:r>
          </w:p>
        </w:tc>
        <w:tc>
          <w:tcPr>
            <w:tcW w:w="7110" w:type="dxa"/>
          </w:tcPr>
          <w:p w14:paraId="3618693D" w14:textId="77777777" w:rsidR="00B262F6" w:rsidRDefault="00B262F6">
            <w:pPr>
              <w:spacing w:after="0"/>
              <w:rPr>
                <w:rFonts w:cs="Arial"/>
                <w:sz w:val="24"/>
                <w:szCs w:val="24"/>
              </w:rPr>
            </w:pPr>
          </w:p>
        </w:tc>
      </w:tr>
      <w:tr w:rsidR="00B262F6" w14:paraId="50BF378F" w14:textId="77777777" w:rsidTr="00F967CA">
        <w:trPr>
          <w:trHeight w:val="1105"/>
        </w:trPr>
        <w:tc>
          <w:tcPr>
            <w:tcW w:w="2380" w:type="dxa"/>
            <w:hideMark/>
          </w:tcPr>
          <w:p w14:paraId="0B426A9E" w14:textId="77777777" w:rsidR="00B262F6" w:rsidRPr="00F967CA" w:rsidRDefault="00B262F6">
            <w:pPr>
              <w:pStyle w:val="Tabletitle"/>
              <w:rPr>
                <w:rFonts w:cs="Arial"/>
                <w:i/>
                <w:sz w:val="24"/>
                <w:szCs w:val="24"/>
              </w:rPr>
            </w:pPr>
            <w:r w:rsidRPr="00F967CA">
              <w:rPr>
                <w:rFonts w:cs="Arial"/>
                <w:i/>
                <w:sz w:val="24"/>
                <w:szCs w:val="24"/>
              </w:rPr>
              <w:t>Địa chỉ/vị trí dự án:</w:t>
            </w:r>
          </w:p>
        </w:tc>
        <w:tc>
          <w:tcPr>
            <w:tcW w:w="7110" w:type="dxa"/>
          </w:tcPr>
          <w:p w14:paraId="0E00D384" w14:textId="77777777" w:rsidR="00B262F6" w:rsidRDefault="00B262F6">
            <w:pPr>
              <w:spacing w:after="0"/>
              <w:rPr>
                <w:rFonts w:cs="Arial"/>
                <w:sz w:val="24"/>
                <w:szCs w:val="24"/>
              </w:rPr>
            </w:pPr>
          </w:p>
        </w:tc>
      </w:tr>
      <w:tr w:rsidR="00B262F6" w14:paraId="678930ED" w14:textId="77777777" w:rsidTr="00F967CA">
        <w:trPr>
          <w:trHeight w:val="1440"/>
        </w:trPr>
        <w:tc>
          <w:tcPr>
            <w:tcW w:w="2380" w:type="dxa"/>
            <w:hideMark/>
          </w:tcPr>
          <w:p w14:paraId="52C34329" w14:textId="797F58AA" w:rsidR="00B262F6" w:rsidRPr="00F967CA" w:rsidRDefault="00B262F6" w:rsidP="00F967CA">
            <w:pPr>
              <w:pStyle w:val="Tabletitle"/>
              <w:rPr>
                <w:rFonts w:cs="Arial"/>
                <w:i/>
                <w:sz w:val="24"/>
                <w:szCs w:val="24"/>
              </w:rPr>
            </w:pPr>
            <w:r w:rsidRPr="00F967CA">
              <w:rPr>
                <w:rFonts w:cs="Arial"/>
                <w:i/>
                <w:sz w:val="24"/>
                <w:szCs w:val="24"/>
              </w:rPr>
              <w:t>Mô tả:</w:t>
            </w:r>
          </w:p>
        </w:tc>
        <w:tc>
          <w:tcPr>
            <w:tcW w:w="7110" w:type="dxa"/>
          </w:tcPr>
          <w:p w14:paraId="27F47069" w14:textId="77777777" w:rsidR="00B262F6" w:rsidRDefault="00B262F6">
            <w:pPr>
              <w:spacing w:after="0"/>
              <w:rPr>
                <w:rFonts w:cs="Arial"/>
                <w:sz w:val="24"/>
                <w:szCs w:val="24"/>
              </w:rPr>
            </w:pPr>
          </w:p>
        </w:tc>
      </w:tr>
      <w:tr w:rsidR="00B262F6" w14:paraId="7A78708B" w14:textId="77777777" w:rsidTr="00F967CA">
        <w:trPr>
          <w:trHeight w:val="680"/>
        </w:trPr>
        <w:tc>
          <w:tcPr>
            <w:tcW w:w="2380" w:type="dxa"/>
            <w:hideMark/>
          </w:tcPr>
          <w:p w14:paraId="1526EA90" w14:textId="77777777" w:rsidR="00B262F6" w:rsidRPr="00F967CA" w:rsidRDefault="00B262F6">
            <w:pPr>
              <w:pStyle w:val="Tabletitle"/>
              <w:rPr>
                <w:rFonts w:cs="Arial"/>
                <w:i/>
                <w:sz w:val="24"/>
                <w:szCs w:val="24"/>
              </w:rPr>
            </w:pPr>
            <w:r w:rsidRPr="00F967CA">
              <w:rPr>
                <w:rFonts w:cs="Arial"/>
                <w:i/>
                <w:sz w:val="24"/>
                <w:szCs w:val="24"/>
              </w:rPr>
              <w:t>Chủ đầu tư:</w:t>
            </w:r>
          </w:p>
        </w:tc>
        <w:tc>
          <w:tcPr>
            <w:tcW w:w="7110" w:type="dxa"/>
          </w:tcPr>
          <w:p w14:paraId="11015076" w14:textId="77777777" w:rsidR="00B262F6" w:rsidRDefault="00B262F6">
            <w:pPr>
              <w:spacing w:after="0"/>
              <w:rPr>
                <w:rFonts w:cs="Arial"/>
                <w:sz w:val="24"/>
                <w:szCs w:val="24"/>
              </w:rPr>
            </w:pPr>
          </w:p>
        </w:tc>
      </w:tr>
    </w:tbl>
    <w:p w14:paraId="79826EBE" w14:textId="77777777" w:rsidR="00B262F6" w:rsidRDefault="00B262F6" w:rsidP="00B262F6">
      <w:pPr>
        <w:jc w:val="center"/>
        <w:rPr>
          <w:rFonts w:cs="Arial"/>
          <w:b/>
          <w:sz w:val="24"/>
          <w:szCs w:val="24"/>
        </w:rPr>
      </w:pPr>
    </w:p>
    <w:p w14:paraId="1BDF5EBE" w14:textId="77777777" w:rsidR="00B262F6" w:rsidRDefault="00B262F6" w:rsidP="00B262F6">
      <w:pPr>
        <w:jc w:val="center"/>
        <w:rPr>
          <w:rFonts w:cs="Arial"/>
          <w:b/>
          <w:sz w:val="24"/>
          <w:szCs w:val="24"/>
        </w:rPr>
      </w:pPr>
    </w:p>
    <w:p w14:paraId="63427244" w14:textId="77777777" w:rsidR="00B262F6" w:rsidRDefault="00B262F6" w:rsidP="00B262F6">
      <w:pPr>
        <w:jc w:val="center"/>
        <w:rPr>
          <w:rFonts w:cs="Arial"/>
          <w:b/>
          <w:sz w:val="24"/>
          <w:szCs w:val="24"/>
        </w:rPr>
      </w:pPr>
    </w:p>
    <w:p w14:paraId="07269357" w14:textId="77777777" w:rsidR="00B262F6" w:rsidRDefault="00B262F6" w:rsidP="00B262F6">
      <w:pPr>
        <w:jc w:val="center"/>
        <w:rPr>
          <w:rFonts w:cs="Arial"/>
          <w:b/>
          <w:sz w:val="24"/>
          <w:szCs w:val="24"/>
        </w:rPr>
      </w:pPr>
    </w:p>
    <w:p w14:paraId="6DEF3503" w14:textId="77777777" w:rsidR="00B262F6" w:rsidRDefault="00B262F6" w:rsidP="00B262F6">
      <w:pPr>
        <w:jc w:val="center"/>
        <w:rPr>
          <w:rFonts w:cs="Arial"/>
          <w:b/>
          <w:sz w:val="24"/>
          <w:szCs w:val="24"/>
        </w:rPr>
      </w:pPr>
    </w:p>
    <w:p w14:paraId="0CD1AE14" w14:textId="77777777" w:rsidR="00B262F6" w:rsidRDefault="00B262F6" w:rsidP="00B262F6">
      <w:pPr>
        <w:jc w:val="center"/>
        <w:rPr>
          <w:rFonts w:cs="Arial"/>
          <w:b/>
          <w:sz w:val="24"/>
          <w:szCs w:val="24"/>
        </w:rPr>
      </w:pPr>
    </w:p>
    <w:p w14:paraId="630FDDA6" w14:textId="77777777" w:rsidR="00B262F6" w:rsidRDefault="00B262F6" w:rsidP="00B262F6">
      <w:pPr>
        <w:jc w:val="center"/>
        <w:rPr>
          <w:rFonts w:cs="Arial"/>
          <w:b/>
          <w:sz w:val="24"/>
          <w:szCs w:val="24"/>
        </w:rPr>
      </w:pPr>
    </w:p>
    <w:p w14:paraId="72B725D5" w14:textId="77777777" w:rsidR="00B262F6" w:rsidRDefault="00B262F6" w:rsidP="00B262F6">
      <w:pPr>
        <w:jc w:val="center"/>
        <w:rPr>
          <w:rFonts w:cs="Arial"/>
          <w:b/>
          <w:sz w:val="24"/>
          <w:szCs w:val="24"/>
        </w:rPr>
      </w:pPr>
    </w:p>
    <w:p w14:paraId="7733583B" w14:textId="77777777" w:rsidR="00B262F6" w:rsidRDefault="00B262F6" w:rsidP="00B262F6">
      <w:pPr>
        <w:jc w:val="center"/>
        <w:rPr>
          <w:rFonts w:cs="Arial"/>
          <w:b/>
          <w:sz w:val="24"/>
          <w:szCs w:val="24"/>
        </w:rPr>
      </w:pPr>
    </w:p>
    <w:p w14:paraId="6D7E9121" w14:textId="77777777" w:rsidR="00990F54" w:rsidRDefault="00990F54" w:rsidP="00B262F6">
      <w:pPr>
        <w:jc w:val="center"/>
        <w:rPr>
          <w:rFonts w:cs="Arial"/>
          <w:b/>
          <w:sz w:val="24"/>
          <w:szCs w:val="24"/>
        </w:rPr>
      </w:pPr>
    </w:p>
    <w:p w14:paraId="2B92803F" w14:textId="77777777" w:rsidR="00990F54" w:rsidRDefault="00990F54" w:rsidP="00B262F6">
      <w:pPr>
        <w:jc w:val="center"/>
        <w:rPr>
          <w:rFonts w:cs="Arial"/>
          <w:b/>
          <w:sz w:val="24"/>
          <w:szCs w:val="24"/>
        </w:rPr>
      </w:pPr>
    </w:p>
    <w:p w14:paraId="2E4EC209" w14:textId="77777777" w:rsidR="00990F54" w:rsidRDefault="00990F54" w:rsidP="00B262F6">
      <w:pPr>
        <w:jc w:val="center"/>
        <w:rPr>
          <w:rFonts w:cs="Arial"/>
          <w:b/>
          <w:sz w:val="24"/>
          <w:szCs w:val="24"/>
        </w:rPr>
      </w:pPr>
    </w:p>
    <w:p w14:paraId="3133C8E2" w14:textId="77777777" w:rsidR="00571F2D" w:rsidRDefault="00571F2D" w:rsidP="00B262F6">
      <w:pPr>
        <w:jc w:val="center"/>
        <w:rPr>
          <w:rFonts w:cs="Arial"/>
          <w:b/>
          <w:sz w:val="24"/>
          <w:szCs w:val="24"/>
        </w:rPr>
      </w:pPr>
    </w:p>
    <w:p w14:paraId="2AAE409F" w14:textId="77777777" w:rsidR="00571F2D" w:rsidRDefault="00571F2D" w:rsidP="00B262F6">
      <w:pPr>
        <w:jc w:val="center"/>
        <w:rPr>
          <w:rFonts w:cs="Arial"/>
          <w:b/>
          <w:sz w:val="24"/>
          <w:szCs w:val="24"/>
        </w:rPr>
      </w:pPr>
    </w:p>
    <w:p w14:paraId="79F1E847" w14:textId="77777777" w:rsidR="00571F2D" w:rsidRDefault="00571F2D" w:rsidP="00B262F6">
      <w:pPr>
        <w:jc w:val="center"/>
        <w:rPr>
          <w:rFonts w:cs="Arial"/>
          <w:b/>
          <w:sz w:val="24"/>
          <w:szCs w:val="24"/>
        </w:rPr>
      </w:pPr>
    </w:p>
    <w:p w14:paraId="5068E7CC" w14:textId="77777777" w:rsidR="00571F2D" w:rsidRDefault="00571F2D" w:rsidP="00B262F6">
      <w:pPr>
        <w:jc w:val="center"/>
        <w:rPr>
          <w:rFonts w:cs="Arial"/>
          <w:b/>
          <w:sz w:val="24"/>
          <w:szCs w:val="24"/>
        </w:rPr>
      </w:pPr>
    </w:p>
    <w:p w14:paraId="63916EA0" w14:textId="77777777" w:rsidR="00571F2D" w:rsidRDefault="00571F2D" w:rsidP="00B262F6">
      <w:pPr>
        <w:jc w:val="center"/>
        <w:rPr>
          <w:rFonts w:cs="Arial"/>
          <w:b/>
          <w:sz w:val="24"/>
          <w:szCs w:val="24"/>
        </w:rPr>
      </w:pPr>
    </w:p>
    <w:p w14:paraId="5D4DD115" w14:textId="77777777" w:rsidR="00571F2D" w:rsidRDefault="00571F2D" w:rsidP="00B262F6">
      <w:pPr>
        <w:jc w:val="center"/>
        <w:rPr>
          <w:rFonts w:cs="Arial"/>
          <w:b/>
          <w:sz w:val="24"/>
          <w:szCs w:val="24"/>
        </w:rPr>
      </w:pPr>
    </w:p>
    <w:p w14:paraId="1E76A23F" w14:textId="77777777" w:rsidR="00990F54" w:rsidRDefault="00990F54" w:rsidP="00B262F6">
      <w:pPr>
        <w:jc w:val="center"/>
        <w:rPr>
          <w:rFonts w:cs="Arial"/>
          <w:b/>
          <w:sz w:val="24"/>
          <w:szCs w:val="24"/>
        </w:rPr>
      </w:pPr>
    </w:p>
    <w:tbl>
      <w:tblPr>
        <w:tblpPr w:leftFromText="180" w:rightFromText="180" w:bottomFromText="200" w:vertAnchor="text" w:horzAnchor="margin" w:tblpXSpec="right" w:tblpY="182"/>
        <w:tblW w:w="3244" w:type="dxa"/>
        <w:tblLook w:val="04A0" w:firstRow="1" w:lastRow="0" w:firstColumn="1" w:lastColumn="0" w:noHBand="0" w:noVBand="1"/>
      </w:tblPr>
      <w:tblGrid>
        <w:gridCol w:w="1458"/>
        <w:gridCol w:w="1786"/>
      </w:tblGrid>
      <w:tr w:rsidR="00B262F6" w14:paraId="44509083" w14:textId="77777777" w:rsidTr="00B262F6">
        <w:trPr>
          <w:trHeight w:val="454"/>
        </w:trPr>
        <w:tc>
          <w:tcPr>
            <w:tcW w:w="1458" w:type="dxa"/>
            <w:vAlign w:val="center"/>
            <w:hideMark/>
          </w:tcPr>
          <w:p w14:paraId="07CCD961" w14:textId="77777777" w:rsidR="00B262F6" w:rsidRDefault="00B262F6">
            <w:pPr>
              <w:pStyle w:val="Tabletitle"/>
              <w:spacing w:line="276" w:lineRule="auto"/>
              <w:rPr>
                <w:rFonts w:cs="Arial"/>
                <w:b w:val="0"/>
                <w:sz w:val="24"/>
                <w:szCs w:val="24"/>
                <w:lang w:val="en-AU" w:eastAsia="en-AU"/>
              </w:rPr>
            </w:pPr>
            <w:r>
              <w:rPr>
                <w:rFonts w:cs="Arial"/>
                <w:b w:val="0"/>
                <w:sz w:val="24"/>
                <w:szCs w:val="24"/>
                <w:lang w:eastAsia="en-AU"/>
              </w:rPr>
              <w:t>Phiên bản:</w:t>
            </w:r>
          </w:p>
        </w:tc>
        <w:tc>
          <w:tcPr>
            <w:tcW w:w="1786" w:type="dxa"/>
            <w:vAlign w:val="center"/>
          </w:tcPr>
          <w:p w14:paraId="58BC2126" w14:textId="77777777" w:rsidR="00B262F6" w:rsidRDefault="00B262F6">
            <w:pPr>
              <w:pStyle w:val="Tabletitle"/>
              <w:spacing w:line="276" w:lineRule="auto"/>
              <w:rPr>
                <w:rFonts w:cs="Arial"/>
                <w:sz w:val="24"/>
                <w:szCs w:val="24"/>
                <w:lang w:val="en-AU" w:eastAsia="en-AU"/>
              </w:rPr>
            </w:pPr>
          </w:p>
        </w:tc>
      </w:tr>
      <w:tr w:rsidR="00B262F6" w14:paraId="4CCCB41D" w14:textId="77777777" w:rsidTr="00B262F6">
        <w:trPr>
          <w:trHeight w:val="454"/>
        </w:trPr>
        <w:tc>
          <w:tcPr>
            <w:tcW w:w="1458" w:type="dxa"/>
            <w:vAlign w:val="center"/>
            <w:hideMark/>
          </w:tcPr>
          <w:p w14:paraId="61C4C608" w14:textId="77777777" w:rsidR="00B262F6" w:rsidRDefault="00B262F6">
            <w:pPr>
              <w:pStyle w:val="Tabletitle"/>
              <w:spacing w:line="276" w:lineRule="auto"/>
              <w:rPr>
                <w:rFonts w:cs="Arial"/>
                <w:b w:val="0"/>
                <w:sz w:val="24"/>
                <w:szCs w:val="24"/>
                <w:lang w:val="en-AU" w:eastAsia="en-AU"/>
              </w:rPr>
            </w:pPr>
            <w:r>
              <w:rPr>
                <w:rFonts w:cs="Arial"/>
                <w:b w:val="0"/>
                <w:sz w:val="24"/>
                <w:szCs w:val="24"/>
                <w:lang w:eastAsia="en-AU"/>
              </w:rPr>
              <w:t>Ngày:</w:t>
            </w:r>
          </w:p>
        </w:tc>
        <w:tc>
          <w:tcPr>
            <w:tcW w:w="1786" w:type="dxa"/>
            <w:vAlign w:val="center"/>
          </w:tcPr>
          <w:p w14:paraId="54EE15F1" w14:textId="77777777" w:rsidR="00B262F6" w:rsidRDefault="00B262F6">
            <w:pPr>
              <w:spacing w:line="276" w:lineRule="auto"/>
              <w:rPr>
                <w:rFonts w:cs="Arial"/>
                <w:b/>
                <w:bCs/>
                <w:sz w:val="24"/>
                <w:szCs w:val="24"/>
                <w:lang w:val="en-AU" w:eastAsia="en-AU"/>
              </w:rPr>
            </w:pPr>
          </w:p>
        </w:tc>
      </w:tr>
    </w:tbl>
    <w:p w14:paraId="64269626" w14:textId="77777777" w:rsidR="00B262F6" w:rsidRDefault="00B262F6" w:rsidP="00B262F6">
      <w:pPr>
        <w:jc w:val="center"/>
        <w:rPr>
          <w:rFonts w:cs="Arial"/>
          <w:b/>
          <w:sz w:val="24"/>
          <w:szCs w:val="24"/>
        </w:rPr>
      </w:pPr>
    </w:p>
    <w:p w14:paraId="375B12F0" w14:textId="77777777" w:rsidR="00B262F6" w:rsidRDefault="00B262F6" w:rsidP="00B262F6">
      <w:pPr>
        <w:jc w:val="center"/>
        <w:rPr>
          <w:rFonts w:cs="Arial"/>
          <w:b/>
          <w:sz w:val="24"/>
          <w:szCs w:val="24"/>
        </w:rPr>
      </w:pPr>
      <w:r>
        <w:rPr>
          <w:rFonts w:cs="Arial"/>
          <w:b/>
          <w:sz w:val="24"/>
          <w:szCs w:val="24"/>
        </w:rPr>
        <w:br/>
      </w:r>
    </w:p>
    <w:p w14:paraId="3BF24094" w14:textId="77777777" w:rsidR="00B262F6" w:rsidRDefault="00B262F6" w:rsidP="00B262F6">
      <w:pPr>
        <w:rPr>
          <w:rFonts w:cs="Arial"/>
          <w:b/>
          <w:sz w:val="24"/>
          <w:szCs w:val="24"/>
        </w:rPr>
      </w:pPr>
      <w:r>
        <w:rPr>
          <w:rFonts w:cs="Arial"/>
          <w:b/>
          <w:sz w:val="24"/>
          <w:szCs w:val="24"/>
        </w:rPr>
        <w:br w:type="page"/>
      </w:r>
    </w:p>
    <w:p w14:paraId="57A43ADE" w14:textId="10F9D1C0" w:rsidR="00B262F6" w:rsidRDefault="00F76D75" w:rsidP="00B262F6">
      <w:pPr>
        <w:jc w:val="center"/>
        <w:rPr>
          <w:rFonts w:cs="Arial"/>
          <w:b/>
          <w:bCs/>
          <w:sz w:val="24"/>
          <w:szCs w:val="24"/>
        </w:rPr>
      </w:pPr>
      <w:bookmarkStart w:id="0" w:name="_Hlk114044488"/>
      <w:r>
        <w:rPr>
          <w:rFonts w:cs="Arial"/>
          <w:b/>
          <w:bCs/>
          <w:sz w:val="24"/>
          <w:szCs w:val="24"/>
        </w:rPr>
        <w:lastRenderedPageBreak/>
        <w:t>Yêu cầu thông tin dự án</w:t>
      </w:r>
      <w:r w:rsidR="00244528">
        <w:rPr>
          <w:rFonts w:cs="Arial"/>
          <w:b/>
          <w:bCs/>
          <w:sz w:val="24"/>
          <w:szCs w:val="24"/>
        </w:rPr>
        <w:t xml:space="preserve"> </w:t>
      </w:r>
      <w:r w:rsidR="00B262F6">
        <w:rPr>
          <w:rFonts w:cs="Arial"/>
          <w:b/>
          <w:bCs/>
          <w:sz w:val="24"/>
          <w:szCs w:val="24"/>
        </w:rPr>
        <w:t>(</w:t>
      </w:r>
      <w:r w:rsidR="0016568A">
        <w:rPr>
          <w:rFonts w:cs="Arial"/>
          <w:b/>
          <w:bCs/>
          <w:sz w:val="24"/>
          <w:szCs w:val="24"/>
        </w:rPr>
        <w:t>E</w:t>
      </w:r>
      <w:r>
        <w:rPr>
          <w:rFonts w:cs="Arial"/>
          <w:b/>
          <w:bCs/>
          <w:sz w:val="24"/>
          <w:szCs w:val="24"/>
        </w:rPr>
        <w:t>IR</w:t>
      </w:r>
      <w:r w:rsidR="00B262F6">
        <w:rPr>
          <w:rFonts w:cs="Arial"/>
          <w:b/>
          <w:bCs/>
          <w:sz w:val="24"/>
          <w:szCs w:val="24"/>
        </w:rPr>
        <w:t>)</w:t>
      </w:r>
    </w:p>
    <w:p w14:paraId="52732CF7" w14:textId="77777777" w:rsidR="00B262F6" w:rsidRDefault="00B262F6" w:rsidP="00B262F6">
      <w:pPr>
        <w:rPr>
          <w:rFonts w:cs="Arial"/>
          <w:b/>
          <w:bCs/>
          <w:sz w:val="24"/>
          <w:szCs w:val="24"/>
        </w:rPr>
      </w:pPr>
    </w:p>
    <w:p w14:paraId="2790E32A" w14:textId="77777777" w:rsidR="00B262F6" w:rsidRDefault="00B262F6" w:rsidP="006410B7">
      <w:pPr>
        <w:pStyle w:val="TOC1"/>
        <w:rPr>
          <w:sz w:val="18"/>
        </w:rPr>
      </w:pPr>
      <w:r>
        <w:t>MỤC LỤC</w:t>
      </w:r>
    </w:p>
    <w:p w14:paraId="7C677727" w14:textId="77777777" w:rsidR="00B262F6" w:rsidRDefault="00B262F6" w:rsidP="00B262F6"/>
    <w:p w14:paraId="0E3DFDD4" w14:textId="4BE28A61" w:rsidR="00EE26C7" w:rsidRDefault="006410B7">
      <w:pPr>
        <w:pStyle w:val="TOC1"/>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08996996" w:history="1">
        <w:r w:rsidR="00EE26C7" w:rsidRPr="00657A21">
          <w:rPr>
            <w:rStyle w:val="Hyperlink"/>
            <w:noProof/>
          </w:rPr>
          <w:t>Phần 1.</w:t>
        </w:r>
        <w:r w:rsidR="00EE26C7">
          <w:rPr>
            <w:rFonts w:asciiTheme="minorHAnsi" w:eastAsiaTheme="minorEastAsia" w:hAnsiTheme="minorHAnsi" w:cstheme="minorBidi"/>
            <w:b w:val="0"/>
            <w:noProof/>
            <w:kern w:val="2"/>
            <w:sz w:val="24"/>
            <w:szCs w:val="24"/>
            <w14:ligatures w14:val="standardContextual"/>
          </w:rPr>
          <w:tab/>
        </w:r>
        <w:r w:rsidR="00EE26C7" w:rsidRPr="00657A21">
          <w:rPr>
            <w:rStyle w:val="Hyperlink"/>
            <w:rFonts w:cs="Arial"/>
            <w:noProof/>
          </w:rPr>
          <w:t>THÔNG TIN CHUNG VÀ QUẢN LÝ</w:t>
        </w:r>
        <w:r w:rsidR="00EE26C7">
          <w:rPr>
            <w:noProof/>
            <w:webHidden/>
          </w:rPr>
          <w:tab/>
        </w:r>
        <w:r w:rsidR="00EE26C7">
          <w:rPr>
            <w:noProof/>
            <w:webHidden/>
          </w:rPr>
          <w:fldChar w:fldCharType="begin"/>
        </w:r>
        <w:r w:rsidR="00EE26C7">
          <w:rPr>
            <w:noProof/>
            <w:webHidden/>
          </w:rPr>
          <w:instrText xml:space="preserve"> PAGEREF _Toc208996996 \h </w:instrText>
        </w:r>
        <w:r w:rsidR="00EE26C7">
          <w:rPr>
            <w:noProof/>
            <w:webHidden/>
          </w:rPr>
        </w:r>
        <w:r w:rsidR="00EE26C7">
          <w:rPr>
            <w:noProof/>
            <w:webHidden/>
          </w:rPr>
          <w:fldChar w:fldCharType="separate"/>
        </w:r>
        <w:r w:rsidR="00EE26C7">
          <w:rPr>
            <w:noProof/>
            <w:webHidden/>
          </w:rPr>
          <w:t>3</w:t>
        </w:r>
        <w:r w:rsidR="00EE26C7">
          <w:rPr>
            <w:noProof/>
            <w:webHidden/>
          </w:rPr>
          <w:fldChar w:fldCharType="end"/>
        </w:r>
      </w:hyperlink>
    </w:p>
    <w:p w14:paraId="7B3F6D1A" w14:textId="50CE126B"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6997" w:history="1">
        <w:r w:rsidRPr="00657A21">
          <w:rPr>
            <w:rStyle w:val="Hyperlink"/>
            <w:rFonts w:cs="Arial"/>
            <w:noProof/>
          </w:rPr>
          <w:t>1.1</w:t>
        </w:r>
        <w:r>
          <w:rPr>
            <w:rFonts w:asciiTheme="minorHAnsi" w:eastAsiaTheme="minorEastAsia" w:hAnsiTheme="minorHAnsi" w:cstheme="minorBidi"/>
            <w:noProof/>
            <w:kern w:val="2"/>
            <w:sz w:val="24"/>
            <w:szCs w:val="24"/>
            <w14:ligatures w14:val="standardContextual"/>
          </w:rPr>
          <w:tab/>
        </w:r>
        <w:r w:rsidRPr="00657A21">
          <w:rPr>
            <w:rStyle w:val="Hyperlink"/>
            <w:rFonts w:cs="Arial"/>
            <w:noProof/>
          </w:rPr>
          <w:t>Mục đích và phạm vi của tài liệu EIR</w:t>
        </w:r>
        <w:r>
          <w:rPr>
            <w:noProof/>
            <w:webHidden/>
          </w:rPr>
          <w:tab/>
        </w:r>
        <w:r>
          <w:rPr>
            <w:noProof/>
            <w:webHidden/>
          </w:rPr>
          <w:fldChar w:fldCharType="begin"/>
        </w:r>
        <w:r>
          <w:rPr>
            <w:noProof/>
            <w:webHidden/>
          </w:rPr>
          <w:instrText xml:space="preserve"> PAGEREF _Toc208996997 \h </w:instrText>
        </w:r>
        <w:r>
          <w:rPr>
            <w:noProof/>
            <w:webHidden/>
          </w:rPr>
        </w:r>
        <w:r>
          <w:rPr>
            <w:noProof/>
            <w:webHidden/>
          </w:rPr>
          <w:fldChar w:fldCharType="separate"/>
        </w:r>
        <w:r>
          <w:rPr>
            <w:noProof/>
            <w:webHidden/>
          </w:rPr>
          <w:t>3</w:t>
        </w:r>
        <w:r>
          <w:rPr>
            <w:noProof/>
            <w:webHidden/>
          </w:rPr>
          <w:fldChar w:fldCharType="end"/>
        </w:r>
      </w:hyperlink>
    </w:p>
    <w:p w14:paraId="4B497C66" w14:textId="41D80D53"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6998" w:history="1">
        <w:r w:rsidRPr="00657A21">
          <w:rPr>
            <w:rStyle w:val="Hyperlink"/>
            <w:noProof/>
          </w:rPr>
          <w:t>1.2</w:t>
        </w:r>
        <w:r>
          <w:rPr>
            <w:rFonts w:asciiTheme="minorHAnsi" w:eastAsiaTheme="minorEastAsia" w:hAnsiTheme="minorHAnsi" w:cstheme="minorBidi"/>
            <w:noProof/>
            <w:kern w:val="2"/>
            <w:sz w:val="24"/>
            <w:szCs w:val="24"/>
            <w14:ligatures w14:val="standardContextual"/>
          </w:rPr>
          <w:tab/>
        </w:r>
        <w:r w:rsidRPr="00657A21">
          <w:rPr>
            <w:rStyle w:val="Hyperlink"/>
            <w:noProof/>
          </w:rPr>
          <w:t>Các tài liệu tham chiếu (PIR, tiêu chuẩn áp dụng)</w:t>
        </w:r>
        <w:r>
          <w:rPr>
            <w:noProof/>
            <w:webHidden/>
          </w:rPr>
          <w:tab/>
        </w:r>
        <w:r>
          <w:rPr>
            <w:noProof/>
            <w:webHidden/>
          </w:rPr>
          <w:fldChar w:fldCharType="begin"/>
        </w:r>
        <w:r>
          <w:rPr>
            <w:noProof/>
            <w:webHidden/>
          </w:rPr>
          <w:instrText xml:space="preserve"> PAGEREF _Toc208996998 \h </w:instrText>
        </w:r>
        <w:r>
          <w:rPr>
            <w:noProof/>
            <w:webHidden/>
          </w:rPr>
        </w:r>
        <w:r>
          <w:rPr>
            <w:noProof/>
            <w:webHidden/>
          </w:rPr>
          <w:fldChar w:fldCharType="separate"/>
        </w:r>
        <w:r>
          <w:rPr>
            <w:noProof/>
            <w:webHidden/>
          </w:rPr>
          <w:t>3</w:t>
        </w:r>
        <w:r>
          <w:rPr>
            <w:noProof/>
            <w:webHidden/>
          </w:rPr>
          <w:fldChar w:fldCharType="end"/>
        </w:r>
      </w:hyperlink>
    </w:p>
    <w:p w14:paraId="5D363BEE" w14:textId="1940354C"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6999" w:history="1">
        <w:r w:rsidRPr="00657A21">
          <w:rPr>
            <w:rStyle w:val="Hyperlink"/>
            <w:rFonts w:cs="Arial"/>
            <w:noProof/>
          </w:rPr>
          <w:t>1.3</w:t>
        </w:r>
        <w:r>
          <w:rPr>
            <w:rFonts w:asciiTheme="minorHAnsi" w:eastAsiaTheme="minorEastAsia" w:hAnsiTheme="minorHAnsi" w:cstheme="minorBidi"/>
            <w:noProof/>
            <w:kern w:val="2"/>
            <w:sz w:val="24"/>
            <w:szCs w:val="24"/>
            <w14:ligatures w14:val="standardContextual"/>
          </w:rPr>
          <w:tab/>
        </w:r>
        <w:r w:rsidRPr="00657A21">
          <w:rPr>
            <w:rStyle w:val="Hyperlink"/>
            <w:rFonts w:cs="Arial"/>
            <w:noProof/>
          </w:rPr>
          <w:t>Các định nghĩa và từ viết tắt</w:t>
        </w:r>
        <w:r>
          <w:rPr>
            <w:noProof/>
            <w:webHidden/>
          </w:rPr>
          <w:tab/>
        </w:r>
        <w:r>
          <w:rPr>
            <w:noProof/>
            <w:webHidden/>
          </w:rPr>
          <w:fldChar w:fldCharType="begin"/>
        </w:r>
        <w:r>
          <w:rPr>
            <w:noProof/>
            <w:webHidden/>
          </w:rPr>
          <w:instrText xml:space="preserve"> PAGEREF _Toc208996999 \h </w:instrText>
        </w:r>
        <w:r>
          <w:rPr>
            <w:noProof/>
            <w:webHidden/>
          </w:rPr>
        </w:r>
        <w:r>
          <w:rPr>
            <w:noProof/>
            <w:webHidden/>
          </w:rPr>
          <w:fldChar w:fldCharType="separate"/>
        </w:r>
        <w:r>
          <w:rPr>
            <w:noProof/>
            <w:webHidden/>
          </w:rPr>
          <w:t>3</w:t>
        </w:r>
        <w:r>
          <w:rPr>
            <w:noProof/>
            <w:webHidden/>
          </w:rPr>
          <w:fldChar w:fldCharType="end"/>
        </w:r>
      </w:hyperlink>
    </w:p>
    <w:p w14:paraId="04A6025D" w14:textId="4C0452D2"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00" w:history="1">
        <w:r w:rsidRPr="00657A21">
          <w:rPr>
            <w:rStyle w:val="Hyperlink"/>
            <w:noProof/>
          </w:rPr>
          <w:t>1.4</w:t>
        </w:r>
        <w:r>
          <w:rPr>
            <w:rFonts w:asciiTheme="minorHAnsi" w:eastAsiaTheme="minorEastAsia" w:hAnsiTheme="minorHAnsi" w:cstheme="minorBidi"/>
            <w:noProof/>
            <w:kern w:val="2"/>
            <w:sz w:val="24"/>
            <w:szCs w:val="24"/>
            <w14:ligatures w14:val="standardContextual"/>
          </w:rPr>
          <w:tab/>
        </w:r>
        <w:r w:rsidRPr="00657A21">
          <w:rPr>
            <w:rStyle w:val="Hyperlink"/>
            <w:rFonts w:cs="Arial"/>
            <w:noProof/>
          </w:rPr>
          <w:t>Vai trò và Trách nhiệm của các bên được chỉ định (Ma trận RACI)</w:t>
        </w:r>
        <w:r>
          <w:rPr>
            <w:noProof/>
            <w:webHidden/>
          </w:rPr>
          <w:tab/>
        </w:r>
        <w:r>
          <w:rPr>
            <w:noProof/>
            <w:webHidden/>
          </w:rPr>
          <w:fldChar w:fldCharType="begin"/>
        </w:r>
        <w:r>
          <w:rPr>
            <w:noProof/>
            <w:webHidden/>
          </w:rPr>
          <w:instrText xml:space="preserve"> PAGEREF _Toc208997000 \h </w:instrText>
        </w:r>
        <w:r>
          <w:rPr>
            <w:noProof/>
            <w:webHidden/>
          </w:rPr>
        </w:r>
        <w:r>
          <w:rPr>
            <w:noProof/>
            <w:webHidden/>
          </w:rPr>
          <w:fldChar w:fldCharType="separate"/>
        </w:r>
        <w:r>
          <w:rPr>
            <w:noProof/>
            <w:webHidden/>
          </w:rPr>
          <w:t>3</w:t>
        </w:r>
        <w:r>
          <w:rPr>
            <w:noProof/>
            <w:webHidden/>
          </w:rPr>
          <w:fldChar w:fldCharType="end"/>
        </w:r>
      </w:hyperlink>
    </w:p>
    <w:p w14:paraId="6FB568A6" w14:textId="1A1E087E"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01" w:history="1">
        <w:r w:rsidRPr="00657A21">
          <w:rPr>
            <w:rStyle w:val="Hyperlink"/>
            <w:rFonts w:cs="Arial"/>
            <w:noProof/>
          </w:rPr>
          <w:t>1.5</w:t>
        </w:r>
        <w:r>
          <w:rPr>
            <w:rFonts w:asciiTheme="minorHAnsi" w:eastAsiaTheme="minorEastAsia" w:hAnsiTheme="minorHAnsi" w:cstheme="minorBidi"/>
            <w:noProof/>
            <w:kern w:val="2"/>
            <w:sz w:val="24"/>
            <w:szCs w:val="24"/>
            <w14:ligatures w14:val="standardContextual"/>
          </w:rPr>
          <w:tab/>
        </w:r>
        <w:r w:rsidRPr="00657A21">
          <w:rPr>
            <w:rStyle w:val="Hyperlink"/>
            <w:rFonts w:cs="Arial"/>
            <w:noProof/>
          </w:rPr>
          <w:t>Kế hoạch huy động nhân sự và đào tạo BIM</w:t>
        </w:r>
        <w:r>
          <w:rPr>
            <w:noProof/>
            <w:webHidden/>
          </w:rPr>
          <w:tab/>
        </w:r>
        <w:r>
          <w:rPr>
            <w:noProof/>
            <w:webHidden/>
          </w:rPr>
          <w:fldChar w:fldCharType="begin"/>
        </w:r>
        <w:r>
          <w:rPr>
            <w:noProof/>
            <w:webHidden/>
          </w:rPr>
          <w:instrText xml:space="preserve"> PAGEREF _Toc208997001 \h </w:instrText>
        </w:r>
        <w:r>
          <w:rPr>
            <w:noProof/>
            <w:webHidden/>
          </w:rPr>
        </w:r>
        <w:r>
          <w:rPr>
            <w:noProof/>
            <w:webHidden/>
          </w:rPr>
          <w:fldChar w:fldCharType="separate"/>
        </w:r>
        <w:r>
          <w:rPr>
            <w:noProof/>
            <w:webHidden/>
          </w:rPr>
          <w:t>4</w:t>
        </w:r>
        <w:r>
          <w:rPr>
            <w:noProof/>
            <w:webHidden/>
          </w:rPr>
          <w:fldChar w:fldCharType="end"/>
        </w:r>
      </w:hyperlink>
    </w:p>
    <w:p w14:paraId="1D7C915B" w14:textId="4EB06950" w:rsidR="00EE26C7" w:rsidRDefault="00EE26C7">
      <w:pPr>
        <w:pStyle w:val="TOC1"/>
        <w:rPr>
          <w:rFonts w:asciiTheme="minorHAnsi" w:eastAsiaTheme="minorEastAsia" w:hAnsiTheme="minorHAnsi" w:cstheme="minorBidi"/>
          <w:b w:val="0"/>
          <w:noProof/>
          <w:kern w:val="2"/>
          <w:sz w:val="24"/>
          <w:szCs w:val="24"/>
          <w14:ligatures w14:val="standardContextual"/>
        </w:rPr>
      </w:pPr>
      <w:hyperlink w:anchor="_Toc208997002" w:history="1">
        <w:r w:rsidRPr="00657A21">
          <w:rPr>
            <w:rStyle w:val="Hyperlink"/>
            <w:bCs/>
            <w:i/>
            <w:iCs/>
            <w:noProof/>
          </w:rPr>
          <w:t>Phần 2.</w:t>
        </w:r>
        <w:r>
          <w:rPr>
            <w:rFonts w:asciiTheme="minorHAnsi" w:eastAsiaTheme="minorEastAsia" w:hAnsiTheme="minorHAnsi" w:cstheme="minorBidi"/>
            <w:b w:val="0"/>
            <w:noProof/>
            <w:kern w:val="2"/>
            <w:sz w:val="24"/>
            <w:szCs w:val="24"/>
            <w14:ligatures w14:val="standardContextual"/>
          </w:rPr>
          <w:tab/>
        </w:r>
        <w:r w:rsidRPr="00657A21">
          <w:rPr>
            <w:rStyle w:val="Hyperlink"/>
            <w:noProof/>
          </w:rPr>
          <w:t>YÊU CẦU VỀ QUY TRÌNH VÀ QUẢN LÝ THÔNG TIN</w:t>
        </w:r>
        <w:r>
          <w:rPr>
            <w:noProof/>
            <w:webHidden/>
          </w:rPr>
          <w:tab/>
        </w:r>
        <w:r>
          <w:rPr>
            <w:noProof/>
            <w:webHidden/>
          </w:rPr>
          <w:fldChar w:fldCharType="begin"/>
        </w:r>
        <w:r>
          <w:rPr>
            <w:noProof/>
            <w:webHidden/>
          </w:rPr>
          <w:instrText xml:space="preserve"> PAGEREF _Toc208997002 \h </w:instrText>
        </w:r>
        <w:r>
          <w:rPr>
            <w:noProof/>
            <w:webHidden/>
          </w:rPr>
        </w:r>
        <w:r>
          <w:rPr>
            <w:noProof/>
            <w:webHidden/>
          </w:rPr>
          <w:fldChar w:fldCharType="separate"/>
        </w:r>
        <w:r>
          <w:rPr>
            <w:noProof/>
            <w:webHidden/>
          </w:rPr>
          <w:t>4</w:t>
        </w:r>
        <w:r>
          <w:rPr>
            <w:noProof/>
            <w:webHidden/>
          </w:rPr>
          <w:fldChar w:fldCharType="end"/>
        </w:r>
      </w:hyperlink>
    </w:p>
    <w:p w14:paraId="4EE11D02" w14:textId="017C0D86"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03" w:history="1">
        <w:r w:rsidRPr="00657A21">
          <w:rPr>
            <w:rStyle w:val="Hyperlink"/>
            <w:noProof/>
          </w:rPr>
          <w:t>2.1</w:t>
        </w:r>
        <w:r>
          <w:rPr>
            <w:rFonts w:asciiTheme="minorHAnsi" w:eastAsiaTheme="minorEastAsia" w:hAnsiTheme="minorHAnsi" w:cstheme="minorBidi"/>
            <w:noProof/>
            <w:kern w:val="2"/>
            <w:sz w:val="24"/>
            <w:szCs w:val="24"/>
            <w14:ligatures w14:val="standardContextual"/>
          </w:rPr>
          <w:tab/>
        </w:r>
        <w:r w:rsidRPr="00657A21">
          <w:rPr>
            <w:rStyle w:val="Hyperlink"/>
            <w:rFonts w:cs="Arial"/>
            <w:noProof/>
          </w:rPr>
          <w:t>Môi trường Dữ liệu chung (CDE)</w:t>
        </w:r>
        <w:r>
          <w:rPr>
            <w:noProof/>
            <w:webHidden/>
          </w:rPr>
          <w:tab/>
        </w:r>
        <w:r>
          <w:rPr>
            <w:noProof/>
            <w:webHidden/>
          </w:rPr>
          <w:fldChar w:fldCharType="begin"/>
        </w:r>
        <w:r>
          <w:rPr>
            <w:noProof/>
            <w:webHidden/>
          </w:rPr>
          <w:instrText xml:space="preserve"> PAGEREF _Toc208997003 \h </w:instrText>
        </w:r>
        <w:r>
          <w:rPr>
            <w:noProof/>
            <w:webHidden/>
          </w:rPr>
        </w:r>
        <w:r>
          <w:rPr>
            <w:noProof/>
            <w:webHidden/>
          </w:rPr>
          <w:fldChar w:fldCharType="separate"/>
        </w:r>
        <w:r>
          <w:rPr>
            <w:noProof/>
            <w:webHidden/>
          </w:rPr>
          <w:t>4</w:t>
        </w:r>
        <w:r>
          <w:rPr>
            <w:noProof/>
            <w:webHidden/>
          </w:rPr>
          <w:fldChar w:fldCharType="end"/>
        </w:r>
      </w:hyperlink>
    </w:p>
    <w:p w14:paraId="2D22C479" w14:textId="4590F9E1"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04" w:history="1">
        <w:r w:rsidRPr="00657A21">
          <w:rPr>
            <w:rStyle w:val="Hyperlink"/>
            <w:bCs/>
            <w:noProof/>
          </w:rPr>
          <w:t>2.1.1</w:t>
        </w:r>
        <w:r>
          <w:rPr>
            <w:rFonts w:asciiTheme="minorHAnsi" w:eastAsiaTheme="minorEastAsia" w:hAnsiTheme="minorHAnsi" w:cstheme="minorBidi"/>
            <w:noProof/>
            <w:kern w:val="2"/>
            <w:sz w:val="24"/>
            <w:szCs w:val="24"/>
            <w14:ligatures w14:val="standardContextual"/>
          </w:rPr>
          <w:tab/>
        </w:r>
        <w:r w:rsidRPr="00657A21">
          <w:rPr>
            <w:rStyle w:val="Hyperlink"/>
            <w:noProof/>
          </w:rPr>
          <w:t>Nền tảng và cấu trúc CDE</w:t>
        </w:r>
        <w:r>
          <w:rPr>
            <w:noProof/>
            <w:webHidden/>
          </w:rPr>
          <w:tab/>
        </w:r>
        <w:r>
          <w:rPr>
            <w:noProof/>
            <w:webHidden/>
          </w:rPr>
          <w:fldChar w:fldCharType="begin"/>
        </w:r>
        <w:r>
          <w:rPr>
            <w:noProof/>
            <w:webHidden/>
          </w:rPr>
          <w:instrText xml:space="preserve"> PAGEREF _Toc208997004 \h </w:instrText>
        </w:r>
        <w:r>
          <w:rPr>
            <w:noProof/>
            <w:webHidden/>
          </w:rPr>
        </w:r>
        <w:r>
          <w:rPr>
            <w:noProof/>
            <w:webHidden/>
          </w:rPr>
          <w:fldChar w:fldCharType="separate"/>
        </w:r>
        <w:r>
          <w:rPr>
            <w:noProof/>
            <w:webHidden/>
          </w:rPr>
          <w:t>4</w:t>
        </w:r>
        <w:r>
          <w:rPr>
            <w:noProof/>
            <w:webHidden/>
          </w:rPr>
          <w:fldChar w:fldCharType="end"/>
        </w:r>
      </w:hyperlink>
    </w:p>
    <w:p w14:paraId="29D81B44" w14:textId="512C89B2"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05" w:history="1">
        <w:r w:rsidRPr="00657A21">
          <w:rPr>
            <w:rStyle w:val="Hyperlink"/>
            <w:bCs/>
            <w:noProof/>
          </w:rPr>
          <w:t>2.1.2</w:t>
        </w:r>
        <w:r>
          <w:rPr>
            <w:rFonts w:asciiTheme="minorHAnsi" w:eastAsiaTheme="minorEastAsia" w:hAnsiTheme="minorHAnsi" w:cstheme="minorBidi"/>
            <w:noProof/>
            <w:kern w:val="2"/>
            <w:sz w:val="24"/>
            <w:szCs w:val="24"/>
            <w14:ligatures w14:val="standardContextual"/>
          </w:rPr>
          <w:tab/>
        </w:r>
        <w:r w:rsidRPr="00657A21">
          <w:rPr>
            <w:rStyle w:val="Hyperlink"/>
            <w:noProof/>
          </w:rPr>
          <w:t>Quy trình làm việc và luân chuyển thông tin (WIP -&gt; Shared -&gt; Published)</w:t>
        </w:r>
        <w:r>
          <w:rPr>
            <w:noProof/>
            <w:webHidden/>
          </w:rPr>
          <w:tab/>
        </w:r>
        <w:r>
          <w:rPr>
            <w:noProof/>
            <w:webHidden/>
          </w:rPr>
          <w:fldChar w:fldCharType="begin"/>
        </w:r>
        <w:r>
          <w:rPr>
            <w:noProof/>
            <w:webHidden/>
          </w:rPr>
          <w:instrText xml:space="preserve"> PAGEREF _Toc208997005 \h </w:instrText>
        </w:r>
        <w:r>
          <w:rPr>
            <w:noProof/>
            <w:webHidden/>
          </w:rPr>
        </w:r>
        <w:r>
          <w:rPr>
            <w:noProof/>
            <w:webHidden/>
          </w:rPr>
          <w:fldChar w:fldCharType="separate"/>
        </w:r>
        <w:r>
          <w:rPr>
            <w:noProof/>
            <w:webHidden/>
          </w:rPr>
          <w:t>4</w:t>
        </w:r>
        <w:r>
          <w:rPr>
            <w:noProof/>
            <w:webHidden/>
          </w:rPr>
          <w:fldChar w:fldCharType="end"/>
        </w:r>
      </w:hyperlink>
    </w:p>
    <w:p w14:paraId="629ADA37" w14:textId="2BCF9647"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06" w:history="1">
        <w:r w:rsidRPr="00657A21">
          <w:rPr>
            <w:rStyle w:val="Hyperlink"/>
            <w:bCs/>
            <w:noProof/>
          </w:rPr>
          <w:t>2.1.3</w:t>
        </w:r>
        <w:r>
          <w:rPr>
            <w:rFonts w:asciiTheme="minorHAnsi" w:eastAsiaTheme="minorEastAsia" w:hAnsiTheme="minorHAnsi" w:cstheme="minorBidi"/>
            <w:noProof/>
            <w:kern w:val="2"/>
            <w:sz w:val="24"/>
            <w:szCs w:val="24"/>
            <w14:ligatures w14:val="standardContextual"/>
          </w:rPr>
          <w:tab/>
        </w:r>
        <w:r w:rsidRPr="00657A21">
          <w:rPr>
            <w:rStyle w:val="Hyperlink"/>
            <w:noProof/>
          </w:rPr>
          <w:t>Quy tắc đặt tên tệp (File Naming Convention) Các mốc bàn giao chính</w:t>
        </w:r>
        <w:r>
          <w:rPr>
            <w:noProof/>
            <w:webHidden/>
          </w:rPr>
          <w:tab/>
        </w:r>
        <w:r>
          <w:rPr>
            <w:noProof/>
            <w:webHidden/>
          </w:rPr>
          <w:fldChar w:fldCharType="begin"/>
        </w:r>
        <w:r>
          <w:rPr>
            <w:noProof/>
            <w:webHidden/>
          </w:rPr>
          <w:instrText xml:space="preserve"> PAGEREF _Toc208997006 \h </w:instrText>
        </w:r>
        <w:r>
          <w:rPr>
            <w:noProof/>
            <w:webHidden/>
          </w:rPr>
        </w:r>
        <w:r>
          <w:rPr>
            <w:noProof/>
            <w:webHidden/>
          </w:rPr>
          <w:fldChar w:fldCharType="separate"/>
        </w:r>
        <w:r>
          <w:rPr>
            <w:noProof/>
            <w:webHidden/>
          </w:rPr>
          <w:t>4</w:t>
        </w:r>
        <w:r>
          <w:rPr>
            <w:noProof/>
            <w:webHidden/>
          </w:rPr>
          <w:fldChar w:fldCharType="end"/>
        </w:r>
      </w:hyperlink>
    </w:p>
    <w:p w14:paraId="69B25A00" w14:textId="7D02750B"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07" w:history="1">
        <w:r w:rsidRPr="00657A21">
          <w:rPr>
            <w:rStyle w:val="Hyperlink"/>
            <w:noProof/>
          </w:rPr>
          <w:t>2.2</w:t>
        </w:r>
        <w:r>
          <w:rPr>
            <w:rFonts w:asciiTheme="minorHAnsi" w:eastAsiaTheme="minorEastAsia" w:hAnsiTheme="minorHAnsi" w:cstheme="minorBidi"/>
            <w:noProof/>
            <w:kern w:val="2"/>
            <w:sz w:val="24"/>
            <w:szCs w:val="24"/>
            <w14:ligatures w14:val="standardContextual"/>
          </w:rPr>
          <w:tab/>
        </w:r>
        <w:r w:rsidRPr="00657A21">
          <w:rPr>
            <w:rStyle w:val="Hyperlink"/>
            <w:noProof/>
          </w:rPr>
          <w:t>Kế hoạch Bàn giao Thông tin (TIDP - Task Information Delivery Plan)</w:t>
        </w:r>
        <w:r>
          <w:rPr>
            <w:noProof/>
            <w:webHidden/>
          </w:rPr>
          <w:tab/>
        </w:r>
        <w:r>
          <w:rPr>
            <w:noProof/>
            <w:webHidden/>
          </w:rPr>
          <w:fldChar w:fldCharType="begin"/>
        </w:r>
        <w:r>
          <w:rPr>
            <w:noProof/>
            <w:webHidden/>
          </w:rPr>
          <w:instrText xml:space="preserve"> PAGEREF _Toc208997007 \h </w:instrText>
        </w:r>
        <w:r>
          <w:rPr>
            <w:noProof/>
            <w:webHidden/>
          </w:rPr>
        </w:r>
        <w:r>
          <w:rPr>
            <w:noProof/>
            <w:webHidden/>
          </w:rPr>
          <w:fldChar w:fldCharType="separate"/>
        </w:r>
        <w:r>
          <w:rPr>
            <w:noProof/>
            <w:webHidden/>
          </w:rPr>
          <w:t>4</w:t>
        </w:r>
        <w:r>
          <w:rPr>
            <w:noProof/>
            <w:webHidden/>
          </w:rPr>
          <w:fldChar w:fldCharType="end"/>
        </w:r>
      </w:hyperlink>
    </w:p>
    <w:p w14:paraId="7A33B306" w14:textId="5D346E77"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08" w:history="1">
        <w:r w:rsidRPr="00657A21">
          <w:rPr>
            <w:rStyle w:val="Hyperlink"/>
            <w:bCs/>
            <w:noProof/>
          </w:rPr>
          <w:t>2.2.1</w:t>
        </w:r>
        <w:r>
          <w:rPr>
            <w:rFonts w:asciiTheme="minorHAnsi" w:eastAsiaTheme="minorEastAsia" w:hAnsiTheme="minorHAnsi" w:cstheme="minorBidi"/>
            <w:noProof/>
            <w:kern w:val="2"/>
            <w:sz w:val="24"/>
            <w:szCs w:val="24"/>
            <w14:ligatures w14:val="standardContextual"/>
          </w:rPr>
          <w:tab/>
        </w:r>
        <w:r w:rsidRPr="00657A21">
          <w:rPr>
            <w:rStyle w:val="Hyperlink"/>
            <w:noProof/>
          </w:rPr>
          <w:t>Các mốc bàn giao chính</w:t>
        </w:r>
        <w:r>
          <w:rPr>
            <w:noProof/>
            <w:webHidden/>
          </w:rPr>
          <w:tab/>
        </w:r>
        <w:r>
          <w:rPr>
            <w:noProof/>
            <w:webHidden/>
          </w:rPr>
          <w:fldChar w:fldCharType="begin"/>
        </w:r>
        <w:r>
          <w:rPr>
            <w:noProof/>
            <w:webHidden/>
          </w:rPr>
          <w:instrText xml:space="preserve"> PAGEREF _Toc208997008 \h </w:instrText>
        </w:r>
        <w:r>
          <w:rPr>
            <w:noProof/>
            <w:webHidden/>
          </w:rPr>
        </w:r>
        <w:r>
          <w:rPr>
            <w:noProof/>
            <w:webHidden/>
          </w:rPr>
          <w:fldChar w:fldCharType="separate"/>
        </w:r>
        <w:r>
          <w:rPr>
            <w:noProof/>
            <w:webHidden/>
          </w:rPr>
          <w:t>4</w:t>
        </w:r>
        <w:r>
          <w:rPr>
            <w:noProof/>
            <w:webHidden/>
          </w:rPr>
          <w:fldChar w:fldCharType="end"/>
        </w:r>
      </w:hyperlink>
    </w:p>
    <w:p w14:paraId="2C67E524" w14:textId="794A4CCD"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09" w:history="1">
        <w:r w:rsidRPr="00657A21">
          <w:rPr>
            <w:rStyle w:val="Hyperlink"/>
            <w:bCs/>
            <w:noProof/>
          </w:rPr>
          <w:t>2.2.2</w:t>
        </w:r>
        <w:r>
          <w:rPr>
            <w:rFonts w:asciiTheme="minorHAnsi" w:eastAsiaTheme="minorEastAsia" w:hAnsiTheme="minorHAnsi" w:cstheme="minorBidi"/>
            <w:noProof/>
            <w:kern w:val="2"/>
            <w:sz w:val="24"/>
            <w:szCs w:val="24"/>
            <w14:ligatures w14:val="standardContextual"/>
          </w:rPr>
          <w:tab/>
        </w:r>
        <w:r w:rsidRPr="00657A21">
          <w:rPr>
            <w:rStyle w:val="Hyperlink"/>
            <w:noProof/>
          </w:rPr>
          <w:t>Danh mục sản phẩm bàn giao theo từng giai đoạn</w:t>
        </w:r>
        <w:r>
          <w:rPr>
            <w:noProof/>
            <w:webHidden/>
          </w:rPr>
          <w:tab/>
        </w:r>
        <w:r>
          <w:rPr>
            <w:noProof/>
            <w:webHidden/>
          </w:rPr>
          <w:fldChar w:fldCharType="begin"/>
        </w:r>
        <w:r>
          <w:rPr>
            <w:noProof/>
            <w:webHidden/>
          </w:rPr>
          <w:instrText xml:space="preserve"> PAGEREF _Toc208997009 \h </w:instrText>
        </w:r>
        <w:r>
          <w:rPr>
            <w:noProof/>
            <w:webHidden/>
          </w:rPr>
        </w:r>
        <w:r>
          <w:rPr>
            <w:noProof/>
            <w:webHidden/>
          </w:rPr>
          <w:fldChar w:fldCharType="separate"/>
        </w:r>
        <w:r>
          <w:rPr>
            <w:noProof/>
            <w:webHidden/>
          </w:rPr>
          <w:t>5</w:t>
        </w:r>
        <w:r>
          <w:rPr>
            <w:noProof/>
            <w:webHidden/>
          </w:rPr>
          <w:fldChar w:fldCharType="end"/>
        </w:r>
      </w:hyperlink>
    </w:p>
    <w:p w14:paraId="28CE6893" w14:textId="40D2E248"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10" w:history="1">
        <w:r w:rsidRPr="00657A21">
          <w:rPr>
            <w:rStyle w:val="Hyperlink"/>
            <w:noProof/>
          </w:rPr>
          <w:t>2.3</w:t>
        </w:r>
        <w:r>
          <w:rPr>
            <w:rFonts w:asciiTheme="minorHAnsi" w:eastAsiaTheme="minorEastAsia" w:hAnsiTheme="minorHAnsi" w:cstheme="minorBidi"/>
            <w:noProof/>
            <w:kern w:val="2"/>
            <w:sz w:val="24"/>
            <w:szCs w:val="24"/>
            <w14:ligatures w14:val="standardContextual"/>
          </w:rPr>
          <w:tab/>
        </w:r>
        <w:r w:rsidRPr="00657A21">
          <w:rPr>
            <w:rStyle w:val="Hyperlink"/>
            <w:noProof/>
          </w:rPr>
          <w:t>Quy trình Đảm bảo và Kiểm soát Chất lượng (QA/QC)</w:t>
        </w:r>
        <w:r>
          <w:rPr>
            <w:noProof/>
            <w:webHidden/>
          </w:rPr>
          <w:tab/>
        </w:r>
        <w:r>
          <w:rPr>
            <w:noProof/>
            <w:webHidden/>
          </w:rPr>
          <w:fldChar w:fldCharType="begin"/>
        </w:r>
        <w:r>
          <w:rPr>
            <w:noProof/>
            <w:webHidden/>
          </w:rPr>
          <w:instrText xml:space="preserve"> PAGEREF _Toc208997010 \h </w:instrText>
        </w:r>
        <w:r>
          <w:rPr>
            <w:noProof/>
            <w:webHidden/>
          </w:rPr>
        </w:r>
        <w:r>
          <w:rPr>
            <w:noProof/>
            <w:webHidden/>
          </w:rPr>
          <w:fldChar w:fldCharType="separate"/>
        </w:r>
        <w:r>
          <w:rPr>
            <w:noProof/>
            <w:webHidden/>
          </w:rPr>
          <w:t>5</w:t>
        </w:r>
        <w:r>
          <w:rPr>
            <w:noProof/>
            <w:webHidden/>
          </w:rPr>
          <w:fldChar w:fldCharType="end"/>
        </w:r>
      </w:hyperlink>
    </w:p>
    <w:p w14:paraId="118EA8B8" w14:textId="2993CF5F"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11" w:history="1">
        <w:r w:rsidRPr="00657A21">
          <w:rPr>
            <w:rStyle w:val="Hyperlink"/>
            <w:bCs/>
            <w:noProof/>
          </w:rPr>
          <w:t>2.3.1</w:t>
        </w:r>
        <w:r>
          <w:rPr>
            <w:rFonts w:asciiTheme="minorHAnsi" w:eastAsiaTheme="minorEastAsia" w:hAnsiTheme="minorHAnsi" w:cstheme="minorBidi"/>
            <w:noProof/>
            <w:kern w:val="2"/>
            <w:sz w:val="24"/>
            <w:szCs w:val="24"/>
            <w14:ligatures w14:val="standardContextual"/>
          </w:rPr>
          <w:tab/>
        </w:r>
        <w:r w:rsidRPr="00657A21">
          <w:rPr>
            <w:rStyle w:val="Hyperlink"/>
            <w:noProof/>
          </w:rPr>
          <w:t>Quy trình kiểm tra mô hình (Model Checking)</w:t>
        </w:r>
        <w:r>
          <w:rPr>
            <w:noProof/>
            <w:webHidden/>
          </w:rPr>
          <w:tab/>
        </w:r>
        <w:r>
          <w:rPr>
            <w:noProof/>
            <w:webHidden/>
          </w:rPr>
          <w:fldChar w:fldCharType="begin"/>
        </w:r>
        <w:r>
          <w:rPr>
            <w:noProof/>
            <w:webHidden/>
          </w:rPr>
          <w:instrText xml:space="preserve"> PAGEREF _Toc208997011 \h </w:instrText>
        </w:r>
        <w:r>
          <w:rPr>
            <w:noProof/>
            <w:webHidden/>
          </w:rPr>
        </w:r>
        <w:r>
          <w:rPr>
            <w:noProof/>
            <w:webHidden/>
          </w:rPr>
          <w:fldChar w:fldCharType="separate"/>
        </w:r>
        <w:r>
          <w:rPr>
            <w:noProof/>
            <w:webHidden/>
          </w:rPr>
          <w:t>5</w:t>
        </w:r>
        <w:r>
          <w:rPr>
            <w:noProof/>
            <w:webHidden/>
          </w:rPr>
          <w:fldChar w:fldCharType="end"/>
        </w:r>
      </w:hyperlink>
    </w:p>
    <w:p w14:paraId="28EB621A" w14:textId="2B83BC7F"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12" w:history="1">
        <w:r w:rsidRPr="00657A21">
          <w:rPr>
            <w:rStyle w:val="Hyperlink"/>
            <w:bCs/>
            <w:noProof/>
          </w:rPr>
          <w:t>2.3.2</w:t>
        </w:r>
        <w:r>
          <w:rPr>
            <w:rFonts w:asciiTheme="minorHAnsi" w:eastAsiaTheme="minorEastAsia" w:hAnsiTheme="minorHAnsi" w:cstheme="minorBidi"/>
            <w:noProof/>
            <w:kern w:val="2"/>
            <w:sz w:val="24"/>
            <w:szCs w:val="24"/>
            <w14:ligatures w14:val="standardContextual"/>
          </w:rPr>
          <w:tab/>
        </w:r>
        <w:r w:rsidRPr="00657A21">
          <w:rPr>
            <w:rStyle w:val="Hyperlink"/>
            <w:noProof/>
          </w:rPr>
          <w:t>Quy trình phát hiện và xử lý xung đột (Clash Detection)</w:t>
        </w:r>
        <w:r>
          <w:rPr>
            <w:noProof/>
            <w:webHidden/>
          </w:rPr>
          <w:tab/>
        </w:r>
        <w:r>
          <w:rPr>
            <w:noProof/>
            <w:webHidden/>
          </w:rPr>
          <w:fldChar w:fldCharType="begin"/>
        </w:r>
        <w:r>
          <w:rPr>
            <w:noProof/>
            <w:webHidden/>
          </w:rPr>
          <w:instrText xml:space="preserve"> PAGEREF _Toc208997012 \h </w:instrText>
        </w:r>
        <w:r>
          <w:rPr>
            <w:noProof/>
            <w:webHidden/>
          </w:rPr>
        </w:r>
        <w:r>
          <w:rPr>
            <w:noProof/>
            <w:webHidden/>
          </w:rPr>
          <w:fldChar w:fldCharType="separate"/>
        </w:r>
        <w:r>
          <w:rPr>
            <w:noProof/>
            <w:webHidden/>
          </w:rPr>
          <w:t>5</w:t>
        </w:r>
        <w:r>
          <w:rPr>
            <w:noProof/>
            <w:webHidden/>
          </w:rPr>
          <w:fldChar w:fldCharType="end"/>
        </w:r>
      </w:hyperlink>
    </w:p>
    <w:p w14:paraId="691F4F51" w14:textId="5C8259E0"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13" w:history="1">
        <w:r w:rsidRPr="00657A21">
          <w:rPr>
            <w:rStyle w:val="Hyperlink"/>
            <w:noProof/>
          </w:rPr>
          <w:t>2.4</w:t>
        </w:r>
        <w:r>
          <w:rPr>
            <w:rFonts w:asciiTheme="minorHAnsi" w:eastAsiaTheme="minorEastAsia" w:hAnsiTheme="minorHAnsi" w:cstheme="minorBidi"/>
            <w:noProof/>
            <w:kern w:val="2"/>
            <w:sz w:val="24"/>
            <w:szCs w:val="24"/>
            <w14:ligatures w14:val="standardContextual"/>
          </w:rPr>
          <w:tab/>
        </w:r>
        <w:r w:rsidRPr="00657A21">
          <w:rPr>
            <w:rStyle w:val="Hyperlink"/>
            <w:noProof/>
          </w:rPr>
          <w:t>Yêu cầu về Bảo mật thông tin</w:t>
        </w:r>
        <w:r>
          <w:rPr>
            <w:noProof/>
            <w:webHidden/>
          </w:rPr>
          <w:tab/>
        </w:r>
        <w:r>
          <w:rPr>
            <w:noProof/>
            <w:webHidden/>
          </w:rPr>
          <w:fldChar w:fldCharType="begin"/>
        </w:r>
        <w:r>
          <w:rPr>
            <w:noProof/>
            <w:webHidden/>
          </w:rPr>
          <w:instrText xml:space="preserve"> PAGEREF _Toc208997013 \h </w:instrText>
        </w:r>
        <w:r>
          <w:rPr>
            <w:noProof/>
            <w:webHidden/>
          </w:rPr>
        </w:r>
        <w:r>
          <w:rPr>
            <w:noProof/>
            <w:webHidden/>
          </w:rPr>
          <w:fldChar w:fldCharType="separate"/>
        </w:r>
        <w:r>
          <w:rPr>
            <w:noProof/>
            <w:webHidden/>
          </w:rPr>
          <w:t>6</w:t>
        </w:r>
        <w:r>
          <w:rPr>
            <w:noProof/>
            <w:webHidden/>
          </w:rPr>
          <w:fldChar w:fldCharType="end"/>
        </w:r>
      </w:hyperlink>
    </w:p>
    <w:p w14:paraId="7132C864" w14:textId="28A398D2" w:rsidR="00EE26C7" w:rsidRDefault="00EE26C7">
      <w:pPr>
        <w:pStyle w:val="TOC1"/>
        <w:rPr>
          <w:rFonts w:asciiTheme="minorHAnsi" w:eastAsiaTheme="minorEastAsia" w:hAnsiTheme="minorHAnsi" w:cstheme="minorBidi"/>
          <w:b w:val="0"/>
          <w:noProof/>
          <w:kern w:val="2"/>
          <w:sz w:val="24"/>
          <w:szCs w:val="24"/>
          <w14:ligatures w14:val="standardContextual"/>
        </w:rPr>
      </w:pPr>
      <w:hyperlink w:anchor="_Toc208997014" w:history="1">
        <w:r w:rsidRPr="00657A21">
          <w:rPr>
            <w:rStyle w:val="Hyperlink"/>
            <w:noProof/>
          </w:rPr>
          <w:t>Phần 3.</w:t>
        </w:r>
        <w:r>
          <w:rPr>
            <w:rFonts w:asciiTheme="minorHAnsi" w:eastAsiaTheme="minorEastAsia" w:hAnsiTheme="minorHAnsi" w:cstheme="minorBidi"/>
            <w:b w:val="0"/>
            <w:noProof/>
            <w:kern w:val="2"/>
            <w:sz w:val="24"/>
            <w:szCs w:val="24"/>
            <w14:ligatures w14:val="standardContextual"/>
          </w:rPr>
          <w:tab/>
        </w:r>
        <w:r w:rsidRPr="00657A21">
          <w:rPr>
            <w:rStyle w:val="Hyperlink"/>
            <w:noProof/>
          </w:rPr>
          <w:t>YÊU CẦU VỀ KỸ THUẬT VÀ TIÊU CHUẨN</w:t>
        </w:r>
        <w:r>
          <w:rPr>
            <w:noProof/>
            <w:webHidden/>
          </w:rPr>
          <w:tab/>
        </w:r>
        <w:r>
          <w:rPr>
            <w:noProof/>
            <w:webHidden/>
          </w:rPr>
          <w:fldChar w:fldCharType="begin"/>
        </w:r>
        <w:r>
          <w:rPr>
            <w:noProof/>
            <w:webHidden/>
          </w:rPr>
          <w:instrText xml:space="preserve"> PAGEREF _Toc208997014 \h </w:instrText>
        </w:r>
        <w:r>
          <w:rPr>
            <w:noProof/>
            <w:webHidden/>
          </w:rPr>
        </w:r>
        <w:r>
          <w:rPr>
            <w:noProof/>
            <w:webHidden/>
          </w:rPr>
          <w:fldChar w:fldCharType="separate"/>
        </w:r>
        <w:r>
          <w:rPr>
            <w:noProof/>
            <w:webHidden/>
          </w:rPr>
          <w:t>6</w:t>
        </w:r>
        <w:r>
          <w:rPr>
            <w:noProof/>
            <w:webHidden/>
          </w:rPr>
          <w:fldChar w:fldCharType="end"/>
        </w:r>
      </w:hyperlink>
    </w:p>
    <w:p w14:paraId="443E88BB" w14:textId="22CBCAA6"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15" w:history="1">
        <w:r w:rsidRPr="00657A21">
          <w:rPr>
            <w:rStyle w:val="Hyperlink"/>
            <w:noProof/>
          </w:rPr>
          <w:t>3.1</w:t>
        </w:r>
        <w:r>
          <w:rPr>
            <w:rFonts w:asciiTheme="minorHAnsi" w:eastAsiaTheme="minorEastAsia" w:hAnsiTheme="minorHAnsi" w:cstheme="minorBidi"/>
            <w:noProof/>
            <w:kern w:val="2"/>
            <w:sz w:val="24"/>
            <w:szCs w:val="24"/>
            <w14:ligatures w14:val="standardContextual"/>
          </w:rPr>
          <w:tab/>
        </w:r>
        <w:r w:rsidRPr="00657A21">
          <w:rPr>
            <w:rStyle w:val="Hyperlink"/>
            <w:noProof/>
          </w:rPr>
          <w:t>Nền tảng phần mềm và phiên bản sử dụng</w:t>
        </w:r>
        <w:r>
          <w:rPr>
            <w:noProof/>
            <w:webHidden/>
          </w:rPr>
          <w:tab/>
        </w:r>
        <w:r>
          <w:rPr>
            <w:noProof/>
            <w:webHidden/>
          </w:rPr>
          <w:fldChar w:fldCharType="begin"/>
        </w:r>
        <w:r>
          <w:rPr>
            <w:noProof/>
            <w:webHidden/>
          </w:rPr>
          <w:instrText xml:space="preserve"> PAGEREF _Toc208997015 \h </w:instrText>
        </w:r>
        <w:r>
          <w:rPr>
            <w:noProof/>
            <w:webHidden/>
          </w:rPr>
        </w:r>
        <w:r>
          <w:rPr>
            <w:noProof/>
            <w:webHidden/>
          </w:rPr>
          <w:fldChar w:fldCharType="separate"/>
        </w:r>
        <w:r>
          <w:rPr>
            <w:noProof/>
            <w:webHidden/>
          </w:rPr>
          <w:t>6</w:t>
        </w:r>
        <w:r>
          <w:rPr>
            <w:noProof/>
            <w:webHidden/>
          </w:rPr>
          <w:fldChar w:fldCharType="end"/>
        </w:r>
      </w:hyperlink>
    </w:p>
    <w:p w14:paraId="2E10570F" w14:textId="0BDD1C42"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16" w:history="1">
        <w:r w:rsidRPr="00657A21">
          <w:rPr>
            <w:rStyle w:val="Hyperlink"/>
            <w:noProof/>
          </w:rPr>
          <w:t>3.2</w:t>
        </w:r>
        <w:r>
          <w:rPr>
            <w:rFonts w:asciiTheme="minorHAnsi" w:eastAsiaTheme="minorEastAsia" w:hAnsiTheme="minorHAnsi" w:cstheme="minorBidi"/>
            <w:noProof/>
            <w:kern w:val="2"/>
            <w:sz w:val="24"/>
            <w:szCs w:val="24"/>
            <w14:ligatures w14:val="standardContextual"/>
          </w:rPr>
          <w:tab/>
        </w:r>
        <w:r w:rsidRPr="00657A21">
          <w:rPr>
            <w:rStyle w:val="Hyperlink"/>
            <w:noProof/>
          </w:rPr>
          <w:t>Thiết lập dự án</w:t>
        </w:r>
        <w:r>
          <w:rPr>
            <w:noProof/>
            <w:webHidden/>
          </w:rPr>
          <w:tab/>
        </w:r>
        <w:r>
          <w:rPr>
            <w:noProof/>
            <w:webHidden/>
          </w:rPr>
          <w:fldChar w:fldCharType="begin"/>
        </w:r>
        <w:r>
          <w:rPr>
            <w:noProof/>
            <w:webHidden/>
          </w:rPr>
          <w:instrText xml:space="preserve"> PAGEREF _Toc208997016 \h </w:instrText>
        </w:r>
        <w:r>
          <w:rPr>
            <w:noProof/>
            <w:webHidden/>
          </w:rPr>
        </w:r>
        <w:r>
          <w:rPr>
            <w:noProof/>
            <w:webHidden/>
          </w:rPr>
          <w:fldChar w:fldCharType="separate"/>
        </w:r>
        <w:r>
          <w:rPr>
            <w:noProof/>
            <w:webHidden/>
          </w:rPr>
          <w:t>6</w:t>
        </w:r>
        <w:r>
          <w:rPr>
            <w:noProof/>
            <w:webHidden/>
          </w:rPr>
          <w:fldChar w:fldCharType="end"/>
        </w:r>
      </w:hyperlink>
    </w:p>
    <w:p w14:paraId="43E8AE38" w14:textId="3E63120E"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17" w:history="1">
        <w:r w:rsidRPr="00657A21">
          <w:rPr>
            <w:rStyle w:val="Hyperlink"/>
            <w:bCs/>
            <w:noProof/>
          </w:rPr>
          <w:t>3.2.1</w:t>
        </w:r>
        <w:r>
          <w:rPr>
            <w:rFonts w:asciiTheme="minorHAnsi" w:eastAsiaTheme="minorEastAsia" w:hAnsiTheme="minorHAnsi" w:cstheme="minorBidi"/>
            <w:noProof/>
            <w:kern w:val="2"/>
            <w:sz w:val="24"/>
            <w:szCs w:val="24"/>
            <w14:ligatures w14:val="standardContextual"/>
          </w:rPr>
          <w:tab/>
        </w:r>
        <w:r w:rsidRPr="00657A21">
          <w:rPr>
            <w:rStyle w:val="Hyperlink"/>
            <w:noProof/>
          </w:rPr>
          <w:t>Hệ tọa độ, điểm gốc và hướng Bắc dự án</w:t>
        </w:r>
        <w:r>
          <w:rPr>
            <w:noProof/>
            <w:webHidden/>
          </w:rPr>
          <w:tab/>
        </w:r>
        <w:r>
          <w:rPr>
            <w:noProof/>
            <w:webHidden/>
          </w:rPr>
          <w:fldChar w:fldCharType="begin"/>
        </w:r>
        <w:r>
          <w:rPr>
            <w:noProof/>
            <w:webHidden/>
          </w:rPr>
          <w:instrText xml:space="preserve"> PAGEREF _Toc208997017 \h </w:instrText>
        </w:r>
        <w:r>
          <w:rPr>
            <w:noProof/>
            <w:webHidden/>
          </w:rPr>
        </w:r>
        <w:r>
          <w:rPr>
            <w:noProof/>
            <w:webHidden/>
          </w:rPr>
          <w:fldChar w:fldCharType="separate"/>
        </w:r>
        <w:r>
          <w:rPr>
            <w:noProof/>
            <w:webHidden/>
          </w:rPr>
          <w:t>6</w:t>
        </w:r>
        <w:r>
          <w:rPr>
            <w:noProof/>
            <w:webHidden/>
          </w:rPr>
          <w:fldChar w:fldCharType="end"/>
        </w:r>
      </w:hyperlink>
    </w:p>
    <w:p w14:paraId="50707708" w14:textId="35A32183"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18" w:history="1">
        <w:r w:rsidRPr="00657A21">
          <w:rPr>
            <w:rStyle w:val="Hyperlink"/>
            <w:bCs/>
            <w:noProof/>
          </w:rPr>
          <w:t>3.2.2</w:t>
        </w:r>
        <w:r>
          <w:rPr>
            <w:rFonts w:asciiTheme="minorHAnsi" w:eastAsiaTheme="minorEastAsia" w:hAnsiTheme="minorHAnsi" w:cstheme="minorBidi"/>
            <w:noProof/>
            <w:kern w:val="2"/>
            <w:sz w:val="24"/>
            <w:szCs w:val="24"/>
            <w14:ligatures w14:val="standardContextual"/>
          </w:rPr>
          <w:tab/>
        </w:r>
        <w:r w:rsidRPr="00657A21">
          <w:rPr>
            <w:rStyle w:val="Hyperlink"/>
            <w:noProof/>
          </w:rPr>
          <w:t>Đơn vị đo lường</w:t>
        </w:r>
        <w:r>
          <w:rPr>
            <w:noProof/>
            <w:webHidden/>
          </w:rPr>
          <w:tab/>
        </w:r>
        <w:r>
          <w:rPr>
            <w:noProof/>
            <w:webHidden/>
          </w:rPr>
          <w:fldChar w:fldCharType="begin"/>
        </w:r>
        <w:r>
          <w:rPr>
            <w:noProof/>
            <w:webHidden/>
          </w:rPr>
          <w:instrText xml:space="preserve"> PAGEREF _Toc208997018 \h </w:instrText>
        </w:r>
        <w:r>
          <w:rPr>
            <w:noProof/>
            <w:webHidden/>
          </w:rPr>
        </w:r>
        <w:r>
          <w:rPr>
            <w:noProof/>
            <w:webHidden/>
          </w:rPr>
          <w:fldChar w:fldCharType="separate"/>
        </w:r>
        <w:r>
          <w:rPr>
            <w:noProof/>
            <w:webHidden/>
          </w:rPr>
          <w:t>6</w:t>
        </w:r>
        <w:r>
          <w:rPr>
            <w:noProof/>
            <w:webHidden/>
          </w:rPr>
          <w:fldChar w:fldCharType="end"/>
        </w:r>
      </w:hyperlink>
    </w:p>
    <w:p w14:paraId="05933BD6" w14:textId="725074A2"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19" w:history="1">
        <w:r w:rsidRPr="00657A21">
          <w:rPr>
            <w:rStyle w:val="Hyperlink"/>
            <w:noProof/>
          </w:rPr>
          <w:t>3.3</w:t>
        </w:r>
        <w:r>
          <w:rPr>
            <w:rFonts w:asciiTheme="minorHAnsi" w:eastAsiaTheme="minorEastAsia" w:hAnsiTheme="minorHAnsi" w:cstheme="minorBidi"/>
            <w:noProof/>
            <w:kern w:val="2"/>
            <w:sz w:val="24"/>
            <w:szCs w:val="24"/>
            <w14:ligatures w14:val="standardContextual"/>
          </w:rPr>
          <w:tab/>
        </w:r>
        <w:r w:rsidRPr="00657A21">
          <w:rPr>
            <w:rStyle w:val="Hyperlink"/>
            <w:noProof/>
          </w:rPr>
          <w:t>Tiêu chuẩn dựng hình (Modeling Standards)</w:t>
        </w:r>
        <w:r>
          <w:rPr>
            <w:noProof/>
            <w:webHidden/>
          </w:rPr>
          <w:tab/>
        </w:r>
        <w:r>
          <w:rPr>
            <w:noProof/>
            <w:webHidden/>
          </w:rPr>
          <w:fldChar w:fldCharType="begin"/>
        </w:r>
        <w:r>
          <w:rPr>
            <w:noProof/>
            <w:webHidden/>
          </w:rPr>
          <w:instrText xml:space="preserve"> PAGEREF _Toc208997019 \h </w:instrText>
        </w:r>
        <w:r>
          <w:rPr>
            <w:noProof/>
            <w:webHidden/>
          </w:rPr>
        </w:r>
        <w:r>
          <w:rPr>
            <w:noProof/>
            <w:webHidden/>
          </w:rPr>
          <w:fldChar w:fldCharType="separate"/>
        </w:r>
        <w:r>
          <w:rPr>
            <w:noProof/>
            <w:webHidden/>
          </w:rPr>
          <w:t>6</w:t>
        </w:r>
        <w:r>
          <w:rPr>
            <w:noProof/>
            <w:webHidden/>
          </w:rPr>
          <w:fldChar w:fldCharType="end"/>
        </w:r>
      </w:hyperlink>
    </w:p>
    <w:p w14:paraId="7C6B309E" w14:textId="2FC82E4E"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20" w:history="1">
        <w:r w:rsidRPr="00657A21">
          <w:rPr>
            <w:rStyle w:val="Hyperlink"/>
            <w:bCs/>
            <w:noProof/>
          </w:rPr>
          <w:t>3.3.1</w:t>
        </w:r>
        <w:r>
          <w:rPr>
            <w:rFonts w:asciiTheme="minorHAnsi" w:eastAsiaTheme="minorEastAsia" w:hAnsiTheme="minorHAnsi" w:cstheme="minorBidi"/>
            <w:noProof/>
            <w:kern w:val="2"/>
            <w:sz w:val="24"/>
            <w:szCs w:val="24"/>
            <w14:ligatures w14:val="standardContextual"/>
          </w:rPr>
          <w:tab/>
        </w:r>
        <w:r w:rsidRPr="00657A21">
          <w:rPr>
            <w:rStyle w:val="Hyperlink"/>
            <w:noProof/>
          </w:rPr>
          <w:t>Cấu trúc phân rã mô hình (Model Breakdown Structure)</w:t>
        </w:r>
        <w:r>
          <w:rPr>
            <w:noProof/>
            <w:webHidden/>
          </w:rPr>
          <w:tab/>
        </w:r>
        <w:r>
          <w:rPr>
            <w:noProof/>
            <w:webHidden/>
          </w:rPr>
          <w:fldChar w:fldCharType="begin"/>
        </w:r>
        <w:r>
          <w:rPr>
            <w:noProof/>
            <w:webHidden/>
          </w:rPr>
          <w:instrText xml:space="preserve"> PAGEREF _Toc208997020 \h </w:instrText>
        </w:r>
        <w:r>
          <w:rPr>
            <w:noProof/>
            <w:webHidden/>
          </w:rPr>
        </w:r>
        <w:r>
          <w:rPr>
            <w:noProof/>
            <w:webHidden/>
          </w:rPr>
          <w:fldChar w:fldCharType="separate"/>
        </w:r>
        <w:r>
          <w:rPr>
            <w:noProof/>
            <w:webHidden/>
          </w:rPr>
          <w:t>6</w:t>
        </w:r>
        <w:r>
          <w:rPr>
            <w:noProof/>
            <w:webHidden/>
          </w:rPr>
          <w:fldChar w:fldCharType="end"/>
        </w:r>
      </w:hyperlink>
    </w:p>
    <w:p w14:paraId="37352039" w14:textId="34855396" w:rsidR="00EE26C7" w:rsidRDefault="00EE26C7">
      <w:pPr>
        <w:pStyle w:val="TOC3"/>
        <w:rPr>
          <w:rFonts w:asciiTheme="minorHAnsi" w:eastAsiaTheme="minorEastAsia" w:hAnsiTheme="minorHAnsi" w:cstheme="minorBidi"/>
          <w:noProof/>
          <w:kern w:val="2"/>
          <w:sz w:val="24"/>
          <w:szCs w:val="24"/>
          <w14:ligatures w14:val="standardContextual"/>
        </w:rPr>
      </w:pPr>
      <w:hyperlink w:anchor="_Toc208997021" w:history="1">
        <w:r w:rsidRPr="00657A21">
          <w:rPr>
            <w:rStyle w:val="Hyperlink"/>
            <w:bCs/>
            <w:noProof/>
          </w:rPr>
          <w:t>3.3.2</w:t>
        </w:r>
        <w:r>
          <w:rPr>
            <w:rFonts w:asciiTheme="minorHAnsi" w:eastAsiaTheme="minorEastAsia" w:hAnsiTheme="minorHAnsi" w:cstheme="minorBidi"/>
            <w:noProof/>
            <w:kern w:val="2"/>
            <w:sz w:val="24"/>
            <w:szCs w:val="24"/>
            <w14:ligatures w14:val="standardContextual"/>
          </w:rPr>
          <w:tab/>
        </w:r>
        <w:r w:rsidRPr="00657A21">
          <w:rPr>
            <w:rStyle w:val="Hyperlink"/>
            <w:noProof/>
          </w:rPr>
          <w:t>Yêu cầu về Mức độ Chi tiết Thông tin (LOIN)</w:t>
        </w:r>
        <w:r>
          <w:rPr>
            <w:noProof/>
            <w:webHidden/>
          </w:rPr>
          <w:tab/>
        </w:r>
        <w:r>
          <w:rPr>
            <w:noProof/>
            <w:webHidden/>
          </w:rPr>
          <w:fldChar w:fldCharType="begin"/>
        </w:r>
        <w:r>
          <w:rPr>
            <w:noProof/>
            <w:webHidden/>
          </w:rPr>
          <w:instrText xml:space="preserve"> PAGEREF _Toc208997021 \h </w:instrText>
        </w:r>
        <w:r>
          <w:rPr>
            <w:noProof/>
            <w:webHidden/>
          </w:rPr>
        </w:r>
        <w:r>
          <w:rPr>
            <w:noProof/>
            <w:webHidden/>
          </w:rPr>
          <w:fldChar w:fldCharType="separate"/>
        </w:r>
        <w:r>
          <w:rPr>
            <w:noProof/>
            <w:webHidden/>
          </w:rPr>
          <w:t>6</w:t>
        </w:r>
        <w:r>
          <w:rPr>
            <w:noProof/>
            <w:webHidden/>
          </w:rPr>
          <w:fldChar w:fldCharType="end"/>
        </w:r>
      </w:hyperlink>
    </w:p>
    <w:p w14:paraId="0C220A3E" w14:textId="4AA77CB8"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2" w:history="1">
        <w:r w:rsidRPr="00657A21">
          <w:rPr>
            <w:rStyle w:val="Hyperlink"/>
            <w:noProof/>
          </w:rPr>
          <w:t>3.4</w:t>
        </w:r>
        <w:r>
          <w:rPr>
            <w:rFonts w:asciiTheme="minorHAnsi" w:eastAsiaTheme="minorEastAsia" w:hAnsiTheme="minorHAnsi" w:cstheme="minorBidi"/>
            <w:noProof/>
            <w:kern w:val="2"/>
            <w:sz w:val="24"/>
            <w:szCs w:val="24"/>
            <w14:ligatures w14:val="standardContextual"/>
          </w:rPr>
          <w:tab/>
        </w:r>
        <w:r w:rsidRPr="00657A21">
          <w:rPr>
            <w:rStyle w:val="Hyperlink"/>
            <w:noProof/>
          </w:rPr>
          <w:t>Hệ thống phân loại (Classification)</w:t>
        </w:r>
        <w:r>
          <w:rPr>
            <w:noProof/>
            <w:webHidden/>
          </w:rPr>
          <w:tab/>
        </w:r>
        <w:r>
          <w:rPr>
            <w:noProof/>
            <w:webHidden/>
          </w:rPr>
          <w:fldChar w:fldCharType="begin"/>
        </w:r>
        <w:r>
          <w:rPr>
            <w:noProof/>
            <w:webHidden/>
          </w:rPr>
          <w:instrText xml:space="preserve"> PAGEREF _Toc208997022 \h </w:instrText>
        </w:r>
        <w:r>
          <w:rPr>
            <w:noProof/>
            <w:webHidden/>
          </w:rPr>
        </w:r>
        <w:r>
          <w:rPr>
            <w:noProof/>
            <w:webHidden/>
          </w:rPr>
          <w:fldChar w:fldCharType="separate"/>
        </w:r>
        <w:r>
          <w:rPr>
            <w:noProof/>
            <w:webHidden/>
          </w:rPr>
          <w:t>6</w:t>
        </w:r>
        <w:r>
          <w:rPr>
            <w:noProof/>
            <w:webHidden/>
          </w:rPr>
          <w:fldChar w:fldCharType="end"/>
        </w:r>
      </w:hyperlink>
    </w:p>
    <w:p w14:paraId="10EFB6B5" w14:textId="40386B44"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3" w:history="1">
        <w:r w:rsidRPr="00657A21">
          <w:rPr>
            <w:rStyle w:val="Hyperlink"/>
            <w:noProof/>
          </w:rPr>
          <w:t>3.5</w:t>
        </w:r>
        <w:r>
          <w:rPr>
            <w:rFonts w:asciiTheme="minorHAnsi" w:eastAsiaTheme="minorEastAsia" w:hAnsiTheme="minorHAnsi" w:cstheme="minorBidi"/>
            <w:noProof/>
            <w:kern w:val="2"/>
            <w:sz w:val="24"/>
            <w:szCs w:val="24"/>
            <w14:ligatures w14:val="standardContextual"/>
          </w:rPr>
          <w:tab/>
        </w:r>
        <w:r w:rsidRPr="00657A21">
          <w:rPr>
            <w:rStyle w:val="Hyperlink"/>
            <w:noProof/>
          </w:rPr>
          <w:t>Yêu cầu về dữ liệu phi hình học (ví dụ: Thuộc tính, tham số)</w:t>
        </w:r>
        <w:r>
          <w:rPr>
            <w:noProof/>
            <w:webHidden/>
          </w:rPr>
          <w:tab/>
        </w:r>
        <w:r>
          <w:rPr>
            <w:noProof/>
            <w:webHidden/>
          </w:rPr>
          <w:fldChar w:fldCharType="begin"/>
        </w:r>
        <w:r>
          <w:rPr>
            <w:noProof/>
            <w:webHidden/>
          </w:rPr>
          <w:instrText xml:space="preserve"> PAGEREF _Toc208997023 \h </w:instrText>
        </w:r>
        <w:r>
          <w:rPr>
            <w:noProof/>
            <w:webHidden/>
          </w:rPr>
        </w:r>
        <w:r>
          <w:rPr>
            <w:noProof/>
            <w:webHidden/>
          </w:rPr>
          <w:fldChar w:fldCharType="separate"/>
        </w:r>
        <w:r>
          <w:rPr>
            <w:noProof/>
            <w:webHidden/>
          </w:rPr>
          <w:t>6</w:t>
        </w:r>
        <w:r>
          <w:rPr>
            <w:noProof/>
            <w:webHidden/>
          </w:rPr>
          <w:fldChar w:fldCharType="end"/>
        </w:r>
      </w:hyperlink>
    </w:p>
    <w:p w14:paraId="5740EA7C" w14:textId="4441E272"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4" w:history="1">
        <w:r w:rsidRPr="00657A21">
          <w:rPr>
            <w:rStyle w:val="Hyperlink"/>
            <w:noProof/>
          </w:rPr>
          <w:t>3.6</w:t>
        </w:r>
        <w:r>
          <w:rPr>
            <w:rFonts w:asciiTheme="minorHAnsi" w:eastAsiaTheme="minorEastAsia" w:hAnsiTheme="minorHAnsi" w:cstheme="minorBidi"/>
            <w:noProof/>
            <w:kern w:val="2"/>
            <w:sz w:val="24"/>
            <w:szCs w:val="24"/>
            <w14:ligatures w14:val="standardContextual"/>
          </w:rPr>
          <w:tab/>
        </w:r>
        <w:r w:rsidRPr="00657A21">
          <w:rPr>
            <w:rStyle w:val="Hyperlink"/>
            <w:noProof/>
          </w:rPr>
          <w:t>Định dạng tệp tin bàn giao (RVT, IFC, DWG, PDF...)</w:t>
        </w:r>
        <w:r>
          <w:rPr>
            <w:noProof/>
            <w:webHidden/>
          </w:rPr>
          <w:tab/>
        </w:r>
        <w:r>
          <w:rPr>
            <w:noProof/>
            <w:webHidden/>
          </w:rPr>
          <w:fldChar w:fldCharType="begin"/>
        </w:r>
        <w:r>
          <w:rPr>
            <w:noProof/>
            <w:webHidden/>
          </w:rPr>
          <w:instrText xml:space="preserve"> PAGEREF _Toc208997024 \h </w:instrText>
        </w:r>
        <w:r>
          <w:rPr>
            <w:noProof/>
            <w:webHidden/>
          </w:rPr>
        </w:r>
        <w:r>
          <w:rPr>
            <w:noProof/>
            <w:webHidden/>
          </w:rPr>
          <w:fldChar w:fldCharType="separate"/>
        </w:r>
        <w:r>
          <w:rPr>
            <w:noProof/>
            <w:webHidden/>
          </w:rPr>
          <w:t>7</w:t>
        </w:r>
        <w:r>
          <w:rPr>
            <w:noProof/>
            <w:webHidden/>
          </w:rPr>
          <w:fldChar w:fldCharType="end"/>
        </w:r>
      </w:hyperlink>
    </w:p>
    <w:p w14:paraId="707081BE" w14:textId="41E1FED1" w:rsidR="00EE26C7" w:rsidRDefault="00EE26C7">
      <w:pPr>
        <w:pStyle w:val="TOC1"/>
        <w:rPr>
          <w:rFonts w:asciiTheme="minorHAnsi" w:eastAsiaTheme="minorEastAsia" w:hAnsiTheme="minorHAnsi" w:cstheme="minorBidi"/>
          <w:b w:val="0"/>
          <w:noProof/>
          <w:kern w:val="2"/>
          <w:sz w:val="24"/>
          <w:szCs w:val="24"/>
          <w14:ligatures w14:val="standardContextual"/>
        </w:rPr>
      </w:pPr>
      <w:hyperlink w:anchor="_Toc208997025" w:history="1">
        <w:r w:rsidRPr="00657A21">
          <w:rPr>
            <w:rStyle w:val="Hyperlink"/>
            <w:noProof/>
          </w:rPr>
          <w:t>Phần 4.</w:t>
        </w:r>
        <w:r>
          <w:rPr>
            <w:rFonts w:asciiTheme="minorHAnsi" w:eastAsiaTheme="minorEastAsia" w:hAnsiTheme="minorHAnsi" w:cstheme="minorBidi"/>
            <w:b w:val="0"/>
            <w:noProof/>
            <w:kern w:val="2"/>
            <w:sz w:val="24"/>
            <w:szCs w:val="24"/>
            <w14:ligatures w14:val="standardContextual"/>
          </w:rPr>
          <w:tab/>
        </w:r>
        <w:r w:rsidRPr="00657A21">
          <w:rPr>
            <w:rStyle w:val="Hyperlink"/>
            <w:noProof/>
          </w:rPr>
          <w:t>Phần 6. PHỤ LỤC</w:t>
        </w:r>
        <w:r>
          <w:rPr>
            <w:noProof/>
            <w:webHidden/>
          </w:rPr>
          <w:tab/>
        </w:r>
        <w:r>
          <w:rPr>
            <w:noProof/>
            <w:webHidden/>
          </w:rPr>
          <w:fldChar w:fldCharType="begin"/>
        </w:r>
        <w:r>
          <w:rPr>
            <w:noProof/>
            <w:webHidden/>
          </w:rPr>
          <w:instrText xml:space="preserve"> PAGEREF _Toc208997025 \h </w:instrText>
        </w:r>
        <w:r>
          <w:rPr>
            <w:noProof/>
            <w:webHidden/>
          </w:rPr>
        </w:r>
        <w:r>
          <w:rPr>
            <w:noProof/>
            <w:webHidden/>
          </w:rPr>
          <w:fldChar w:fldCharType="separate"/>
        </w:r>
        <w:r>
          <w:rPr>
            <w:noProof/>
            <w:webHidden/>
          </w:rPr>
          <w:t>7</w:t>
        </w:r>
        <w:r>
          <w:rPr>
            <w:noProof/>
            <w:webHidden/>
          </w:rPr>
          <w:fldChar w:fldCharType="end"/>
        </w:r>
      </w:hyperlink>
    </w:p>
    <w:p w14:paraId="272E490A" w14:textId="1E743388"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6" w:history="1">
        <w:r w:rsidRPr="00657A21">
          <w:rPr>
            <w:rStyle w:val="Hyperlink"/>
            <w:noProof/>
          </w:rPr>
          <w:t>4.1</w:t>
        </w:r>
        <w:r>
          <w:rPr>
            <w:rFonts w:asciiTheme="minorHAnsi" w:eastAsiaTheme="minorEastAsia" w:hAnsiTheme="minorHAnsi" w:cstheme="minorBidi"/>
            <w:noProof/>
            <w:kern w:val="2"/>
            <w:sz w:val="24"/>
            <w:szCs w:val="24"/>
            <w14:ligatures w14:val="standardContextual"/>
          </w:rPr>
          <w:tab/>
        </w:r>
        <w:r w:rsidRPr="00657A21">
          <w:rPr>
            <w:rStyle w:val="Hyperlink"/>
            <w:noProof/>
          </w:rPr>
          <w:t>Bảng ma trận Mức độ Chi tiết Thông tin (LOIN Schedule)</w:t>
        </w:r>
        <w:r>
          <w:rPr>
            <w:noProof/>
            <w:webHidden/>
          </w:rPr>
          <w:tab/>
        </w:r>
        <w:r>
          <w:rPr>
            <w:noProof/>
            <w:webHidden/>
          </w:rPr>
          <w:fldChar w:fldCharType="begin"/>
        </w:r>
        <w:r>
          <w:rPr>
            <w:noProof/>
            <w:webHidden/>
          </w:rPr>
          <w:instrText xml:space="preserve"> PAGEREF _Toc208997026 \h </w:instrText>
        </w:r>
        <w:r>
          <w:rPr>
            <w:noProof/>
            <w:webHidden/>
          </w:rPr>
        </w:r>
        <w:r>
          <w:rPr>
            <w:noProof/>
            <w:webHidden/>
          </w:rPr>
          <w:fldChar w:fldCharType="separate"/>
        </w:r>
        <w:r>
          <w:rPr>
            <w:noProof/>
            <w:webHidden/>
          </w:rPr>
          <w:t>7</w:t>
        </w:r>
        <w:r>
          <w:rPr>
            <w:noProof/>
            <w:webHidden/>
          </w:rPr>
          <w:fldChar w:fldCharType="end"/>
        </w:r>
      </w:hyperlink>
    </w:p>
    <w:p w14:paraId="35B4D794" w14:textId="2152A4A7"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7" w:history="1">
        <w:r w:rsidRPr="00657A21">
          <w:rPr>
            <w:rStyle w:val="Hyperlink"/>
            <w:noProof/>
          </w:rPr>
          <w:t>4.2</w:t>
        </w:r>
        <w:r>
          <w:rPr>
            <w:rFonts w:asciiTheme="minorHAnsi" w:eastAsiaTheme="minorEastAsia" w:hAnsiTheme="minorHAnsi" w:cstheme="minorBidi"/>
            <w:noProof/>
            <w:kern w:val="2"/>
            <w:sz w:val="24"/>
            <w:szCs w:val="24"/>
            <w14:ligatures w14:val="standardContextual"/>
          </w:rPr>
          <w:tab/>
        </w:r>
        <w:r w:rsidRPr="00657A21">
          <w:rPr>
            <w:rStyle w:val="Hyperlink"/>
            <w:noProof/>
          </w:rPr>
          <w:t>Bảng ma trận phân công trách nhiệm (RACI Matrix)</w:t>
        </w:r>
        <w:r>
          <w:rPr>
            <w:noProof/>
            <w:webHidden/>
          </w:rPr>
          <w:tab/>
        </w:r>
        <w:r>
          <w:rPr>
            <w:noProof/>
            <w:webHidden/>
          </w:rPr>
          <w:fldChar w:fldCharType="begin"/>
        </w:r>
        <w:r>
          <w:rPr>
            <w:noProof/>
            <w:webHidden/>
          </w:rPr>
          <w:instrText xml:space="preserve"> PAGEREF _Toc208997027 \h </w:instrText>
        </w:r>
        <w:r>
          <w:rPr>
            <w:noProof/>
            <w:webHidden/>
          </w:rPr>
        </w:r>
        <w:r>
          <w:rPr>
            <w:noProof/>
            <w:webHidden/>
          </w:rPr>
          <w:fldChar w:fldCharType="separate"/>
        </w:r>
        <w:r>
          <w:rPr>
            <w:noProof/>
            <w:webHidden/>
          </w:rPr>
          <w:t>7</w:t>
        </w:r>
        <w:r>
          <w:rPr>
            <w:noProof/>
            <w:webHidden/>
          </w:rPr>
          <w:fldChar w:fldCharType="end"/>
        </w:r>
      </w:hyperlink>
    </w:p>
    <w:p w14:paraId="75BF2586" w14:textId="1C031FFA" w:rsidR="00EE26C7" w:rsidRDefault="00EE26C7">
      <w:pPr>
        <w:pStyle w:val="TOC2"/>
        <w:tabs>
          <w:tab w:val="left" w:pos="880"/>
          <w:tab w:val="right" w:pos="9463"/>
        </w:tabs>
        <w:rPr>
          <w:rFonts w:asciiTheme="minorHAnsi" w:eastAsiaTheme="minorEastAsia" w:hAnsiTheme="minorHAnsi" w:cstheme="minorBidi"/>
          <w:noProof/>
          <w:kern w:val="2"/>
          <w:sz w:val="24"/>
          <w:szCs w:val="24"/>
          <w14:ligatures w14:val="standardContextual"/>
        </w:rPr>
      </w:pPr>
      <w:hyperlink w:anchor="_Toc208997028" w:history="1">
        <w:r w:rsidRPr="00657A21">
          <w:rPr>
            <w:rStyle w:val="Hyperlink"/>
            <w:noProof/>
          </w:rPr>
          <w:t>4.3</w:t>
        </w:r>
        <w:r>
          <w:rPr>
            <w:rFonts w:asciiTheme="minorHAnsi" w:eastAsiaTheme="minorEastAsia" w:hAnsiTheme="minorHAnsi" w:cstheme="minorBidi"/>
            <w:noProof/>
            <w:kern w:val="2"/>
            <w:sz w:val="24"/>
            <w:szCs w:val="24"/>
            <w14:ligatures w14:val="standardContextual"/>
          </w:rPr>
          <w:tab/>
        </w:r>
        <w:r w:rsidRPr="00657A21">
          <w:rPr>
            <w:rStyle w:val="Hyperlink"/>
            <w:noProof/>
          </w:rPr>
          <w:t>Các biểu mẫu (Báo cáo xung đột, Checklist kiểm tra...)</w:t>
        </w:r>
        <w:r>
          <w:rPr>
            <w:noProof/>
            <w:webHidden/>
          </w:rPr>
          <w:tab/>
        </w:r>
        <w:r>
          <w:rPr>
            <w:noProof/>
            <w:webHidden/>
          </w:rPr>
          <w:fldChar w:fldCharType="begin"/>
        </w:r>
        <w:r>
          <w:rPr>
            <w:noProof/>
            <w:webHidden/>
          </w:rPr>
          <w:instrText xml:space="preserve"> PAGEREF _Toc208997028 \h </w:instrText>
        </w:r>
        <w:r>
          <w:rPr>
            <w:noProof/>
            <w:webHidden/>
          </w:rPr>
        </w:r>
        <w:r>
          <w:rPr>
            <w:noProof/>
            <w:webHidden/>
          </w:rPr>
          <w:fldChar w:fldCharType="separate"/>
        </w:r>
        <w:r>
          <w:rPr>
            <w:noProof/>
            <w:webHidden/>
          </w:rPr>
          <w:t>9</w:t>
        </w:r>
        <w:r>
          <w:rPr>
            <w:noProof/>
            <w:webHidden/>
          </w:rPr>
          <w:fldChar w:fldCharType="end"/>
        </w:r>
      </w:hyperlink>
    </w:p>
    <w:p w14:paraId="3F2E6F1E" w14:textId="410F80F0" w:rsidR="00B262F6" w:rsidRDefault="006410B7" w:rsidP="00B262F6">
      <w:pPr>
        <w:rPr>
          <w:rFonts w:eastAsiaTheme="minorHAnsi" w:cs="Arial"/>
          <w:sz w:val="24"/>
          <w:szCs w:val="24"/>
        </w:rPr>
      </w:pPr>
      <w:r>
        <w:fldChar w:fldCharType="end"/>
      </w:r>
    </w:p>
    <w:bookmarkEnd w:id="0"/>
    <w:p w14:paraId="76EF376C" w14:textId="77777777" w:rsidR="005E6344" w:rsidRDefault="005E6344">
      <w:pPr>
        <w:tabs>
          <w:tab w:val="clear" w:pos="3969"/>
        </w:tabs>
        <w:spacing w:after="160" w:line="259" w:lineRule="auto"/>
        <w:rPr>
          <w:rFonts w:cs="Arial"/>
          <w:b/>
          <w:caps/>
          <w:sz w:val="24"/>
          <w:szCs w:val="24"/>
          <w:shd w:val="clear" w:color="auto" w:fill="FFFFFF"/>
        </w:rPr>
      </w:pPr>
      <w:r>
        <w:rPr>
          <w:rFonts w:cs="Arial"/>
          <w:sz w:val="24"/>
          <w:szCs w:val="24"/>
          <w:shd w:val="clear" w:color="auto" w:fill="FFFFFF"/>
        </w:rPr>
        <w:br w:type="page"/>
      </w:r>
    </w:p>
    <w:p w14:paraId="73699688" w14:textId="6B1B43A6" w:rsidR="00B262F6" w:rsidRDefault="006225DF" w:rsidP="00056F4C">
      <w:pPr>
        <w:pStyle w:val="Heading1"/>
      </w:pPr>
      <w:bookmarkStart w:id="1" w:name="_Toc208996996"/>
      <w:r w:rsidRPr="006225DF">
        <w:rPr>
          <w:rFonts w:cs="Arial"/>
          <w:sz w:val="24"/>
          <w:szCs w:val="24"/>
        </w:rPr>
        <w:lastRenderedPageBreak/>
        <w:t>THÔNG TIN CHUNG VÀ QUẢN LÝ</w:t>
      </w:r>
      <w:bookmarkEnd w:id="1"/>
    </w:p>
    <w:p w14:paraId="34C0C7EF" w14:textId="77777777" w:rsidR="00B262F6" w:rsidRDefault="00B262F6" w:rsidP="00B262F6">
      <w:pPr>
        <w:pStyle w:val="Instructions"/>
      </w:pPr>
      <w:r>
        <w:t xml:space="preserve">Việc hiểu biết cơ bản về các khái niệm, nguyên tắc và thuật ngữ trong AS ISO 19650 là rất quan trọng để sử dụng hiệu quả mẫu này. Xem </w:t>
      </w:r>
      <w:r>
        <w:rPr>
          <w:i/>
          <w:iCs/>
        </w:rPr>
        <w:t xml:space="preserve">Hướng dẫn BIM Quốc gia của NATSPEC </w:t>
      </w:r>
      <w:r>
        <w:t>để biết phần giới thiệu về chủ đề này.</w:t>
      </w:r>
    </w:p>
    <w:p w14:paraId="62C2DE49" w14:textId="1D47FDC0" w:rsidR="00B262F6" w:rsidRDefault="00E27C73" w:rsidP="00F42822">
      <w:pPr>
        <w:pStyle w:val="Heading2"/>
        <w:numPr>
          <w:ilvl w:val="1"/>
          <w:numId w:val="15"/>
        </w:numPr>
        <w:ind w:left="516"/>
        <w:rPr>
          <w:rFonts w:cs="Arial"/>
        </w:rPr>
      </w:pPr>
      <w:bookmarkStart w:id="2" w:name="_Toc111731037"/>
      <w:bookmarkStart w:id="3" w:name="_Toc111736529"/>
      <w:bookmarkStart w:id="4" w:name="_Toc208996997"/>
      <w:bookmarkEnd w:id="2"/>
      <w:bookmarkEnd w:id="3"/>
      <w:r w:rsidRPr="00E27C73">
        <w:rPr>
          <w:rFonts w:cs="Arial"/>
        </w:rPr>
        <w:t>Mục đích và phạm vi của tài liệu EIR</w:t>
      </w:r>
      <w:bookmarkEnd w:id="4"/>
    </w:p>
    <w:p w14:paraId="3C743CC3" w14:textId="4FFF9CD6" w:rsidR="00D409D7" w:rsidRPr="00D409D7" w:rsidRDefault="00EA3407" w:rsidP="00942710">
      <w:pPr>
        <w:pStyle w:val="ListParagraph"/>
        <w:numPr>
          <w:ilvl w:val="0"/>
          <w:numId w:val="18"/>
        </w:numPr>
      </w:pPr>
      <w:bookmarkStart w:id="5" w:name="_Hlk101171089"/>
      <w:r w:rsidRPr="00EA3407">
        <w:t xml:space="preserve">Tài liệu xác định các yêu cầu </w:t>
      </w:r>
      <w:r w:rsidR="008016DD">
        <w:t xml:space="preserve">trao đổi </w:t>
      </w:r>
      <w:r w:rsidRPr="00EA3407">
        <w:t>thông tin dự án (</w:t>
      </w:r>
      <w:r w:rsidR="008016DD">
        <w:t>E</w:t>
      </w:r>
      <w:r w:rsidRPr="00EA3407">
        <w:t>IR) cho dự án.</w:t>
      </w:r>
    </w:p>
    <w:p w14:paraId="22284E4F" w14:textId="77777777" w:rsidR="008016DD" w:rsidRDefault="008016DD" w:rsidP="00942710">
      <w:pPr>
        <w:pStyle w:val="ListParagraph"/>
        <w:numPr>
          <w:ilvl w:val="0"/>
          <w:numId w:val="19"/>
        </w:numPr>
      </w:pPr>
      <w:r w:rsidRPr="008016DD">
        <w:t>EIR này Tài liệu này là một phần của hồ sơ mời thầu do bên chỉ định cung cấp cho các bên được chỉ định tiềm năng. Tài liệu này mô tả thông tin mà nhóm triển khai tiềm năng được yêu cầu cung cấp cho các giai đoạn dự án mà họ được thuê.</w:t>
      </w:r>
    </w:p>
    <w:p w14:paraId="088DFF6B" w14:textId="2EB2F330" w:rsidR="00E27C73" w:rsidRPr="00D409D7" w:rsidRDefault="00E27C73" w:rsidP="00942710">
      <w:pPr>
        <w:pStyle w:val="ListParagraph"/>
        <w:numPr>
          <w:ilvl w:val="0"/>
          <w:numId w:val="19"/>
        </w:numPr>
      </w:pPr>
      <w:r w:rsidRPr="00467370">
        <w:t>Xác định PIR này áp dụng cho giai đoạn nào của dự án (thiết kế, thi công, vận hành), cho các hạng mục nào</w:t>
      </w:r>
      <w:r w:rsidRPr="00D409D7">
        <w:t>.</w:t>
      </w:r>
    </w:p>
    <w:p w14:paraId="020518A9" w14:textId="7FA7B8A4" w:rsidR="00B262F6" w:rsidRDefault="00E27C73" w:rsidP="00942710">
      <w:pPr>
        <w:pStyle w:val="ListParagraph"/>
        <w:numPr>
          <w:ilvl w:val="0"/>
          <w:numId w:val="18"/>
        </w:numPr>
      </w:pPr>
      <w:r w:rsidRPr="00D409D7">
        <w:t>Các đối tượng bắt buộc tuân thủ: Chủ đầu tư, Đơn vị tư vấn (thiết kế, quản lý dự án, giám sát), Nhà thầu thi công chính, và các nhà thầu phụ liên quan trực tiếp đến việc tạo/trao đổi thông tin BIM.</w:t>
      </w:r>
    </w:p>
    <w:p w14:paraId="188FC95D" w14:textId="3A3D3EAF" w:rsidR="00B262F6" w:rsidRDefault="00E27C73" w:rsidP="00F42822">
      <w:pPr>
        <w:pStyle w:val="Heading2"/>
        <w:numPr>
          <w:ilvl w:val="1"/>
          <w:numId w:val="15"/>
        </w:numPr>
      </w:pPr>
      <w:bookmarkStart w:id="6" w:name="_Toc208996998"/>
      <w:r w:rsidRPr="00E27C73">
        <w:t>Các tài liệu tham chiếu (</w:t>
      </w:r>
      <w:r w:rsidR="00720C24">
        <w:t>E</w:t>
      </w:r>
      <w:r w:rsidRPr="00E27C73">
        <w:t>IR, tiêu chuẩn áp dụng)</w:t>
      </w:r>
      <w:bookmarkEnd w:id="6"/>
    </w:p>
    <w:p w14:paraId="5F2CB094" w14:textId="77777777" w:rsidR="00B262F6" w:rsidRDefault="00B262F6" w:rsidP="00B262F6">
      <w:r>
        <w:t>Tài liệu này được tham khảo và xây dựng dựa trên các tiêu chuẩn và hướng dẫn sau:</w:t>
      </w:r>
    </w:p>
    <w:p w14:paraId="7D0837ED" w14:textId="5B0E6EE1" w:rsidR="00B262F6" w:rsidRDefault="00D409D7" w:rsidP="00F4253A">
      <w:pPr>
        <w:pStyle w:val="ListParagraph"/>
        <w:numPr>
          <w:ilvl w:val="0"/>
          <w:numId w:val="17"/>
        </w:numPr>
      </w:pPr>
      <w:r w:rsidRPr="00D409D7">
        <w:t>ISO 19650 series: Các nguyên tắc về quản lý thông tin bằng BIM.</w:t>
      </w:r>
    </w:p>
    <w:p w14:paraId="115FE2A9" w14:textId="155DDC56" w:rsidR="00D409D7" w:rsidRDefault="00D409D7" w:rsidP="00F4253A">
      <w:pPr>
        <w:pStyle w:val="ListParagraph"/>
        <w:numPr>
          <w:ilvl w:val="0"/>
          <w:numId w:val="17"/>
        </w:numPr>
      </w:pPr>
      <w:r>
        <w:t>Các Quy định pháp luật Việt Nam: Các nghị định, thông tư của Bộ Xây dựng về áp dụng BIM :</w:t>
      </w:r>
    </w:p>
    <w:p w14:paraId="4CDA8DF5" w14:textId="3D44BF1D" w:rsidR="00D409D7" w:rsidRDefault="00D409D7" w:rsidP="00F4253A">
      <w:pPr>
        <w:pStyle w:val="ListParagraph"/>
        <w:numPr>
          <w:ilvl w:val="1"/>
          <w:numId w:val="17"/>
        </w:numPr>
      </w:pPr>
      <w:r>
        <w:t>Tiêu chuẩn VN 14177 – tổ chức và số hóa thông tin về công trình xây  dựng, bao gồm mô hình hóa thông tin công trình  (BIM) – quản lý thông tin sử dụng mô hình hóa  thông tin công trình</w:t>
      </w:r>
    </w:p>
    <w:p w14:paraId="53C09A75" w14:textId="50BA0547" w:rsidR="00D409D7" w:rsidRDefault="00D409D7" w:rsidP="00F4253A">
      <w:pPr>
        <w:pStyle w:val="ListParagraph"/>
        <w:numPr>
          <w:ilvl w:val="0"/>
          <w:numId w:val="17"/>
        </w:numPr>
      </w:pPr>
      <w:r>
        <w:t>Quy chuẩn, tiêu chuẩn hiện hành: Các TCVN liên quan đến thiết kế, thi công.</w:t>
      </w:r>
    </w:p>
    <w:p w14:paraId="0A236D4B" w14:textId="77777777" w:rsidR="00467370" w:rsidRDefault="00467370" w:rsidP="00F4253A">
      <w:pPr>
        <w:ind w:left="720"/>
      </w:pPr>
    </w:p>
    <w:p w14:paraId="277B0163" w14:textId="0E4972B5" w:rsidR="00B262F6" w:rsidRDefault="00E27C73" w:rsidP="00F42822">
      <w:pPr>
        <w:pStyle w:val="Heading2"/>
        <w:numPr>
          <w:ilvl w:val="1"/>
          <w:numId w:val="15"/>
        </w:numPr>
        <w:rPr>
          <w:rFonts w:cs="Arial"/>
        </w:rPr>
      </w:pPr>
      <w:bookmarkStart w:id="7" w:name="_Toc112247888"/>
      <w:bookmarkStart w:id="8" w:name="_Toc208996999"/>
      <w:bookmarkEnd w:id="5"/>
      <w:bookmarkEnd w:id="7"/>
      <w:r w:rsidRPr="00E27C73">
        <w:rPr>
          <w:rFonts w:cs="Arial"/>
        </w:rPr>
        <w:t>Các định nghĩa và từ viết tắt</w:t>
      </w:r>
      <w:bookmarkEnd w:id="8"/>
    </w:p>
    <w:p w14:paraId="34F0EC23" w14:textId="77777777" w:rsidR="00B262F6" w:rsidRDefault="00B262F6" w:rsidP="00B262F6">
      <w:pPr>
        <w:pStyle w:val="Prompt"/>
        <w:rPr>
          <w:rFonts w:asciiTheme="minorHAnsi" w:eastAsiaTheme="minorHAnsi" w:hAnsiTheme="minorHAnsi" w:cs="Arial"/>
          <w:iCs/>
          <w:color w:val="auto"/>
          <w:sz w:val="22"/>
          <w:szCs w:val="18"/>
        </w:rPr>
      </w:pPr>
      <w:r>
        <w:rPr>
          <w:rFonts w:asciiTheme="minorHAnsi" w:eastAsiaTheme="minorHAnsi" w:hAnsiTheme="minorHAnsi" w:cs="Arial"/>
          <w:iCs/>
          <w:color w:val="auto"/>
          <w:sz w:val="22"/>
          <w:szCs w:val="18"/>
        </w:rPr>
        <w:t>Một số thuật ngữ và từ viết tắt thường dùng trong tài liệu:</w:t>
      </w:r>
    </w:p>
    <w:p w14:paraId="199FC4E6" w14:textId="77777777" w:rsidR="00B262F6" w:rsidRDefault="00B262F6" w:rsidP="00B262F6">
      <w:pPr>
        <w:pStyle w:val="Prompt"/>
        <w:rPr>
          <w:rFonts w:asciiTheme="minorHAnsi" w:eastAsiaTheme="minorHAnsi" w:hAnsiTheme="minorHAnsi" w:cs="Arial"/>
          <w:iCs/>
          <w:color w:val="auto"/>
          <w:sz w:val="22"/>
          <w:szCs w:val="18"/>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3906"/>
        <w:gridCol w:w="4230"/>
      </w:tblGrid>
      <w:tr w:rsidR="00B262F6" w14:paraId="19C62483"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51584A" w14:textId="77777777" w:rsidR="00B262F6" w:rsidRDefault="00B262F6">
            <w:pPr>
              <w:pStyle w:val="Tabletitle"/>
              <w:spacing w:line="276" w:lineRule="auto"/>
              <w:rPr>
                <w:rFonts w:cs="Arial"/>
              </w:rPr>
            </w:pPr>
            <w:r>
              <w:rPr>
                <w:rFonts w:cs="Arial"/>
              </w:rPr>
              <w:t>Từ viết tắt</w:t>
            </w:r>
          </w:p>
        </w:tc>
        <w:tc>
          <w:tcPr>
            <w:tcW w:w="39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8B4D338" w14:textId="77777777" w:rsidR="00B262F6" w:rsidRDefault="00B262F6">
            <w:pPr>
              <w:pStyle w:val="Tabletitle"/>
              <w:spacing w:line="276" w:lineRule="auto"/>
              <w:rPr>
                <w:rFonts w:cs="Arial"/>
              </w:rPr>
            </w:pPr>
            <w:r>
              <w:rPr>
                <w:rFonts w:cs="Arial"/>
              </w:rPr>
              <w:t>Tên tiếng Anh</w:t>
            </w:r>
          </w:p>
        </w:tc>
        <w:tc>
          <w:tcPr>
            <w:tcW w:w="423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17D7FE" w14:textId="77777777" w:rsidR="00B262F6" w:rsidRDefault="00B262F6">
            <w:pPr>
              <w:pStyle w:val="Tabletitle"/>
              <w:spacing w:line="276" w:lineRule="auto"/>
              <w:rPr>
                <w:rFonts w:cs="Arial"/>
              </w:rPr>
            </w:pPr>
            <w:r>
              <w:rPr>
                <w:rFonts w:cs="Arial"/>
              </w:rPr>
              <w:t>Tên tiêng Việt</w:t>
            </w:r>
          </w:p>
        </w:tc>
      </w:tr>
      <w:tr w:rsidR="00B262F6" w14:paraId="1A6DA5FC"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1736505" w14:textId="77777777" w:rsidR="00B262F6" w:rsidRDefault="00B262F6">
            <w:pPr>
              <w:spacing w:after="0" w:line="276" w:lineRule="auto"/>
              <w:rPr>
                <w:rFonts w:cs="Arial"/>
                <w:sz w:val="24"/>
                <w:szCs w:val="24"/>
              </w:rPr>
            </w:pPr>
            <w:r>
              <w:rPr>
                <w:color w:val="000000"/>
                <w:sz w:val="24"/>
                <w:szCs w:val="24"/>
                <w:shd w:val="clear" w:color="auto" w:fill="FFFFFF"/>
              </w:rPr>
              <w:t>BIM</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2F749D5" w14:textId="77777777" w:rsidR="00B262F6" w:rsidRDefault="00B262F6">
            <w:pPr>
              <w:spacing w:after="0"/>
              <w:rPr>
                <w:rFonts w:cs="Arial"/>
                <w:sz w:val="22"/>
                <w:szCs w:val="18"/>
              </w:rPr>
            </w:pPr>
            <w:r>
              <w:rPr>
                <w:rFonts w:cs="Arial"/>
                <w:szCs w:val="18"/>
              </w:rPr>
              <w:t xml:space="preserve">Building Information Modelling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3D84221" w14:textId="77777777" w:rsidR="00B262F6" w:rsidRDefault="00B262F6">
            <w:pPr>
              <w:spacing w:after="0"/>
              <w:rPr>
                <w:rFonts w:cs="Arial"/>
                <w:sz w:val="22"/>
                <w:szCs w:val="18"/>
              </w:rPr>
            </w:pPr>
            <w:r>
              <w:rPr>
                <w:rFonts w:cs="Arial"/>
                <w:szCs w:val="18"/>
              </w:rPr>
              <w:t>Mô hình hóa thông tin công trình</w:t>
            </w:r>
          </w:p>
        </w:tc>
      </w:tr>
      <w:tr w:rsidR="00B262F6" w14:paraId="620590F3"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7B857EA6"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BEP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4B5898CB" w14:textId="77777777" w:rsidR="00B262F6" w:rsidRDefault="00B262F6">
            <w:pPr>
              <w:spacing w:after="0"/>
              <w:rPr>
                <w:rFonts w:cs="Arial"/>
                <w:sz w:val="22"/>
                <w:szCs w:val="18"/>
              </w:rPr>
            </w:pPr>
            <w:r>
              <w:rPr>
                <w:rFonts w:cs="Arial"/>
                <w:szCs w:val="18"/>
              </w:rPr>
              <w:t xml:space="preserve">BIM Execution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0EA9291" w14:textId="77777777" w:rsidR="00B262F6" w:rsidRDefault="00B262F6">
            <w:pPr>
              <w:spacing w:after="0"/>
              <w:rPr>
                <w:rFonts w:cs="Arial"/>
                <w:sz w:val="22"/>
                <w:szCs w:val="18"/>
              </w:rPr>
            </w:pPr>
            <w:r>
              <w:rPr>
                <w:rFonts w:cs="Arial"/>
                <w:szCs w:val="18"/>
              </w:rPr>
              <w:t>Kế hoạch triển khai BIM</w:t>
            </w:r>
          </w:p>
        </w:tc>
      </w:tr>
      <w:tr w:rsidR="00B262F6" w14:paraId="2C798EAD"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0A96B709"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EIR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2F8984E" w14:textId="77777777" w:rsidR="00B262F6" w:rsidRDefault="00B262F6">
            <w:pPr>
              <w:spacing w:after="0"/>
              <w:rPr>
                <w:rFonts w:cs="Arial"/>
                <w:sz w:val="22"/>
                <w:szCs w:val="18"/>
              </w:rPr>
            </w:pPr>
            <w:r>
              <w:rPr>
                <w:rFonts w:cs="Arial"/>
                <w:szCs w:val="18"/>
              </w:rPr>
              <w:t xml:space="preserve">Exchange Information Requirements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25F7BF7B" w14:textId="77777777" w:rsidR="00B262F6" w:rsidRDefault="00B262F6">
            <w:pPr>
              <w:spacing w:after="0"/>
              <w:rPr>
                <w:rFonts w:cs="Arial"/>
                <w:sz w:val="22"/>
                <w:szCs w:val="18"/>
              </w:rPr>
            </w:pPr>
            <w:r>
              <w:rPr>
                <w:rFonts w:cs="Arial"/>
                <w:szCs w:val="18"/>
              </w:rPr>
              <w:t>Yêu cầu trao đổi thông tin</w:t>
            </w:r>
          </w:p>
        </w:tc>
      </w:tr>
      <w:tr w:rsidR="00B262F6" w14:paraId="2F885C09"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4E635724"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AIR</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412E72E" w14:textId="77777777" w:rsidR="00B262F6" w:rsidRDefault="00B262F6">
            <w:pPr>
              <w:spacing w:after="0"/>
              <w:rPr>
                <w:rFonts w:cs="Arial"/>
                <w:sz w:val="22"/>
                <w:szCs w:val="18"/>
              </w:rPr>
            </w:pPr>
            <w:r>
              <w:rPr>
                <w:rFonts w:cs="Arial"/>
                <w:szCs w:val="18"/>
              </w:rPr>
              <w:t xml:space="preserve">Asset Information Requirements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743BA726" w14:textId="77777777" w:rsidR="00B262F6" w:rsidRDefault="00B262F6">
            <w:pPr>
              <w:spacing w:after="0"/>
              <w:rPr>
                <w:rFonts w:cs="Arial"/>
                <w:sz w:val="22"/>
                <w:szCs w:val="18"/>
              </w:rPr>
            </w:pPr>
            <w:r>
              <w:rPr>
                <w:rFonts w:cs="Arial"/>
                <w:szCs w:val="18"/>
              </w:rPr>
              <w:t>Yêu cầu thông tin cho tài sản</w:t>
            </w:r>
          </w:p>
        </w:tc>
      </w:tr>
      <w:tr w:rsidR="00B262F6" w14:paraId="4DC1BBF0"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1D3F893B"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MIDP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29806C9C" w14:textId="77777777" w:rsidR="00B262F6" w:rsidRDefault="00B262F6">
            <w:pPr>
              <w:spacing w:after="0"/>
              <w:rPr>
                <w:rFonts w:cs="Arial"/>
                <w:sz w:val="22"/>
                <w:szCs w:val="18"/>
              </w:rPr>
            </w:pPr>
            <w:r>
              <w:rPr>
                <w:rFonts w:cs="Arial"/>
                <w:szCs w:val="18"/>
              </w:rPr>
              <w:t xml:space="preserve">Master Information Delivery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3ED35DC9" w14:textId="77777777" w:rsidR="00B262F6" w:rsidRDefault="00B262F6">
            <w:pPr>
              <w:spacing w:after="0"/>
              <w:rPr>
                <w:rFonts w:cs="Arial"/>
                <w:sz w:val="22"/>
                <w:szCs w:val="18"/>
              </w:rPr>
            </w:pPr>
            <w:r>
              <w:rPr>
                <w:rFonts w:cs="Arial"/>
                <w:szCs w:val="18"/>
              </w:rPr>
              <w:t>Kế hoạch giao nộp thông tin tổng thể</w:t>
            </w:r>
          </w:p>
        </w:tc>
      </w:tr>
      <w:tr w:rsidR="00B262F6" w14:paraId="4E60A128"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1C53D0D0"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TIDP</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67E813F" w14:textId="77777777" w:rsidR="00B262F6" w:rsidRDefault="00B262F6">
            <w:pPr>
              <w:spacing w:after="0"/>
              <w:rPr>
                <w:rFonts w:cs="Arial"/>
                <w:sz w:val="22"/>
                <w:szCs w:val="18"/>
              </w:rPr>
            </w:pPr>
            <w:r>
              <w:rPr>
                <w:rFonts w:cs="Arial"/>
                <w:szCs w:val="18"/>
              </w:rPr>
              <w:t xml:space="preserve">Task Information Delivery Plan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E3124E1" w14:textId="38E28143" w:rsidR="00B262F6" w:rsidRDefault="00B262F6" w:rsidP="008827FE">
            <w:pPr>
              <w:spacing w:after="0"/>
              <w:rPr>
                <w:rFonts w:cs="Arial"/>
                <w:sz w:val="22"/>
                <w:szCs w:val="18"/>
              </w:rPr>
            </w:pPr>
            <w:r>
              <w:rPr>
                <w:rFonts w:cs="Arial"/>
                <w:szCs w:val="18"/>
              </w:rPr>
              <w:t>Kế hoạch giao thông tin theo nhóm công việc</w:t>
            </w:r>
          </w:p>
        </w:tc>
      </w:tr>
      <w:tr w:rsidR="00B262F6" w14:paraId="554E257F"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C135811"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CDE</w:t>
            </w:r>
          </w:p>
        </w:tc>
        <w:tc>
          <w:tcPr>
            <w:tcW w:w="3906" w:type="dxa"/>
            <w:tcBorders>
              <w:top w:val="single" w:sz="4" w:space="0" w:color="auto"/>
              <w:left w:val="single" w:sz="4" w:space="0" w:color="auto"/>
              <w:bottom w:val="single" w:sz="4" w:space="0" w:color="auto"/>
              <w:right w:val="single" w:sz="4" w:space="0" w:color="auto"/>
            </w:tcBorders>
            <w:vAlign w:val="center"/>
            <w:hideMark/>
          </w:tcPr>
          <w:p w14:paraId="3D266A87" w14:textId="77777777" w:rsidR="00B262F6" w:rsidRDefault="00B262F6">
            <w:pPr>
              <w:spacing w:after="0"/>
              <w:rPr>
                <w:rFonts w:cs="Arial"/>
                <w:sz w:val="22"/>
                <w:szCs w:val="18"/>
              </w:rPr>
            </w:pPr>
            <w:r>
              <w:rPr>
                <w:rFonts w:cs="Arial"/>
                <w:szCs w:val="18"/>
              </w:rPr>
              <w:t xml:space="preserve">Common Data Environment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05D19BAE" w14:textId="77777777" w:rsidR="00B262F6" w:rsidRDefault="00B262F6">
            <w:pPr>
              <w:spacing w:after="0"/>
              <w:rPr>
                <w:rFonts w:cs="Arial"/>
                <w:sz w:val="22"/>
                <w:szCs w:val="18"/>
              </w:rPr>
            </w:pPr>
            <w:r>
              <w:rPr>
                <w:rFonts w:cs="Arial"/>
                <w:szCs w:val="18"/>
              </w:rPr>
              <w:t>Môi trường dữ liệu dùng chung</w:t>
            </w:r>
          </w:p>
        </w:tc>
      </w:tr>
      <w:tr w:rsidR="00B262F6" w14:paraId="345F5652"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32015753"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LOD</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87FCAFD" w14:textId="77777777" w:rsidR="00B262F6" w:rsidRDefault="00B262F6">
            <w:pPr>
              <w:spacing w:after="0"/>
              <w:rPr>
                <w:rFonts w:cs="Arial"/>
                <w:sz w:val="22"/>
                <w:szCs w:val="18"/>
              </w:rPr>
            </w:pPr>
            <w:r>
              <w:rPr>
                <w:rFonts w:cs="Arial"/>
                <w:szCs w:val="18"/>
              </w:rPr>
              <w:t xml:space="preserve">Level of Development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99B42D2" w14:textId="77777777" w:rsidR="00B262F6" w:rsidRDefault="00B262F6">
            <w:pPr>
              <w:spacing w:after="0"/>
              <w:rPr>
                <w:rFonts w:cs="Arial"/>
                <w:sz w:val="22"/>
                <w:szCs w:val="18"/>
              </w:rPr>
            </w:pPr>
            <w:r>
              <w:rPr>
                <w:rFonts w:cs="Arial"/>
                <w:szCs w:val="18"/>
              </w:rPr>
              <w:t>Mức độ Phát triển</w:t>
            </w:r>
          </w:p>
        </w:tc>
      </w:tr>
      <w:tr w:rsidR="00B262F6" w14:paraId="6BD526D2"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487F4E12"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LOI</w:t>
            </w:r>
          </w:p>
        </w:tc>
        <w:tc>
          <w:tcPr>
            <w:tcW w:w="3906" w:type="dxa"/>
            <w:tcBorders>
              <w:top w:val="single" w:sz="4" w:space="0" w:color="auto"/>
              <w:left w:val="single" w:sz="4" w:space="0" w:color="auto"/>
              <w:bottom w:val="single" w:sz="4" w:space="0" w:color="auto"/>
              <w:right w:val="single" w:sz="4" w:space="0" w:color="auto"/>
            </w:tcBorders>
            <w:vAlign w:val="center"/>
            <w:hideMark/>
          </w:tcPr>
          <w:p w14:paraId="56E2F0EA" w14:textId="77777777" w:rsidR="00B262F6" w:rsidRDefault="00B262F6">
            <w:pPr>
              <w:spacing w:after="0"/>
              <w:rPr>
                <w:rFonts w:cs="Arial"/>
                <w:sz w:val="22"/>
                <w:szCs w:val="18"/>
              </w:rPr>
            </w:pPr>
            <w:r>
              <w:rPr>
                <w:rFonts w:cs="Arial"/>
                <w:szCs w:val="18"/>
              </w:rPr>
              <w:t xml:space="preserve">Level of Information </w:t>
            </w:r>
          </w:p>
        </w:tc>
        <w:tc>
          <w:tcPr>
            <w:tcW w:w="4230" w:type="dxa"/>
            <w:tcBorders>
              <w:top w:val="single" w:sz="4" w:space="0" w:color="auto"/>
              <w:left w:val="single" w:sz="4" w:space="0" w:color="auto"/>
              <w:bottom w:val="single" w:sz="4" w:space="0" w:color="auto"/>
              <w:right w:val="single" w:sz="4" w:space="0" w:color="auto"/>
            </w:tcBorders>
            <w:vAlign w:val="center"/>
            <w:hideMark/>
          </w:tcPr>
          <w:p w14:paraId="5B411BD2" w14:textId="77777777" w:rsidR="00B262F6" w:rsidRDefault="00B262F6">
            <w:pPr>
              <w:spacing w:after="0"/>
              <w:rPr>
                <w:rFonts w:cs="Arial"/>
                <w:sz w:val="22"/>
                <w:szCs w:val="18"/>
              </w:rPr>
            </w:pPr>
            <w:r>
              <w:rPr>
                <w:rFonts w:cs="Arial"/>
                <w:szCs w:val="18"/>
              </w:rPr>
              <w:t>Mức độ Thông tin</w:t>
            </w:r>
          </w:p>
        </w:tc>
      </w:tr>
      <w:tr w:rsidR="00B262F6" w14:paraId="0A98456A" w14:textId="77777777" w:rsidTr="008827FE">
        <w:trPr>
          <w:trHeight w:val="454"/>
        </w:trPr>
        <w:tc>
          <w:tcPr>
            <w:tcW w:w="1422" w:type="dxa"/>
            <w:tcBorders>
              <w:top w:val="single" w:sz="4" w:space="0" w:color="auto"/>
              <w:left w:val="single" w:sz="4" w:space="0" w:color="auto"/>
              <w:bottom w:val="single" w:sz="4" w:space="0" w:color="auto"/>
              <w:right w:val="single" w:sz="4" w:space="0" w:color="auto"/>
            </w:tcBorders>
            <w:vAlign w:val="center"/>
            <w:hideMark/>
          </w:tcPr>
          <w:p w14:paraId="6B3F36D4" w14:textId="77777777" w:rsidR="00B262F6" w:rsidRDefault="00B262F6">
            <w:pPr>
              <w:spacing w:after="0" w:line="276" w:lineRule="auto"/>
              <w:rPr>
                <w:color w:val="000000"/>
                <w:sz w:val="24"/>
                <w:szCs w:val="24"/>
                <w:shd w:val="clear" w:color="auto" w:fill="FFFFFF"/>
              </w:rPr>
            </w:pPr>
            <w:r>
              <w:rPr>
                <w:color w:val="000000"/>
                <w:sz w:val="24"/>
                <w:szCs w:val="24"/>
                <w:shd w:val="clear" w:color="auto" w:fill="FFFFFF"/>
              </w:rPr>
              <w:t>Omniclass</w:t>
            </w:r>
          </w:p>
        </w:tc>
        <w:tc>
          <w:tcPr>
            <w:tcW w:w="3906" w:type="dxa"/>
            <w:tcBorders>
              <w:top w:val="single" w:sz="4" w:space="0" w:color="auto"/>
              <w:left w:val="single" w:sz="4" w:space="0" w:color="auto"/>
              <w:bottom w:val="single" w:sz="4" w:space="0" w:color="auto"/>
              <w:right w:val="single" w:sz="4" w:space="0" w:color="auto"/>
            </w:tcBorders>
            <w:vAlign w:val="center"/>
            <w:hideMark/>
          </w:tcPr>
          <w:p w14:paraId="73275C9F" w14:textId="77777777" w:rsidR="00B262F6" w:rsidRDefault="00B262F6">
            <w:pPr>
              <w:spacing w:after="0"/>
              <w:rPr>
                <w:rFonts w:cs="Arial"/>
                <w:sz w:val="22"/>
                <w:szCs w:val="18"/>
              </w:rPr>
            </w:pPr>
            <w:r>
              <w:rPr>
                <w:rFonts w:cs="Arial"/>
                <w:szCs w:val="18"/>
              </w:rPr>
              <w:t>The Omniclass</w:t>
            </w:r>
            <w:r>
              <w:rPr>
                <w:rFonts w:cs="Arial"/>
                <w:szCs w:val="18"/>
                <w:vertAlign w:val="superscript"/>
              </w:rPr>
              <w:t>TM</w:t>
            </w:r>
            <w:r>
              <w:rPr>
                <w:rFonts w:cs="Arial"/>
                <w:szCs w:val="18"/>
              </w:rPr>
              <w:t xml:space="preserve"> Construction Classification System</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8193879" w14:textId="77777777" w:rsidR="00B262F6" w:rsidRDefault="00B262F6">
            <w:pPr>
              <w:spacing w:after="0"/>
              <w:rPr>
                <w:rFonts w:cs="Arial"/>
                <w:sz w:val="22"/>
                <w:szCs w:val="18"/>
              </w:rPr>
            </w:pPr>
            <w:r>
              <w:rPr>
                <w:rFonts w:cs="Arial"/>
                <w:szCs w:val="18"/>
              </w:rPr>
              <w:t>Hệ thống phân loại xây dựng của Mỹ</w:t>
            </w:r>
          </w:p>
        </w:tc>
      </w:tr>
    </w:tbl>
    <w:p w14:paraId="0EABA39D" w14:textId="77777777" w:rsidR="00B262F6" w:rsidRDefault="00B262F6" w:rsidP="00B262F6">
      <w:pPr>
        <w:pStyle w:val="Prompt"/>
        <w:rPr>
          <w:rFonts w:asciiTheme="minorHAnsi" w:eastAsiaTheme="minorHAnsi" w:hAnsiTheme="minorHAnsi" w:cs="Arial"/>
          <w:iCs/>
          <w:color w:val="auto"/>
          <w:sz w:val="22"/>
          <w:szCs w:val="18"/>
        </w:rPr>
      </w:pPr>
    </w:p>
    <w:p w14:paraId="44CE3017" w14:textId="77777777" w:rsidR="00E27C73" w:rsidRDefault="00E27C73" w:rsidP="00E27C73">
      <w:pPr>
        <w:pStyle w:val="Heading2"/>
        <w:numPr>
          <w:ilvl w:val="1"/>
          <w:numId w:val="15"/>
        </w:numPr>
        <w:rPr>
          <w:b w:val="0"/>
        </w:rPr>
      </w:pPr>
      <w:bookmarkStart w:id="9" w:name="_Toc208997000"/>
      <w:r w:rsidRPr="00E27C73">
        <w:rPr>
          <w:rFonts w:cs="Arial"/>
        </w:rPr>
        <w:t>Vai trò và Trách nhiệm của các bên được chỉ định (Ma trận RACI)</w:t>
      </w:r>
      <w:bookmarkEnd w:id="9"/>
      <w:r w:rsidRPr="00E27C73">
        <w:rPr>
          <w:b w:val="0"/>
        </w:rPr>
        <w:t xml:space="preserve"> </w:t>
      </w:r>
    </w:p>
    <w:p w14:paraId="705AE930" w14:textId="77777777" w:rsidR="004D5541" w:rsidRPr="004D5541" w:rsidRDefault="004D5541" w:rsidP="004D5541">
      <w:pPr>
        <w:jc w:val="both"/>
        <w:rPr>
          <w:rFonts w:cs="Arial"/>
        </w:rPr>
      </w:pPr>
      <w:r w:rsidRPr="004D5541">
        <w:rPr>
          <w:rFonts w:cs="Arial"/>
        </w:rPr>
        <w:t xml:space="preserve">Việc xác định rõ ràng vai trò và trách nhiệm của từng thành viên và đơn vị là yếu tố nền tảng để đảm bảo sự thành công trong việc phối hợp và quản lý thông tin dự án. Mục này nhằm thiết lập một khuôn khổ trách </w:t>
      </w:r>
      <w:r w:rsidRPr="004D5541">
        <w:rPr>
          <w:rFonts w:cs="Arial"/>
        </w:rPr>
        <w:lastRenderedPageBreak/>
        <w:t>nhiệm minh bạch, giảm thiểu sự chồng chéo công việc và đảm bảo mọi nhiệm vụ liên quan đến BIM đều có người chịu trách nhiệm cụ thể.</w:t>
      </w:r>
    </w:p>
    <w:p w14:paraId="6AB0C4A8" w14:textId="77777777" w:rsidR="004D5541" w:rsidRPr="004D5541" w:rsidRDefault="004D5541" w:rsidP="004D5541">
      <w:pPr>
        <w:rPr>
          <w:rFonts w:cs="Arial"/>
        </w:rPr>
      </w:pPr>
    </w:p>
    <w:p w14:paraId="1A75425E" w14:textId="77777777" w:rsidR="004D5541" w:rsidRPr="004D5541" w:rsidRDefault="004D5541" w:rsidP="004D5541">
      <w:pPr>
        <w:rPr>
          <w:rFonts w:cs="Arial"/>
        </w:rPr>
      </w:pPr>
      <w:r w:rsidRPr="004D5541">
        <w:rPr>
          <w:rFonts w:cs="Arial"/>
        </w:rPr>
        <w:t>Để chuẩn hóa việc phân công này, dự án sẽ áp dụng ma trận RACI. Đây là một công cụ quản lý giúp xác định vai trò của các bên liên quan trong việc hoàn thành một nhiệm vụ hoặc sản phẩm bàn giao. Các vai trò được định nghĩa như sau:</w:t>
      </w:r>
    </w:p>
    <w:p w14:paraId="1F7FC1C1" w14:textId="77777777" w:rsidR="004D5541" w:rsidRPr="004D5541" w:rsidRDefault="004D5541" w:rsidP="004D5541">
      <w:pPr>
        <w:rPr>
          <w:rFonts w:cs="Arial"/>
        </w:rPr>
      </w:pPr>
    </w:p>
    <w:p w14:paraId="3411EE3C" w14:textId="4016F3D5" w:rsidR="004D5541" w:rsidRPr="004D5541" w:rsidRDefault="004D5541" w:rsidP="004D5541">
      <w:pPr>
        <w:rPr>
          <w:rFonts w:cs="Arial"/>
        </w:rPr>
      </w:pPr>
      <w:r w:rsidRPr="004D5541">
        <w:rPr>
          <w:rFonts w:cs="Arial"/>
          <w:b/>
          <w:bCs/>
        </w:rPr>
        <w:t>R (Responsible):</w:t>
      </w:r>
      <w:r w:rsidRPr="004D5541">
        <w:rPr>
          <w:rFonts w:cs="Arial"/>
        </w:rPr>
        <w:t xml:space="preserve"> Người trực tiếp thực hiện công việc.</w:t>
      </w:r>
    </w:p>
    <w:p w14:paraId="5DA37319" w14:textId="4B951B5A" w:rsidR="004D5541" w:rsidRPr="004D5541" w:rsidRDefault="004D5541" w:rsidP="004D5541">
      <w:pPr>
        <w:rPr>
          <w:rFonts w:cs="Arial"/>
        </w:rPr>
      </w:pPr>
      <w:r w:rsidRPr="004D5541">
        <w:rPr>
          <w:rFonts w:cs="Arial"/>
          <w:b/>
          <w:bCs/>
        </w:rPr>
        <w:t>A (Accountable):</w:t>
      </w:r>
      <w:r w:rsidRPr="004D5541">
        <w:rPr>
          <w:rFonts w:cs="Arial"/>
        </w:rPr>
        <w:t xml:space="preserve"> Người chịu trách nhiệm cuối cùng và có quyền phê duyệt kết quả công việc. Chỉ có một người giữ vai trò "A" cho mỗi nhiệm vụ.</w:t>
      </w:r>
    </w:p>
    <w:p w14:paraId="69C95B71" w14:textId="324737E5" w:rsidR="004D5541" w:rsidRPr="004D5541" w:rsidRDefault="004D5541" w:rsidP="004D5541">
      <w:pPr>
        <w:rPr>
          <w:rFonts w:cs="Arial"/>
        </w:rPr>
      </w:pPr>
      <w:r w:rsidRPr="004D5541">
        <w:rPr>
          <w:rFonts w:cs="Arial"/>
          <w:b/>
          <w:bCs/>
        </w:rPr>
        <w:t>C (Consulted):</w:t>
      </w:r>
      <w:r w:rsidRPr="004D5541">
        <w:rPr>
          <w:rFonts w:cs="Arial"/>
        </w:rPr>
        <w:t xml:space="preserve"> Người cần được lấy ý kiến tư vấn, tham vấn trước khi thực hiện công việc.</w:t>
      </w:r>
    </w:p>
    <w:p w14:paraId="6CC5E4B3" w14:textId="77777777" w:rsidR="004D5541" w:rsidRPr="004D5541" w:rsidRDefault="004D5541" w:rsidP="004D5541">
      <w:pPr>
        <w:rPr>
          <w:rFonts w:cs="Arial"/>
        </w:rPr>
      </w:pPr>
      <w:r w:rsidRPr="004D5541">
        <w:rPr>
          <w:rFonts w:cs="Arial"/>
          <w:b/>
          <w:bCs/>
        </w:rPr>
        <w:t>I (Informed):</w:t>
      </w:r>
      <w:r w:rsidRPr="004D5541">
        <w:rPr>
          <w:rFonts w:cs="Arial"/>
        </w:rPr>
        <w:t xml:space="preserve"> Người được thông báo về tiến độ hoặc kết quả sau khi công việc đã hoàn thành.</w:t>
      </w:r>
    </w:p>
    <w:p w14:paraId="7EE3A162" w14:textId="77777777" w:rsidR="004D5541" w:rsidRPr="004D5541" w:rsidRDefault="004D5541" w:rsidP="004D5541">
      <w:pPr>
        <w:rPr>
          <w:rFonts w:cs="Arial"/>
        </w:rPr>
      </w:pPr>
    </w:p>
    <w:p w14:paraId="744EA0E8" w14:textId="7DB31E44" w:rsidR="004D5541" w:rsidRPr="004D5541" w:rsidRDefault="004D5541" w:rsidP="004D5541">
      <w:r w:rsidRPr="004D5541">
        <w:rPr>
          <w:rFonts w:cs="Arial"/>
        </w:rPr>
        <w:t>Ma trận RACI chi tiết, áp dụng cho các sản phẩm bàn giao thông tin chính trong suốt các giai đoạn của dự án, được trình bày đầy đủ trong tài liệu đính kèm.</w:t>
      </w:r>
    </w:p>
    <w:p w14:paraId="5E8447EC" w14:textId="4A1C9007" w:rsidR="00E27C73" w:rsidRDefault="00E27C73" w:rsidP="00E27C73">
      <w:pPr>
        <w:pStyle w:val="Heading2"/>
        <w:numPr>
          <w:ilvl w:val="1"/>
          <w:numId w:val="15"/>
        </w:numPr>
        <w:rPr>
          <w:rFonts w:cs="Arial"/>
        </w:rPr>
      </w:pPr>
      <w:bookmarkStart w:id="10" w:name="_Toc208997001"/>
      <w:r w:rsidRPr="00E27C73">
        <w:rPr>
          <w:rFonts w:cs="Arial"/>
        </w:rPr>
        <w:t>Kế hoạch huy động nhân sự và đào tạo BIM</w:t>
      </w:r>
      <w:bookmarkEnd w:id="10"/>
    </w:p>
    <w:p w14:paraId="08146C11" w14:textId="77777777" w:rsidR="00E27C73" w:rsidRPr="00E27C73" w:rsidRDefault="00E27C73" w:rsidP="00E27C73"/>
    <w:p w14:paraId="69B08909" w14:textId="77777777" w:rsidR="00B262F6" w:rsidRDefault="00B262F6" w:rsidP="00B262F6">
      <w:pPr>
        <w:pStyle w:val="Prompt"/>
        <w:rPr>
          <w:rFonts w:asciiTheme="minorHAnsi" w:eastAsiaTheme="minorHAnsi" w:hAnsiTheme="minorHAnsi" w:cs="Arial"/>
          <w:iCs/>
          <w:color w:val="auto"/>
          <w:sz w:val="22"/>
          <w:szCs w:val="18"/>
        </w:rPr>
      </w:pPr>
    </w:p>
    <w:p w14:paraId="7DE12AD3" w14:textId="77777777" w:rsidR="00B262F6" w:rsidRDefault="00B262F6" w:rsidP="00B262F6">
      <w:pPr>
        <w:rPr>
          <w:rFonts w:cs="Arial"/>
          <w:iCs/>
          <w:szCs w:val="18"/>
        </w:rPr>
      </w:pPr>
    </w:p>
    <w:p w14:paraId="4234D983" w14:textId="77777777" w:rsidR="00B262F6" w:rsidRDefault="00B262F6" w:rsidP="00B262F6">
      <w:pPr>
        <w:rPr>
          <w:rFonts w:cs="Arial"/>
          <w:iCs/>
          <w:szCs w:val="18"/>
        </w:rPr>
      </w:pPr>
    </w:p>
    <w:p w14:paraId="00894FFC" w14:textId="77777777" w:rsidR="00B262F6" w:rsidRDefault="00B262F6" w:rsidP="00B262F6">
      <w:pPr>
        <w:pStyle w:val="Instructions"/>
        <w:rPr>
          <w:rFonts w:cs="Arial"/>
        </w:rPr>
      </w:pPr>
      <w:r>
        <w:rPr>
          <w:rFonts w:cs="Arial"/>
        </w:rPr>
        <w:t>Ví dụ về các tùy chọn – điều chỉnh cách diễn đạt cho phù hợp với dự án:</w:t>
      </w:r>
    </w:p>
    <w:p w14:paraId="2ECE1E69" w14:textId="77777777" w:rsidR="00B262F6" w:rsidRDefault="00B262F6" w:rsidP="00F42822">
      <w:pPr>
        <w:pStyle w:val="Instructionsindent"/>
        <w:numPr>
          <w:ilvl w:val="0"/>
          <w:numId w:val="16"/>
        </w:numPr>
        <w:tabs>
          <w:tab w:val="clear" w:pos="357"/>
          <w:tab w:val="clear" w:pos="420"/>
          <w:tab w:val="num" w:pos="360"/>
        </w:tabs>
        <w:ind w:left="360"/>
      </w:pPr>
      <w:r>
        <w:t xml:space="preserve">Tài liệu PIR này chỉ áp dụng cho các giai đoạn </w:t>
      </w:r>
      <w:bookmarkStart w:id="11" w:name="_Hlk107669748"/>
      <w:r>
        <w:t xml:space="preserve">thiết kế </w:t>
      </w:r>
      <w:bookmarkEnd w:id="11"/>
      <w:r>
        <w:t>của dự án, bao gồm cả việc bàn giao PIM từ nhóm thiết kế sang nhóm thi công.</w:t>
      </w:r>
    </w:p>
    <w:p w14:paraId="34716DE6" w14:textId="77777777" w:rsidR="00B262F6" w:rsidRDefault="00B262F6" w:rsidP="00F42822">
      <w:pPr>
        <w:pStyle w:val="Instructionsindent"/>
        <w:numPr>
          <w:ilvl w:val="0"/>
          <w:numId w:val="16"/>
        </w:numPr>
        <w:tabs>
          <w:tab w:val="clear" w:pos="357"/>
          <w:tab w:val="clear" w:pos="420"/>
          <w:tab w:val="num" w:pos="360"/>
        </w:tabs>
        <w:ind w:left="360"/>
      </w:pPr>
      <w:r>
        <w:t>Tài liệu PIR này chỉ áp dụng cho các giai đoạn xây dựng của dự án, từ khi bàn giao PIM từ nhóm thiết kế cho nhóm xây dựng cho đến khi bàn giao mô hình từ nhóm xây dựng cho người vận hành tài sản đã hoàn thành.</w:t>
      </w:r>
    </w:p>
    <w:p w14:paraId="7E91E808" w14:textId="77777777" w:rsidR="00B262F6" w:rsidRDefault="00B262F6" w:rsidP="00F42822">
      <w:pPr>
        <w:pStyle w:val="Instructionsindent"/>
        <w:numPr>
          <w:ilvl w:val="0"/>
          <w:numId w:val="16"/>
        </w:numPr>
        <w:tabs>
          <w:tab w:val="clear" w:pos="357"/>
          <w:tab w:val="clear" w:pos="420"/>
          <w:tab w:val="num" w:pos="360"/>
        </w:tabs>
        <w:ind w:left="360"/>
      </w:pPr>
      <w:r>
        <w:t>Tài liệu PIR này áp dụng cho các giai đoạn thiết kế và xây dựng của dự án, bao gồm cả việc bàn giao PIM từ nhóm thiết kế và xây dựng cho đơn vị vận hành tài sản đã hoàn thành.</w:t>
      </w:r>
    </w:p>
    <w:p w14:paraId="3E7F6A70" w14:textId="77777777" w:rsidR="00B262F6" w:rsidRDefault="00B262F6" w:rsidP="00B262F6">
      <w:pPr>
        <w:pStyle w:val="Instructionsindent"/>
        <w:numPr>
          <w:ilvl w:val="0"/>
          <w:numId w:val="0"/>
        </w:numPr>
        <w:rPr>
          <w:rFonts w:cs="Arial"/>
        </w:rPr>
      </w:pPr>
      <w:r>
        <w:rPr>
          <w:rFonts w:cs="Arial"/>
        </w:rPr>
        <w:t>Lựa chọn cuối cùng mang lại nhiều cơ hội nhất để nhận ra những lợi ích tiềm năng của BIM.</w:t>
      </w:r>
    </w:p>
    <w:p w14:paraId="39231FBB" w14:textId="77777777" w:rsidR="00B262F6" w:rsidRDefault="00B262F6" w:rsidP="00B262F6">
      <w:pPr>
        <w:pStyle w:val="Instructions"/>
        <w:rPr>
          <w:rFonts w:cs="Arial"/>
          <w:b/>
          <w:bCs/>
        </w:rPr>
      </w:pPr>
      <w:bookmarkStart w:id="12" w:name="_Hlk107834582"/>
      <w:bookmarkStart w:id="13" w:name="_Hlk101171373"/>
      <w:r>
        <w:rPr>
          <w:rFonts w:cs="Arial"/>
          <w:b/>
          <w:bCs/>
        </w:rPr>
        <w:t>Trạng thái thiết kế</w:t>
      </w:r>
    </w:p>
    <w:p w14:paraId="138528FF" w14:textId="77777777" w:rsidR="00B262F6" w:rsidRDefault="00B262F6" w:rsidP="00B262F6">
      <w:pPr>
        <w:pStyle w:val="Instructions"/>
        <w:rPr>
          <w:rFonts w:cs="Arial"/>
        </w:rPr>
      </w:pPr>
      <w:r>
        <w:rPr>
          <w:rFonts w:cs="Arial"/>
        </w:rPr>
        <w:t>Một mô tả ngắn gọn về điểm phát triển thiết kế đã đạt được tại thời điểm phát hành lời mời thầu (ví dụ: tóm tắt chức năng, thiết kế ý tưởng, thiết kế phác thảo, thiết kế đã phát triển, tài liệu hợp đồng) cũng sẽ cung cấp cho các bên được chỉ định tiềm năng một bức tranh rõ ràng hơn về mức độ thiết kế đã được giải quyết, để họ có thể đánh giá các nguồn lực và rủi ro liên quan đến việc phát triển thiết kế hơn nữa, mà không cần phải suy ra từ các chi tiết chỉ có trong PIR.</w:t>
      </w:r>
    </w:p>
    <w:p w14:paraId="76826CDD" w14:textId="77777777" w:rsidR="00B262F6" w:rsidRDefault="00B262F6" w:rsidP="00B262F6">
      <w:pPr>
        <w:pStyle w:val="Instructions"/>
        <w:rPr>
          <w:rFonts w:cs="Arial"/>
        </w:rPr>
      </w:pPr>
      <w:r>
        <w:t>Bao gồm bất kỳ thông tin bổ sung nào cung cấp bối cảnh cho PIR, ví dụ như kế hoạch công việc của dự án, chương trình.</w:t>
      </w:r>
      <w:bookmarkEnd w:id="12"/>
      <w:bookmarkEnd w:id="13"/>
    </w:p>
    <w:p w14:paraId="04975D44" w14:textId="1D994F73" w:rsidR="00B262F6" w:rsidRPr="0016568A" w:rsidRDefault="00B262F6" w:rsidP="00056F4C">
      <w:pPr>
        <w:pStyle w:val="Heading1"/>
        <w:rPr>
          <w:b w:val="0"/>
          <w:bCs/>
          <w:i/>
          <w:iCs/>
          <w:color w:val="C00000"/>
        </w:rPr>
      </w:pPr>
      <w:r>
        <w:t xml:space="preserve"> </w:t>
      </w:r>
      <w:bookmarkStart w:id="14" w:name="_Toc208997002"/>
      <w:r w:rsidR="00E27C73" w:rsidRPr="00E27C73">
        <w:t>YÊU CẦU VỀ QUY TRÌNH VÀ QUẢN LÝ THÔNG TIN</w:t>
      </w:r>
      <w:bookmarkEnd w:id="14"/>
    </w:p>
    <w:p w14:paraId="3F079297" w14:textId="77777777" w:rsidR="00E27C73" w:rsidRPr="00E27C73" w:rsidRDefault="00E27C73" w:rsidP="009C17EF">
      <w:pPr>
        <w:pStyle w:val="Heading2"/>
        <w:numPr>
          <w:ilvl w:val="1"/>
          <w:numId w:val="15"/>
        </w:numPr>
        <w:ind w:left="516"/>
      </w:pPr>
      <w:bookmarkStart w:id="15" w:name="_Toc208997003"/>
      <w:bookmarkStart w:id="16" w:name="_Toc16160245"/>
      <w:bookmarkStart w:id="17" w:name="_Hlk15984856"/>
      <w:r w:rsidRPr="00E27C73">
        <w:rPr>
          <w:rFonts w:cs="Arial"/>
        </w:rPr>
        <w:t>Môi trường Dữ liệu chung (CDE)</w:t>
      </w:r>
      <w:bookmarkEnd w:id="15"/>
    </w:p>
    <w:p w14:paraId="68C8BD95" w14:textId="77777777" w:rsidR="00E27C73" w:rsidRDefault="00E27C73" w:rsidP="00654E7A">
      <w:pPr>
        <w:pStyle w:val="Heading3"/>
      </w:pPr>
      <w:bookmarkStart w:id="18" w:name="_Toc208997004"/>
      <w:r w:rsidRPr="00654E7A">
        <w:t>Nền tảng và cấu trúc CDE</w:t>
      </w:r>
      <w:bookmarkEnd w:id="18"/>
    </w:p>
    <w:p w14:paraId="798EB712" w14:textId="5B02CBAF" w:rsidR="00720C24" w:rsidRPr="00654E7A" w:rsidRDefault="00720C24" w:rsidP="00720C24">
      <w:r>
        <w:t>Dùng Sel-Hot CDE</w:t>
      </w:r>
    </w:p>
    <w:p w14:paraId="77DEBD40" w14:textId="77777777" w:rsidR="00E27C73" w:rsidRDefault="00E27C73" w:rsidP="00654E7A">
      <w:pPr>
        <w:pStyle w:val="Heading3"/>
      </w:pPr>
      <w:bookmarkStart w:id="19" w:name="_Toc208997005"/>
      <w:r w:rsidRPr="00654E7A">
        <w:t>Quy trình làm việc và luân chuyển thông tin (WIP -&gt; Shared -&gt; Published)</w:t>
      </w:r>
      <w:bookmarkEnd w:id="19"/>
    </w:p>
    <w:p w14:paraId="2846248D" w14:textId="77777777" w:rsidR="00720C24" w:rsidRDefault="00720C24" w:rsidP="00720C24"/>
    <w:p w14:paraId="68A05398" w14:textId="77777777" w:rsidR="00720C24" w:rsidRPr="00654E7A" w:rsidRDefault="00720C24" w:rsidP="00720C24"/>
    <w:p w14:paraId="1CC87725" w14:textId="1D79469D" w:rsidR="00E27C73" w:rsidRDefault="00E27C73" w:rsidP="00654E7A">
      <w:pPr>
        <w:pStyle w:val="Heading3"/>
      </w:pPr>
      <w:bookmarkStart w:id="20" w:name="_Toc208997006"/>
      <w:r w:rsidRPr="00654E7A">
        <w:t>Quy tắc đặt tên tệp (File Naming Convention) Các mốc bàn giao chính</w:t>
      </w:r>
      <w:bookmarkEnd w:id="20"/>
    </w:p>
    <w:p w14:paraId="6E2DB1DA" w14:textId="77777777" w:rsidR="00720C24" w:rsidRPr="00654E7A" w:rsidRDefault="00720C24" w:rsidP="00720C24"/>
    <w:p w14:paraId="2B08F4CD" w14:textId="77777777" w:rsidR="00E27C73" w:rsidRPr="00E27C73" w:rsidRDefault="00E27C73" w:rsidP="00E27C73">
      <w:pPr>
        <w:pStyle w:val="Heading2"/>
        <w:numPr>
          <w:ilvl w:val="1"/>
          <w:numId w:val="15"/>
        </w:numPr>
        <w:ind w:left="516"/>
      </w:pPr>
      <w:bookmarkStart w:id="21" w:name="_Toc208997007"/>
      <w:r w:rsidRPr="00E27C73">
        <w:t>Kế hoạch Bàn giao Thông tin (TIDP - Task Information Delivery Plan)</w:t>
      </w:r>
      <w:bookmarkEnd w:id="21"/>
    </w:p>
    <w:p w14:paraId="6360401E" w14:textId="77777777" w:rsidR="00E27C73" w:rsidRDefault="00E27C73" w:rsidP="00654E7A">
      <w:pPr>
        <w:pStyle w:val="Heading3"/>
      </w:pPr>
      <w:bookmarkStart w:id="22" w:name="_Toc208997008"/>
      <w:r w:rsidRPr="00E27C73">
        <w:t>Các mốc bàn giao chính</w:t>
      </w:r>
      <w:bookmarkEnd w:id="22"/>
    </w:p>
    <w:p w14:paraId="25E26E17" w14:textId="77777777" w:rsidR="002B19B3" w:rsidRPr="008C7CC2" w:rsidRDefault="002B19B3" w:rsidP="002B19B3">
      <w:pPr>
        <w:rPr>
          <w:rFonts w:cs="Arial"/>
        </w:rPr>
      </w:pPr>
      <w:r w:rsidRPr="008C7CC2">
        <w:rPr>
          <w:rFonts w:cs="Arial"/>
        </w:rPr>
        <w:t xml:space="preserve">Ngày mà </w:t>
      </w:r>
      <w:r w:rsidRPr="008C7CC2">
        <w:rPr>
          <w:rFonts w:cs="Arial"/>
          <w:szCs w:val="18"/>
        </w:rPr>
        <w:t xml:space="preserve">bên chỉ định yêu </w:t>
      </w:r>
      <w:r w:rsidRPr="008C7CC2">
        <w:rPr>
          <w:rFonts w:cs="Arial"/>
        </w:rPr>
        <w:t xml:space="preserve">cầu cung cấp thông tin được hiển thị trong </w:t>
      </w:r>
      <w:r w:rsidRPr="008C7CC2">
        <w:rPr>
          <w:rFonts w:cs="Arial"/>
          <w:b/>
          <w:bCs/>
          <w:color w:val="808080" w:themeColor="background1" w:themeShade="80"/>
        </w:rPr>
        <w:t xml:space="preserve">bảng mốc cung cấp thông tin của Dự án </w:t>
      </w:r>
      <w:r w:rsidRPr="008C7CC2">
        <w:rPr>
          <w:rFonts w:cs="Arial"/>
        </w:rPr>
        <w:t>.</w:t>
      </w:r>
    </w:p>
    <w:p w14:paraId="7AA61C34" w14:textId="77777777" w:rsidR="002B19B3" w:rsidRPr="008C7CC2" w:rsidRDefault="002B19B3" w:rsidP="002B19B3">
      <w:pPr>
        <w:pStyle w:val="Instructions"/>
        <w:rPr>
          <w:rFonts w:cs="Arial"/>
        </w:rPr>
      </w:pPr>
      <w:r w:rsidRPr="008C7CC2">
        <w:rPr>
          <w:rFonts w:cs="Arial"/>
        </w:rPr>
        <w:t>Ngày cung cấp thông tin nên dựa trên thời điểm diễn ra các điểm quyết định quan trọng của dự án. Cần có đủ thời gian để hai bên cùng nhau quyết định các bước tiếp theo.</w:t>
      </w:r>
    </w:p>
    <w:p w14:paraId="5194EB67" w14:textId="77777777" w:rsidR="002B19B3" w:rsidRPr="008C7CC2" w:rsidRDefault="002B19B3" w:rsidP="002B19B3">
      <w:pPr>
        <w:pStyle w:val="Instructions"/>
        <w:rPr>
          <w:rFonts w:cs="Arial"/>
        </w:rPr>
      </w:pPr>
      <w:r w:rsidRPr="008C7CC2">
        <w:rPr>
          <w:rFonts w:cs="Arial"/>
        </w:rPr>
        <w:t>Việc cung cấp chương trình dự án cho các bên được chỉ định tiềm năng – nếu có – sẽ đặt các cột mốc vào đúng bối cảnh.</w:t>
      </w:r>
    </w:p>
    <w:p w14:paraId="5917B9A4" w14:textId="77777777" w:rsidR="002B19B3" w:rsidRPr="008C7CC2" w:rsidRDefault="002B19B3" w:rsidP="002B19B3">
      <w:pPr>
        <w:pStyle w:val="Instructions"/>
        <w:rPr>
          <w:rFonts w:cs="Arial"/>
        </w:rPr>
      </w:pPr>
      <w:r w:rsidRPr="008C7CC2">
        <w:rPr>
          <w:rFonts w:cs="Arial"/>
        </w:rPr>
        <w:t>Đảm bảo ngày tháng không xung đột với các yêu cầu của chương trình được ghi chép ở nơi khác.</w:t>
      </w:r>
    </w:p>
    <w:p w14:paraId="7E399FA4" w14:textId="77777777" w:rsidR="002B19B3" w:rsidRPr="008C7CC2" w:rsidRDefault="002B19B3" w:rsidP="002B19B3">
      <w:pPr>
        <w:pStyle w:val="Instructions"/>
        <w:rPr>
          <w:rFonts w:cs="Arial"/>
        </w:rPr>
      </w:pPr>
      <w:bookmarkStart w:id="23" w:name="_Hlk111737481"/>
      <w:r w:rsidRPr="008C7CC2">
        <w:rPr>
          <w:rFonts w:cs="Arial"/>
        </w:rPr>
        <w:t xml:space="preserve">Xem Hướng dẫn bên dưới </w:t>
      </w:r>
      <w:r w:rsidRPr="008C7CC2">
        <w:rPr>
          <w:rFonts w:cs="Arial"/>
          <w:b/>
          <w:bCs/>
        </w:rPr>
        <w:t xml:space="preserve">bảng Mục đích thông tin dự án và tài sản </w:t>
      </w:r>
      <w:r w:rsidRPr="008C7CC2">
        <w:rPr>
          <w:rFonts w:cs="Arial"/>
        </w:rPr>
        <w:t xml:space="preserve">để biết các nguồn câu hỏi bằng ngôn ngữ dễ hiểu (PLQ) có thể giúp xác định thông tin tài sản cần thiết cho các điểm quyết định chính </w:t>
      </w:r>
      <w:bookmarkEnd w:id="23"/>
      <w:r w:rsidRPr="008C7CC2">
        <w:rPr>
          <w:rFonts w:cs="Arial"/>
        </w:rPr>
        <w:t>.</w:t>
      </w:r>
    </w:p>
    <w:p w14:paraId="59AB1B8F" w14:textId="6DC6529D" w:rsidR="002B19B3" w:rsidRDefault="002B19B3" w:rsidP="002B19B3">
      <w:r w:rsidRPr="008C7CC2">
        <w:rPr>
          <w:rFonts w:cs="Arial"/>
          <w:b/>
          <w:bCs/>
        </w:rPr>
        <w:t>Các mốc quan trọng cung cấp thông tin dự án</w:t>
      </w:r>
      <w:r w:rsidRPr="008C7CC2">
        <w:rPr>
          <w:rFonts w:cs="Arial"/>
        </w:rPr>
        <w:t xml:space="preserve"> </w:t>
      </w:r>
      <w:r w:rsidRPr="008C7CC2">
        <w:rPr>
          <w:rFonts w:cs="Arial"/>
          <w:b/>
          <w:bCs/>
        </w:rPr>
        <w:t>bàn</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855"/>
        <w:gridCol w:w="2302"/>
        <w:gridCol w:w="913"/>
        <w:gridCol w:w="2522"/>
      </w:tblGrid>
      <w:tr w:rsidR="002A6377" w:rsidRPr="008C7CC2" w14:paraId="3BB7E379" w14:textId="77777777" w:rsidTr="002A6377">
        <w:trPr>
          <w:trHeight w:val="454"/>
          <w:tblHeader/>
        </w:trPr>
        <w:tc>
          <w:tcPr>
            <w:tcW w:w="2310" w:type="dxa"/>
            <w:shd w:val="clear" w:color="auto" w:fill="D9E2F3" w:themeFill="accent1" w:themeFillTint="33"/>
            <w:vAlign w:val="center"/>
          </w:tcPr>
          <w:p w14:paraId="6CD2587E" w14:textId="77777777" w:rsidR="002A6377" w:rsidRPr="008C7CC2" w:rsidRDefault="002A6377" w:rsidP="001C72AF">
            <w:pPr>
              <w:pStyle w:val="Tabletitle"/>
              <w:rPr>
                <w:rFonts w:cs="Arial"/>
                <w:sz w:val="18"/>
                <w:szCs w:val="18"/>
              </w:rPr>
            </w:pPr>
            <w:r w:rsidRPr="008C7CC2">
              <w:rPr>
                <w:rFonts w:cs="Arial"/>
                <w:sz w:val="18"/>
                <w:szCs w:val="18"/>
              </w:rPr>
              <w:t>Mốc giao hàng</w:t>
            </w:r>
          </w:p>
        </w:tc>
        <w:tc>
          <w:tcPr>
            <w:tcW w:w="855" w:type="dxa"/>
            <w:shd w:val="clear" w:color="auto" w:fill="D9E2F3" w:themeFill="accent1" w:themeFillTint="33"/>
            <w:vAlign w:val="center"/>
          </w:tcPr>
          <w:p w14:paraId="5C99BE40" w14:textId="77777777" w:rsidR="002A6377" w:rsidRPr="008C7CC2" w:rsidRDefault="002A6377" w:rsidP="001C72AF">
            <w:pPr>
              <w:pStyle w:val="Tabletitle"/>
              <w:rPr>
                <w:rFonts w:cs="Arial"/>
                <w:sz w:val="18"/>
                <w:szCs w:val="18"/>
              </w:rPr>
            </w:pPr>
            <w:r w:rsidRPr="008C7CC2">
              <w:rPr>
                <w:rFonts w:cs="Arial"/>
                <w:sz w:val="18"/>
                <w:szCs w:val="18"/>
              </w:rPr>
              <w:t>Tuần trước*</w:t>
            </w:r>
          </w:p>
        </w:tc>
        <w:tc>
          <w:tcPr>
            <w:tcW w:w="2302" w:type="dxa"/>
            <w:shd w:val="clear" w:color="auto" w:fill="D9E2F3" w:themeFill="accent1" w:themeFillTint="33"/>
            <w:vAlign w:val="center"/>
          </w:tcPr>
          <w:p w14:paraId="11248D6C" w14:textId="77777777" w:rsidR="002A6377" w:rsidRPr="008C7CC2" w:rsidRDefault="002A6377" w:rsidP="001C72AF">
            <w:pPr>
              <w:pStyle w:val="Tabletitle"/>
              <w:rPr>
                <w:rFonts w:cs="Arial"/>
                <w:sz w:val="18"/>
                <w:szCs w:val="18"/>
              </w:rPr>
            </w:pPr>
            <w:r w:rsidRPr="008C7CC2">
              <w:rPr>
                <w:rFonts w:cs="Arial"/>
                <w:sz w:val="18"/>
                <w:szCs w:val="18"/>
              </w:rPr>
              <w:t>Điểm quyết định quan trọng</w:t>
            </w:r>
          </w:p>
        </w:tc>
        <w:tc>
          <w:tcPr>
            <w:tcW w:w="913" w:type="dxa"/>
            <w:shd w:val="clear" w:color="auto" w:fill="D9E2F3" w:themeFill="accent1" w:themeFillTint="33"/>
            <w:vAlign w:val="center"/>
          </w:tcPr>
          <w:p w14:paraId="4252187D" w14:textId="77777777" w:rsidR="002A6377" w:rsidRPr="008C7CC2" w:rsidRDefault="002A6377" w:rsidP="001C72AF">
            <w:pPr>
              <w:pStyle w:val="Tabletitle"/>
              <w:rPr>
                <w:rFonts w:cs="Arial"/>
                <w:sz w:val="18"/>
                <w:szCs w:val="18"/>
              </w:rPr>
            </w:pPr>
            <w:r w:rsidRPr="008C7CC2">
              <w:rPr>
                <w:rFonts w:cs="Arial"/>
                <w:sz w:val="18"/>
                <w:szCs w:val="18"/>
              </w:rPr>
              <w:t>Tuần trước**</w:t>
            </w:r>
          </w:p>
        </w:tc>
        <w:tc>
          <w:tcPr>
            <w:tcW w:w="2522" w:type="dxa"/>
            <w:shd w:val="clear" w:color="auto" w:fill="D9E2F3" w:themeFill="accent1" w:themeFillTint="33"/>
            <w:vAlign w:val="center"/>
          </w:tcPr>
          <w:p w14:paraId="62824C59" w14:textId="77777777" w:rsidR="002A6377" w:rsidRPr="008C7CC2" w:rsidRDefault="002A6377" w:rsidP="001C72AF">
            <w:pPr>
              <w:pStyle w:val="Tabletitle"/>
              <w:rPr>
                <w:rFonts w:cs="Arial"/>
                <w:sz w:val="18"/>
                <w:szCs w:val="18"/>
              </w:rPr>
            </w:pPr>
            <w:r w:rsidRPr="008C7CC2">
              <w:rPr>
                <w:rFonts w:cs="Arial"/>
                <w:sz w:val="18"/>
                <w:szCs w:val="18"/>
              </w:rPr>
              <w:t>Giai đoạn kết thúc dự án</w:t>
            </w:r>
          </w:p>
        </w:tc>
      </w:tr>
      <w:tr w:rsidR="002A6377" w:rsidRPr="008C7CC2" w14:paraId="7FC0E851" w14:textId="77777777" w:rsidTr="002A6377">
        <w:trPr>
          <w:trHeight w:val="454"/>
        </w:trPr>
        <w:tc>
          <w:tcPr>
            <w:tcW w:w="2310" w:type="dxa"/>
            <w:vAlign w:val="center"/>
          </w:tcPr>
          <w:p w14:paraId="189E7D70" w14:textId="77777777" w:rsidR="002A6377" w:rsidRPr="008C7CC2" w:rsidRDefault="002A6377" w:rsidP="001C72AF">
            <w:pPr>
              <w:rPr>
                <w:rFonts w:cs="Arial"/>
              </w:rPr>
            </w:pPr>
          </w:p>
        </w:tc>
        <w:tc>
          <w:tcPr>
            <w:tcW w:w="855" w:type="dxa"/>
            <w:vAlign w:val="center"/>
          </w:tcPr>
          <w:p w14:paraId="133EFB6C" w14:textId="77777777" w:rsidR="002A6377" w:rsidRPr="008C7CC2" w:rsidRDefault="002A6377" w:rsidP="001C72AF">
            <w:pPr>
              <w:rPr>
                <w:rFonts w:cs="Arial"/>
              </w:rPr>
            </w:pPr>
          </w:p>
        </w:tc>
        <w:tc>
          <w:tcPr>
            <w:tcW w:w="2302" w:type="dxa"/>
            <w:vAlign w:val="center"/>
          </w:tcPr>
          <w:p w14:paraId="72400784" w14:textId="77777777" w:rsidR="002A6377" w:rsidRPr="008C7CC2" w:rsidRDefault="002A6377" w:rsidP="001C72AF">
            <w:pPr>
              <w:rPr>
                <w:rFonts w:cs="Arial"/>
              </w:rPr>
            </w:pPr>
          </w:p>
        </w:tc>
        <w:tc>
          <w:tcPr>
            <w:tcW w:w="913" w:type="dxa"/>
            <w:vAlign w:val="center"/>
          </w:tcPr>
          <w:p w14:paraId="1D6D5661" w14:textId="77777777" w:rsidR="002A6377" w:rsidRPr="008C7CC2" w:rsidRDefault="002A6377" w:rsidP="001C72AF">
            <w:pPr>
              <w:rPr>
                <w:rFonts w:cs="Arial"/>
              </w:rPr>
            </w:pPr>
          </w:p>
        </w:tc>
        <w:tc>
          <w:tcPr>
            <w:tcW w:w="2522" w:type="dxa"/>
            <w:vAlign w:val="center"/>
          </w:tcPr>
          <w:p w14:paraId="069791CC" w14:textId="77777777" w:rsidR="002A6377" w:rsidRPr="008C7CC2" w:rsidRDefault="002A6377" w:rsidP="001C72AF">
            <w:pPr>
              <w:rPr>
                <w:rFonts w:cs="Arial"/>
              </w:rPr>
            </w:pPr>
          </w:p>
        </w:tc>
      </w:tr>
      <w:tr w:rsidR="002A6377" w:rsidRPr="008C7CC2" w14:paraId="23389B1B" w14:textId="77777777" w:rsidTr="002A6377">
        <w:trPr>
          <w:trHeight w:val="454"/>
        </w:trPr>
        <w:tc>
          <w:tcPr>
            <w:tcW w:w="2310" w:type="dxa"/>
            <w:vAlign w:val="center"/>
          </w:tcPr>
          <w:p w14:paraId="269D67E2" w14:textId="77777777" w:rsidR="002A6377" w:rsidRPr="008C7CC2" w:rsidRDefault="002A6377" w:rsidP="001C72AF">
            <w:pPr>
              <w:rPr>
                <w:rFonts w:cs="Arial"/>
              </w:rPr>
            </w:pPr>
          </w:p>
        </w:tc>
        <w:tc>
          <w:tcPr>
            <w:tcW w:w="855" w:type="dxa"/>
            <w:vAlign w:val="center"/>
          </w:tcPr>
          <w:p w14:paraId="7FA717B3" w14:textId="77777777" w:rsidR="002A6377" w:rsidRPr="008C7CC2" w:rsidRDefault="002A6377" w:rsidP="001C72AF">
            <w:pPr>
              <w:rPr>
                <w:rFonts w:cs="Arial"/>
              </w:rPr>
            </w:pPr>
          </w:p>
        </w:tc>
        <w:tc>
          <w:tcPr>
            <w:tcW w:w="2302" w:type="dxa"/>
            <w:vAlign w:val="center"/>
          </w:tcPr>
          <w:p w14:paraId="48451C9F" w14:textId="77777777" w:rsidR="002A6377" w:rsidRPr="008C7CC2" w:rsidRDefault="002A6377" w:rsidP="001C72AF">
            <w:pPr>
              <w:rPr>
                <w:rFonts w:cs="Arial"/>
              </w:rPr>
            </w:pPr>
          </w:p>
        </w:tc>
        <w:tc>
          <w:tcPr>
            <w:tcW w:w="913" w:type="dxa"/>
            <w:vAlign w:val="center"/>
          </w:tcPr>
          <w:p w14:paraId="1E67DD80" w14:textId="77777777" w:rsidR="002A6377" w:rsidRPr="008C7CC2" w:rsidRDefault="002A6377" w:rsidP="001C72AF">
            <w:pPr>
              <w:rPr>
                <w:rFonts w:cs="Arial"/>
              </w:rPr>
            </w:pPr>
          </w:p>
        </w:tc>
        <w:tc>
          <w:tcPr>
            <w:tcW w:w="2522" w:type="dxa"/>
            <w:vAlign w:val="center"/>
          </w:tcPr>
          <w:p w14:paraId="11A933E5" w14:textId="77777777" w:rsidR="002A6377" w:rsidRPr="008C7CC2" w:rsidRDefault="002A6377" w:rsidP="001C72AF">
            <w:pPr>
              <w:rPr>
                <w:rFonts w:cs="Arial"/>
              </w:rPr>
            </w:pPr>
          </w:p>
        </w:tc>
      </w:tr>
      <w:tr w:rsidR="002A6377" w:rsidRPr="008C7CC2" w14:paraId="6C601BA2" w14:textId="77777777" w:rsidTr="002A6377">
        <w:trPr>
          <w:trHeight w:val="454"/>
        </w:trPr>
        <w:tc>
          <w:tcPr>
            <w:tcW w:w="2310" w:type="dxa"/>
            <w:vAlign w:val="center"/>
          </w:tcPr>
          <w:p w14:paraId="4DA31627" w14:textId="77777777" w:rsidR="002A6377" w:rsidRPr="008C7CC2" w:rsidRDefault="002A6377" w:rsidP="001C72AF">
            <w:pPr>
              <w:rPr>
                <w:rFonts w:cs="Arial"/>
              </w:rPr>
            </w:pPr>
          </w:p>
        </w:tc>
        <w:tc>
          <w:tcPr>
            <w:tcW w:w="855" w:type="dxa"/>
            <w:vAlign w:val="center"/>
          </w:tcPr>
          <w:p w14:paraId="0495AA9E" w14:textId="77777777" w:rsidR="002A6377" w:rsidRPr="008C7CC2" w:rsidRDefault="002A6377" w:rsidP="001C72AF">
            <w:pPr>
              <w:rPr>
                <w:rFonts w:cs="Arial"/>
              </w:rPr>
            </w:pPr>
          </w:p>
        </w:tc>
        <w:tc>
          <w:tcPr>
            <w:tcW w:w="2302" w:type="dxa"/>
            <w:vAlign w:val="center"/>
          </w:tcPr>
          <w:p w14:paraId="7CBF17B5" w14:textId="77777777" w:rsidR="002A6377" w:rsidRPr="008C7CC2" w:rsidRDefault="002A6377" w:rsidP="001C72AF">
            <w:pPr>
              <w:rPr>
                <w:rFonts w:cs="Arial"/>
              </w:rPr>
            </w:pPr>
          </w:p>
        </w:tc>
        <w:tc>
          <w:tcPr>
            <w:tcW w:w="913" w:type="dxa"/>
            <w:vAlign w:val="center"/>
          </w:tcPr>
          <w:p w14:paraId="49FD7051" w14:textId="77777777" w:rsidR="002A6377" w:rsidRPr="008C7CC2" w:rsidRDefault="002A6377" w:rsidP="001C72AF">
            <w:pPr>
              <w:rPr>
                <w:rFonts w:cs="Arial"/>
              </w:rPr>
            </w:pPr>
          </w:p>
        </w:tc>
        <w:tc>
          <w:tcPr>
            <w:tcW w:w="2522" w:type="dxa"/>
            <w:vAlign w:val="center"/>
          </w:tcPr>
          <w:p w14:paraId="1ACAAD1E" w14:textId="77777777" w:rsidR="002A6377" w:rsidRPr="008C7CC2" w:rsidRDefault="002A6377" w:rsidP="001C72AF">
            <w:pPr>
              <w:rPr>
                <w:rFonts w:cs="Arial"/>
              </w:rPr>
            </w:pPr>
          </w:p>
        </w:tc>
      </w:tr>
      <w:tr w:rsidR="002A6377" w:rsidRPr="008C7CC2" w14:paraId="0E89DD83" w14:textId="77777777" w:rsidTr="002A6377">
        <w:trPr>
          <w:trHeight w:val="454"/>
        </w:trPr>
        <w:tc>
          <w:tcPr>
            <w:tcW w:w="2310" w:type="dxa"/>
            <w:vAlign w:val="center"/>
          </w:tcPr>
          <w:p w14:paraId="3E10F77C" w14:textId="77777777" w:rsidR="002A6377" w:rsidRPr="008C7CC2" w:rsidRDefault="002A6377" w:rsidP="001C72AF">
            <w:pPr>
              <w:rPr>
                <w:rFonts w:cs="Arial"/>
              </w:rPr>
            </w:pPr>
          </w:p>
        </w:tc>
        <w:tc>
          <w:tcPr>
            <w:tcW w:w="855" w:type="dxa"/>
            <w:vAlign w:val="center"/>
          </w:tcPr>
          <w:p w14:paraId="2BF31D99" w14:textId="77777777" w:rsidR="002A6377" w:rsidRPr="008C7CC2" w:rsidRDefault="002A6377" w:rsidP="001C72AF">
            <w:pPr>
              <w:rPr>
                <w:rFonts w:cs="Arial"/>
              </w:rPr>
            </w:pPr>
          </w:p>
        </w:tc>
        <w:tc>
          <w:tcPr>
            <w:tcW w:w="2302" w:type="dxa"/>
            <w:vAlign w:val="center"/>
          </w:tcPr>
          <w:p w14:paraId="28C35059" w14:textId="77777777" w:rsidR="002A6377" w:rsidRPr="008C7CC2" w:rsidRDefault="002A6377" w:rsidP="001C72AF">
            <w:pPr>
              <w:rPr>
                <w:rFonts w:cs="Arial"/>
              </w:rPr>
            </w:pPr>
          </w:p>
        </w:tc>
        <w:tc>
          <w:tcPr>
            <w:tcW w:w="913" w:type="dxa"/>
            <w:vAlign w:val="center"/>
          </w:tcPr>
          <w:p w14:paraId="67EE3109" w14:textId="77777777" w:rsidR="002A6377" w:rsidRPr="008C7CC2" w:rsidRDefault="002A6377" w:rsidP="001C72AF">
            <w:pPr>
              <w:rPr>
                <w:rFonts w:cs="Arial"/>
              </w:rPr>
            </w:pPr>
          </w:p>
        </w:tc>
        <w:tc>
          <w:tcPr>
            <w:tcW w:w="2522" w:type="dxa"/>
            <w:vAlign w:val="center"/>
          </w:tcPr>
          <w:p w14:paraId="37DC03C8" w14:textId="77777777" w:rsidR="002A6377" w:rsidRPr="008C7CC2" w:rsidRDefault="002A6377" w:rsidP="001C72AF">
            <w:pPr>
              <w:rPr>
                <w:rFonts w:cs="Arial"/>
              </w:rPr>
            </w:pPr>
          </w:p>
        </w:tc>
      </w:tr>
      <w:tr w:rsidR="002A6377" w:rsidRPr="008C7CC2" w14:paraId="3B04ECEF" w14:textId="77777777" w:rsidTr="002A6377">
        <w:trPr>
          <w:trHeight w:val="454"/>
        </w:trPr>
        <w:tc>
          <w:tcPr>
            <w:tcW w:w="2310" w:type="dxa"/>
            <w:vAlign w:val="center"/>
          </w:tcPr>
          <w:p w14:paraId="5A039380" w14:textId="77777777" w:rsidR="002A6377" w:rsidRPr="008C7CC2" w:rsidRDefault="002A6377" w:rsidP="001C72AF">
            <w:pPr>
              <w:rPr>
                <w:rFonts w:cs="Arial"/>
              </w:rPr>
            </w:pPr>
          </w:p>
        </w:tc>
        <w:tc>
          <w:tcPr>
            <w:tcW w:w="855" w:type="dxa"/>
            <w:vAlign w:val="center"/>
          </w:tcPr>
          <w:p w14:paraId="563E7615" w14:textId="77777777" w:rsidR="002A6377" w:rsidRPr="008C7CC2" w:rsidRDefault="002A6377" w:rsidP="001C72AF">
            <w:pPr>
              <w:rPr>
                <w:rFonts w:cs="Arial"/>
              </w:rPr>
            </w:pPr>
          </w:p>
        </w:tc>
        <w:tc>
          <w:tcPr>
            <w:tcW w:w="2302" w:type="dxa"/>
            <w:vAlign w:val="center"/>
          </w:tcPr>
          <w:p w14:paraId="3544E2A4" w14:textId="77777777" w:rsidR="002A6377" w:rsidRPr="008C7CC2" w:rsidRDefault="002A6377" w:rsidP="001C72AF">
            <w:pPr>
              <w:rPr>
                <w:rFonts w:cs="Arial"/>
              </w:rPr>
            </w:pPr>
          </w:p>
        </w:tc>
        <w:tc>
          <w:tcPr>
            <w:tcW w:w="913" w:type="dxa"/>
            <w:vAlign w:val="center"/>
          </w:tcPr>
          <w:p w14:paraId="2EB76D58" w14:textId="77777777" w:rsidR="002A6377" w:rsidRPr="008C7CC2" w:rsidRDefault="002A6377" w:rsidP="001C72AF">
            <w:pPr>
              <w:rPr>
                <w:rFonts w:cs="Arial"/>
              </w:rPr>
            </w:pPr>
          </w:p>
        </w:tc>
        <w:tc>
          <w:tcPr>
            <w:tcW w:w="2522" w:type="dxa"/>
            <w:vAlign w:val="center"/>
          </w:tcPr>
          <w:p w14:paraId="4DEA928C" w14:textId="77777777" w:rsidR="002A6377" w:rsidRPr="008C7CC2" w:rsidRDefault="002A6377" w:rsidP="001C72AF">
            <w:pPr>
              <w:rPr>
                <w:rFonts w:cs="Arial"/>
              </w:rPr>
            </w:pPr>
          </w:p>
        </w:tc>
      </w:tr>
      <w:tr w:rsidR="002A6377" w:rsidRPr="008C7CC2" w14:paraId="14A3D513" w14:textId="77777777" w:rsidTr="002A6377">
        <w:trPr>
          <w:trHeight w:val="454"/>
        </w:trPr>
        <w:tc>
          <w:tcPr>
            <w:tcW w:w="2310" w:type="dxa"/>
            <w:vAlign w:val="center"/>
          </w:tcPr>
          <w:p w14:paraId="47027221" w14:textId="77777777" w:rsidR="002A6377" w:rsidRPr="008C7CC2" w:rsidRDefault="002A6377" w:rsidP="001C72AF">
            <w:pPr>
              <w:rPr>
                <w:rFonts w:cs="Arial"/>
              </w:rPr>
            </w:pPr>
          </w:p>
        </w:tc>
        <w:tc>
          <w:tcPr>
            <w:tcW w:w="855" w:type="dxa"/>
            <w:vAlign w:val="center"/>
          </w:tcPr>
          <w:p w14:paraId="43E125A5" w14:textId="77777777" w:rsidR="002A6377" w:rsidRPr="008C7CC2" w:rsidRDefault="002A6377" w:rsidP="001C72AF">
            <w:pPr>
              <w:rPr>
                <w:rFonts w:cs="Arial"/>
              </w:rPr>
            </w:pPr>
          </w:p>
        </w:tc>
        <w:tc>
          <w:tcPr>
            <w:tcW w:w="2302" w:type="dxa"/>
            <w:vAlign w:val="center"/>
          </w:tcPr>
          <w:p w14:paraId="2F6DF3A0" w14:textId="77777777" w:rsidR="002A6377" w:rsidRPr="008C7CC2" w:rsidRDefault="002A6377" w:rsidP="001C72AF">
            <w:pPr>
              <w:rPr>
                <w:rFonts w:cs="Arial"/>
              </w:rPr>
            </w:pPr>
          </w:p>
        </w:tc>
        <w:tc>
          <w:tcPr>
            <w:tcW w:w="913" w:type="dxa"/>
            <w:vAlign w:val="center"/>
          </w:tcPr>
          <w:p w14:paraId="2827FBF2" w14:textId="77777777" w:rsidR="002A6377" w:rsidRPr="008C7CC2" w:rsidRDefault="002A6377" w:rsidP="001C72AF">
            <w:pPr>
              <w:rPr>
                <w:rFonts w:cs="Arial"/>
              </w:rPr>
            </w:pPr>
          </w:p>
        </w:tc>
        <w:tc>
          <w:tcPr>
            <w:tcW w:w="2522" w:type="dxa"/>
            <w:vAlign w:val="center"/>
          </w:tcPr>
          <w:p w14:paraId="20F93CF2" w14:textId="77777777" w:rsidR="002A6377" w:rsidRPr="008C7CC2" w:rsidRDefault="002A6377" w:rsidP="001C72AF">
            <w:pPr>
              <w:rPr>
                <w:rFonts w:cs="Arial"/>
              </w:rPr>
            </w:pPr>
          </w:p>
        </w:tc>
      </w:tr>
    </w:tbl>
    <w:p w14:paraId="5B73E121" w14:textId="77777777" w:rsidR="002A6377" w:rsidRPr="008C7CC2" w:rsidRDefault="002A6377" w:rsidP="002A6377">
      <w:pPr>
        <w:pStyle w:val="Tabletitle"/>
        <w:rPr>
          <w:rFonts w:cs="Arial"/>
          <w:b w:val="0"/>
          <w:bCs/>
          <w:sz w:val="18"/>
          <w:szCs w:val="18"/>
        </w:rPr>
      </w:pPr>
      <w:r w:rsidRPr="008C7CC2">
        <w:rPr>
          <w:rFonts w:cs="Arial"/>
          <w:b w:val="0"/>
          <w:bCs/>
          <w:sz w:val="18"/>
          <w:szCs w:val="18"/>
        </w:rPr>
        <w:lastRenderedPageBreak/>
        <w:t xml:space="preserve">* Vài tuần trước thời điểm quyết định quan trọng </w:t>
      </w:r>
      <w:r w:rsidRPr="008C7CC2">
        <w:rPr>
          <w:rFonts w:cs="Arial"/>
          <w:b w:val="0"/>
          <w:bCs/>
          <w:sz w:val="18"/>
          <w:szCs w:val="18"/>
        </w:rPr>
        <w:tab/>
        <w:t>** Vài tuần trước khi kết thúc giai đoạn dự án</w:t>
      </w:r>
    </w:p>
    <w:p w14:paraId="0790890E" w14:textId="77777777" w:rsidR="002A6377" w:rsidRPr="008C7CC2" w:rsidRDefault="002A6377" w:rsidP="002A6377">
      <w:pPr>
        <w:pStyle w:val="Instructions"/>
        <w:rPr>
          <w:rFonts w:cs="Arial"/>
        </w:rPr>
      </w:pPr>
      <w:r w:rsidRPr="008C7CC2">
        <w:rPr>
          <w:rFonts w:cs="Arial"/>
        </w:rPr>
        <w:t>LƯU Ý: Bảng này phải phù hợp với các mốc thời gian và ngày giao hàng từ AIR và PIR đã chuẩn bị trước đó.</w:t>
      </w:r>
    </w:p>
    <w:p w14:paraId="4EE69E4D" w14:textId="77777777" w:rsidR="002A6377" w:rsidRDefault="002A6377" w:rsidP="002A6377">
      <w:pPr>
        <w:pStyle w:val="Instructionsindent"/>
      </w:pPr>
      <w:r w:rsidRPr="00840952">
        <w:t>Chỉnh sửa bảng theo yêu cầu, ví dụ thêm hoặc xóa các mốc giao hàng, điểm quyết định quan trọng và/hoặc giai đoạn dự án.</w:t>
      </w:r>
    </w:p>
    <w:p w14:paraId="0053BD01" w14:textId="77777777" w:rsidR="002A6377" w:rsidRPr="00840952" w:rsidRDefault="002A6377" w:rsidP="002A6377">
      <w:pPr>
        <w:pStyle w:val="Instructionsindent"/>
      </w:pPr>
      <w:r w:rsidRPr="00840952">
        <w:t>Nhập tên giai đoạn hoặc mô tả đã thống nhất cho dự án, ví dụ: Thiết kế sơ đồ, Tài liệu hợp đồng.</w:t>
      </w:r>
    </w:p>
    <w:p w14:paraId="2786785A" w14:textId="77777777" w:rsidR="002A6377" w:rsidRPr="00840952" w:rsidRDefault="002A6377" w:rsidP="002A6377">
      <w:pPr>
        <w:pStyle w:val="Instructionsindent"/>
      </w:pPr>
      <w:r w:rsidRPr="00840952">
        <w:t>Nhập mô tả về các mốc giao hàng, các điểm quyết định quan trọng. Đánh số hoặc chỉ định nếu cần.</w:t>
      </w:r>
    </w:p>
    <w:p w14:paraId="6CC3D5E2" w14:textId="77777777" w:rsidR="002A6377" w:rsidRDefault="002A6377" w:rsidP="002A6377">
      <w:pPr>
        <w:pStyle w:val="Instructionsindent"/>
      </w:pPr>
      <w:r w:rsidRPr="00840952">
        <w:t>Nhập thời gian hoàn thành giữa các mốc giao hàng, các điểm quyết định quan trọng và thời điểm kết thúc giai đoạn dự án vào cột 'Tuần trước'.</w:t>
      </w:r>
    </w:p>
    <w:p w14:paraId="2FF12861" w14:textId="77777777" w:rsidR="002A6377" w:rsidRPr="00082E81" w:rsidRDefault="002A6377" w:rsidP="002A6377">
      <w:pPr>
        <w:pStyle w:val="Instructions"/>
      </w:pPr>
      <w:r>
        <w:t>Xem Phụ lục D – Xác định yêu cầu thông tin</w:t>
      </w:r>
      <w:r w:rsidRPr="00082E81" w:rsidDel="001A6B44">
        <w:t xml:space="preserve"> </w:t>
      </w:r>
      <w:r w:rsidRPr="008C7CC2">
        <w:t>để biết ví dụ về một bảng đã hoàn thành.</w:t>
      </w:r>
    </w:p>
    <w:p w14:paraId="51A6CCA8" w14:textId="77777777" w:rsidR="002A6377" w:rsidRPr="008C7CC2" w:rsidRDefault="002A6377" w:rsidP="002A6377">
      <w:pPr>
        <w:pStyle w:val="Instructions"/>
        <w:rPr>
          <w:rFonts w:cs="Arial"/>
        </w:rPr>
      </w:pPr>
      <w:r w:rsidRPr="008C7CC2">
        <w:rPr>
          <w:rFonts w:cs="Arial"/>
        </w:rPr>
        <w:t>Ngày có thể thay thế cho thời gian giao hàng nếu đã được xác định.</w:t>
      </w:r>
    </w:p>
    <w:p w14:paraId="07062473" w14:textId="77777777" w:rsidR="002A6377" w:rsidRPr="008C7CC2" w:rsidRDefault="002A6377" w:rsidP="002A6377">
      <w:pPr>
        <w:pStyle w:val="Prompt"/>
      </w:pPr>
      <w:r w:rsidRPr="008C7CC2">
        <w:t>Quy trình bàn giao thông tin:</w:t>
      </w:r>
      <w:r w:rsidRPr="008C7CC2">
        <w:fldChar w:fldCharType="begin"/>
      </w:r>
      <w:r w:rsidRPr="008C7CC2">
        <w:instrText xml:space="preserve"> MACROBUTTON  ac_OnHelp [complete/delete]</w:instrText>
      </w:r>
      <w:r w:rsidRPr="008C7CC2">
        <w:fldChar w:fldCharType="separate"/>
      </w:r>
      <w:r w:rsidRPr="008C7CC2">
        <w:t> </w:t>
      </w:r>
      <w:r w:rsidRPr="008C7CC2">
        <w:fldChar w:fldCharType="end"/>
      </w:r>
    </w:p>
    <w:p w14:paraId="11B0F3F9" w14:textId="77777777" w:rsidR="002A6377" w:rsidRPr="008C7CC2" w:rsidRDefault="002A6377" w:rsidP="002A6377">
      <w:pPr>
        <w:pStyle w:val="Instructions"/>
        <w:rPr>
          <w:rFonts w:cs="Arial"/>
        </w:rPr>
      </w:pPr>
      <w:r w:rsidRPr="008C7CC2">
        <w:rPr>
          <w:rFonts w:cs="Arial"/>
        </w:rPr>
        <w:t xml:space="preserve">Mô tả quy trình bàn giao AIM và PIM cho </w:t>
      </w:r>
      <w:r w:rsidRPr="008C7CC2">
        <w:t xml:space="preserve">bên chỉ định </w:t>
      </w:r>
      <w:r w:rsidRPr="008C7CC2">
        <w:rPr>
          <w:rFonts w:cs="Arial"/>
        </w:rPr>
        <w:t xml:space="preserve">, bao gồm cả việc đánh giá sau bàn giao để xác nhận các yêu cầu thông tin của họ đã được đáp ứng. Phối hợp các quy trình được nêu chi tiết trong AIR và PIR. Tham khảo các tiêu chuẩn liên quan như </w:t>
      </w:r>
      <w:r w:rsidRPr="008C7CC2">
        <w:rPr>
          <w:rFonts w:cs="Arial"/>
          <w:i/>
          <w:iCs/>
        </w:rPr>
        <w:t xml:space="preserve">Khung Hạ cánh Mềm của Úc và New Zealand </w:t>
      </w:r>
      <w:r w:rsidRPr="008C7CC2">
        <w:rPr>
          <w:rFonts w:cs="Arial"/>
        </w:rPr>
        <w:t>(CIBSE) nếu cần.</w:t>
      </w:r>
    </w:p>
    <w:p w14:paraId="4C8C40AB" w14:textId="77777777" w:rsidR="002A6377" w:rsidRPr="008C7CC2" w:rsidRDefault="002A6377" w:rsidP="002A6377">
      <w:r w:rsidRPr="008C7CC2">
        <w:t xml:space="preserve">Tiêu chí chấp nhận thông tin dự án: Phù hợp với các yêu cầu thông tin được nêu trong tài liệu EIR này và các tiêu chuẩn được trích dẫn cho từng yếu tố PIM và AIM trong Thông tin </w:t>
      </w:r>
      <w:r w:rsidRPr="008C7CC2">
        <w:rPr>
          <w:rFonts w:cs="Arial"/>
          <w:b/>
          <w:bCs/>
          <w:color w:val="808080" w:themeColor="background1" w:themeShade="80"/>
          <w:szCs w:val="18"/>
        </w:rPr>
        <w:t xml:space="preserve">kỹ thuật </w:t>
      </w:r>
      <w:r w:rsidRPr="008C7CC2">
        <w:t xml:space="preserve">, </w:t>
      </w:r>
      <w:r w:rsidRPr="008C7CC2">
        <w:rPr>
          <w:b/>
          <w:bCs/>
          <w:color w:val="808080" w:themeColor="background1" w:themeShade="80"/>
        </w:rPr>
        <w:t xml:space="preserve">Tiêu chuẩn và thông tin tham khảo dự án </w:t>
      </w:r>
      <w:r w:rsidRPr="008C7CC2">
        <w:t>.</w:t>
      </w:r>
    </w:p>
    <w:p w14:paraId="354305A4" w14:textId="77777777" w:rsidR="002A6377" w:rsidRDefault="002A6377" w:rsidP="002A6377">
      <w:pPr>
        <w:pStyle w:val="Heading2"/>
        <w:numPr>
          <w:ilvl w:val="0"/>
          <w:numId w:val="0"/>
        </w:numPr>
      </w:pPr>
    </w:p>
    <w:p w14:paraId="19FF5C39" w14:textId="6679A29D" w:rsidR="00E27C73" w:rsidRPr="002B19B3" w:rsidRDefault="00E27C73" w:rsidP="00654E7A">
      <w:pPr>
        <w:pStyle w:val="Heading3"/>
        <w:rPr>
          <w:b/>
        </w:rPr>
      </w:pPr>
      <w:bookmarkStart w:id="24" w:name="_Toc208997009"/>
      <w:r w:rsidRPr="00E27C73">
        <w:t>Danh mục sản phẩm bàn giao theo từng giai đoạn</w:t>
      </w:r>
      <w:bookmarkEnd w:id="24"/>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tblGrid>
      <w:tr w:rsidR="002B19B3" w:rsidRPr="005A0448" w14:paraId="29656955" w14:textId="77777777" w:rsidTr="001C72AF">
        <w:trPr>
          <w:trHeight w:val="454"/>
          <w:tblHeader/>
        </w:trPr>
        <w:tc>
          <w:tcPr>
            <w:tcW w:w="8642" w:type="dxa"/>
            <w:shd w:val="clear" w:color="auto" w:fill="D9E2F3" w:themeFill="accent1" w:themeFillTint="33"/>
            <w:vAlign w:val="center"/>
          </w:tcPr>
          <w:p w14:paraId="4E0ED099" w14:textId="77777777" w:rsidR="002B19B3" w:rsidRPr="005A0448" w:rsidRDefault="002B19B3" w:rsidP="001C72AF">
            <w:pPr>
              <w:pStyle w:val="Tabletitle"/>
              <w:rPr>
                <w:rFonts w:cs="Arial"/>
              </w:rPr>
            </w:pPr>
            <w:bookmarkStart w:id="25" w:name="_Hlk111894556"/>
            <w:r>
              <w:rPr>
                <w:rFonts w:cs="Arial"/>
              </w:rPr>
              <w:t>Phần tử AIM và PIM</w:t>
            </w:r>
          </w:p>
        </w:tc>
      </w:tr>
      <w:tr w:rsidR="002B19B3" w:rsidRPr="005A0448" w14:paraId="7141C889" w14:textId="77777777" w:rsidTr="001C72AF">
        <w:trPr>
          <w:trHeight w:val="454"/>
        </w:trPr>
        <w:tc>
          <w:tcPr>
            <w:tcW w:w="8642" w:type="dxa"/>
            <w:shd w:val="clear" w:color="auto" w:fill="F2F2F2" w:themeFill="background1" w:themeFillShade="F2"/>
          </w:tcPr>
          <w:p w14:paraId="32869D00" w14:textId="77777777" w:rsidR="002B19B3" w:rsidRPr="005A0448" w:rsidRDefault="002B19B3" w:rsidP="001C72AF">
            <w:pPr>
              <w:rPr>
                <w:rFonts w:cs="Arial"/>
                <w:b/>
                <w:bCs/>
              </w:rPr>
            </w:pPr>
            <w:r w:rsidRPr="005A0448">
              <w:rPr>
                <w:rFonts w:cs="Arial"/>
                <w:b/>
                <w:bCs/>
              </w:rPr>
              <w:t>Các mô hình</w:t>
            </w:r>
          </w:p>
        </w:tc>
      </w:tr>
      <w:tr w:rsidR="002B19B3" w:rsidRPr="005A0448" w14:paraId="25E63323" w14:textId="77777777" w:rsidTr="001C72AF">
        <w:trPr>
          <w:trHeight w:val="454"/>
        </w:trPr>
        <w:tc>
          <w:tcPr>
            <w:tcW w:w="8642" w:type="dxa"/>
          </w:tcPr>
          <w:p w14:paraId="03B7312D" w14:textId="77777777" w:rsidR="002B19B3" w:rsidRPr="005A0448" w:rsidRDefault="002B19B3" w:rsidP="001C72AF">
            <w:pPr>
              <w:rPr>
                <w:rFonts w:cs="Arial"/>
              </w:rPr>
            </w:pPr>
          </w:p>
        </w:tc>
      </w:tr>
      <w:tr w:rsidR="002B19B3" w:rsidRPr="005A0448" w14:paraId="5F822099" w14:textId="77777777" w:rsidTr="001C72AF">
        <w:trPr>
          <w:trHeight w:val="454"/>
        </w:trPr>
        <w:tc>
          <w:tcPr>
            <w:tcW w:w="8642" w:type="dxa"/>
          </w:tcPr>
          <w:p w14:paraId="0B448A81" w14:textId="77777777" w:rsidR="002B19B3" w:rsidRPr="005A0448" w:rsidRDefault="002B19B3" w:rsidP="001C72AF">
            <w:pPr>
              <w:rPr>
                <w:rFonts w:cs="Arial"/>
              </w:rPr>
            </w:pPr>
          </w:p>
        </w:tc>
      </w:tr>
      <w:tr w:rsidR="002B19B3" w:rsidRPr="005A0448" w14:paraId="36714066" w14:textId="77777777" w:rsidTr="001C72AF">
        <w:trPr>
          <w:trHeight w:val="454"/>
        </w:trPr>
        <w:tc>
          <w:tcPr>
            <w:tcW w:w="8642" w:type="dxa"/>
            <w:tcBorders>
              <w:bottom w:val="single" w:sz="4" w:space="0" w:color="auto"/>
            </w:tcBorders>
          </w:tcPr>
          <w:p w14:paraId="1E296E18" w14:textId="77777777" w:rsidR="002B19B3" w:rsidRPr="005A0448" w:rsidRDefault="002B19B3" w:rsidP="001C72AF">
            <w:pPr>
              <w:rPr>
                <w:rFonts w:cs="Arial"/>
              </w:rPr>
            </w:pPr>
          </w:p>
        </w:tc>
      </w:tr>
      <w:tr w:rsidR="002B19B3" w:rsidRPr="005A0448" w14:paraId="395482C2" w14:textId="77777777" w:rsidTr="001C72AF">
        <w:trPr>
          <w:trHeight w:val="454"/>
        </w:trPr>
        <w:tc>
          <w:tcPr>
            <w:tcW w:w="8642" w:type="dxa"/>
            <w:shd w:val="clear" w:color="auto" w:fill="F2F2F2" w:themeFill="background1" w:themeFillShade="F2"/>
          </w:tcPr>
          <w:p w14:paraId="31C04CF1" w14:textId="77777777" w:rsidR="002B19B3" w:rsidRPr="005A0448" w:rsidRDefault="002B19B3" w:rsidP="001C72AF">
            <w:pPr>
              <w:rPr>
                <w:rFonts w:cs="Arial"/>
                <w:b/>
                <w:bCs/>
              </w:rPr>
            </w:pPr>
            <w:r w:rsidRPr="005A0448">
              <w:rPr>
                <w:rFonts w:cs="Arial"/>
                <w:b/>
                <w:bCs/>
              </w:rPr>
              <w:t>Bản vẽ</w:t>
            </w:r>
          </w:p>
        </w:tc>
      </w:tr>
      <w:tr w:rsidR="002B19B3" w:rsidRPr="005A0448" w14:paraId="149946AA" w14:textId="77777777" w:rsidTr="001C72AF">
        <w:trPr>
          <w:trHeight w:val="454"/>
        </w:trPr>
        <w:tc>
          <w:tcPr>
            <w:tcW w:w="8642" w:type="dxa"/>
          </w:tcPr>
          <w:p w14:paraId="7A2911B5" w14:textId="77777777" w:rsidR="002B19B3" w:rsidRPr="005A0448" w:rsidRDefault="002B19B3" w:rsidP="001C72AF">
            <w:pPr>
              <w:ind w:left="22"/>
              <w:rPr>
                <w:rFonts w:cs="Arial"/>
              </w:rPr>
            </w:pPr>
          </w:p>
        </w:tc>
      </w:tr>
      <w:tr w:rsidR="002B19B3" w:rsidRPr="005A0448" w14:paraId="34B5FB4B" w14:textId="77777777" w:rsidTr="001C72AF">
        <w:trPr>
          <w:trHeight w:val="454"/>
        </w:trPr>
        <w:tc>
          <w:tcPr>
            <w:tcW w:w="8642" w:type="dxa"/>
          </w:tcPr>
          <w:p w14:paraId="5738AF9D" w14:textId="77777777" w:rsidR="002B19B3" w:rsidRPr="005A0448" w:rsidRDefault="002B19B3" w:rsidP="001C72AF">
            <w:pPr>
              <w:ind w:left="22"/>
              <w:rPr>
                <w:rFonts w:cs="Arial"/>
              </w:rPr>
            </w:pPr>
          </w:p>
        </w:tc>
      </w:tr>
      <w:tr w:rsidR="002B19B3" w:rsidRPr="005A0448" w14:paraId="07185AEE" w14:textId="77777777" w:rsidTr="001C72AF">
        <w:trPr>
          <w:trHeight w:val="454"/>
        </w:trPr>
        <w:tc>
          <w:tcPr>
            <w:tcW w:w="8642" w:type="dxa"/>
          </w:tcPr>
          <w:p w14:paraId="44763D3E" w14:textId="77777777" w:rsidR="002B19B3" w:rsidRPr="005A0448" w:rsidRDefault="002B19B3" w:rsidP="001C72AF">
            <w:pPr>
              <w:rPr>
                <w:rFonts w:cs="Arial"/>
              </w:rPr>
            </w:pPr>
          </w:p>
        </w:tc>
      </w:tr>
      <w:tr w:rsidR="002B19B3" w:rsidRPr="005A0448" w14:paraId="5A32D21A" w14:textId="77777777" w:rsidTr="001C72AF">
        <w:trPr>
          <w:trHeight w:val="454"/>
        </w:trPr>
        <w:tc>
          <w:tcPr>
            <w:tcW w:w="8642" w:type="dxa"/>
            <w:shd w:val="clear" w:color="auto" w:fill="F2F2F2" w:themeFill="background1" w:themeFillShade="F2"/>
          </w:tcPr>
          <w:p w14:paraId="4C65030C" w14:textId="77777777" w:rsidR="002B19B3" w:rsidRPr="005A0448" w:rsidRDefault="002B19B3" w:rsidP="001C72AF">
            <w:pPr>
              <w:rPr>
                <w:rFonts w:cs="Arial"/>
                <w:b/>
                <w:bCs/>
              </w:rPr>
            </w:pPr>
            <w:r w:rsidRPr="005A0448">
              <w:rPr>
                <w:rFonts w:cs="Arial"/>
                <w:b/>
                <w:bCs/>
              </w:rPr>
              <w:t>Tài liệu</w:t>
            </w:r>
          </w:p>
        </w:tc>
      </w:tr>
      <w:tr w:rsidR="002B19B3" w:rsidRPr="005A0448" w14:paraId="74242869" w14:textId="77777777" w:rsidTr="001C72AF">
        <w:trPr>
          <w:trHeight w:val="454"/>
        </w:trPr>
        <w:tc>
          <w:tcPr>
            <w:tcW w:w="8642" w:type="dxa"/>
            <w:vAlign w:val="center"/>
          </w:tcPr>
          <w:p w14:paraId="6AB31B1D" w14:textId="77777777" w:rsidR="002B19B3" w:rsidRPr="005A0448" w:rsidRDefault="002B19B3" w:rsidP="001C72AF">
            <w:pPr>
              <w:rPr>
                <w:rFonts w:cs="Arial"/>
                <w:b/>
                <w:bCs/>
              </w:rPr>
            </w:pPr>
          </w:p>
        </w:tc>
      </w:tr>
      <w:tr w:rsidR="002B19B3" w:rsidRPr="005A0448" w14:paraId="6F0B025B" w14:textId="77777777" w:rsidTr="001C72AF">
        <w:trPr>
          <w:trHeight w:val="454"/>
        </w:trPr>
        <w:tc>
          <w:tcPr>
            <w:tcW w:w="8642" w:type="dxa"/>
            <w:vAlign w:val="center"/>
          </w:tcPr>
          <w:p w14:paraId="2A2F2E2B" w14:textId="77777777" w:rsidR="002B19B3" w:rsidRPr="005A0448" w:rsidRDefault="002B19B3" w:rsidP="001C72AF">
            <w:pPr>
              <w:rPr>
                <w:rFonts w:cs="Arial"/>
                <w:b/>
                <w:bCs/>
              </w:rPr>
            </w:pPr>
          </w:p>
        </w:tc>
      </w:tr>
      <w:tr w:rsidR="002B19B3" w:rsidRPr="005A0448" w14:paraId="35E3C75C" w14:textId="77777777" w:rsidTr="001C72AF">
        <w:trPr>
          <w:trHeight w:val="454"/>
        </w:trPr>
        <w:tc>
          <w:tcPr>
            <w:tcW w:w="8642" w:type="dxa"/>
            <w:vAlign w:val="center"/>
          </w:tcPr>
          <w:p w14:paraId="14665BFD" w14:textId="77777777" w:rsidR="002B19B3" w:rsidRPr="005A0448" w:rsidRDefault="002B19B3" w:rsidP="001C72AF">
            <w:pPr>
              <w:rPr>
                <w:rFonts w:cs="Arial"/>
                <w:b/>
                <w:bCs/>
              </w:rPr>
            </w:pPr>
          </w:p>
        </w:tc>
      </w:tr>
      <w:tr w:rsidR="002B19B3" w:rsidRPr="005A0448" w14:paraId="5BBDE63E" w14:textId="77777777" w:rsidTr="001C72AF">
        <w:trPr>
          <w:trHeight w:val="454"/>
        </w:trPr>
        <w:tc>
          <w:tcPr>
            <w:tcW w:w="8642" w:type="dxa"/>
            <w:shd w:val="clear" w:color="auto" w:fill="F2F2F2" w:themeFill="background1" w:themeFillShade="F2"/>
          </w:tcPr>
          <w:p w14:paraId="7E63F513" w14:textId="77777777" w:rsidR="002B19B3" w:rsidRPr="005A0448" w:rsidRDefault="002B19B3" w:rsidP="001C72AF">
            <w:pPr>
              <w:rPr>
                <w:rFonts w:cs="Arial"/>
                <w:b/>
                <w:bCs/>
              </w:rPr>
            </w:pPr>
            <w:r w:rsidRPr="005A0448">
              <w:rPr>
                <w:rFonts w:cs="Arial"/>
                <w:b/>
                <w:bCs/>
              </w:rPr>
              <w:t>Dữ liệu (dựa trên đối tượng)</w:t>
            </w:r>
          </w:p>
        </w:tc>
      </w:tr>
      <w:tr w:rsidR="002B19B3" w:rsidRPr="005A0448" w14:paraId="11A19D3C" w14:textId="77777777" w:rsidTr="001C72AF">
        <w:trPr>
          <w:trHeight w:val="454"/>
        </w:trPr>
        <w:tc>
          <w:tcPr>
            <w:tcW w:w="8642" w:type="dxa"/>
          </w:tcPr>
          <w:p w14:paraId="1F36BA9B" w14:textId="77777777" w:rsidR="002B19B3" w:rsidRPr="005A0448" w:rsidRDefault="002B19B3" w:rsidP="001C72AF">
            <w:pPr>
              <w:ind w:left="22"/>
              <w:rPr>
                <w:rFonts w:cs="Arial"/>
              </w:rPr>
            </w:pPr>
            <w:r w:rsidRPr="005A0448">
              <w:rPr>
                <w:rFonts w:cs="Arial"/>
              </w:rPr>
              <w:t xml:space="preserve">Xem </w:t>
            </w:r>
            <w:r w:rsidRPr="005A0448">
              <w:rPr>
                <w:rFonts w:cs="Arial"/>
                <w:b/>
                <w:bCs/>
                <w:color w:val="808080" w:themeColor="background1" w:themeShade="80"/>
              </w:rPr>
              <w:t>bảng thuộc tính đối tượng Tài sản</w:t>
            </w:r>
          </w:p>
        </w:tc>
      </w:tr>
      <w:bookmarkEnd w:id="25"/>
    </w:tbl>
    <w:p w14:paraId="5EBE91C0" w14:textId="77777777" w:rsidR="002B19B3" w:rsidRPr="002B19B3" w:rsidRDefault="002B19B3" w:rsidP="002B19B3"/>
    <w:p w14:paraId="0B3997B7" w14:textId="77777777" w:rsidR="00654E7A" w:rsidRDefault="00E27C73" w:rsidP="00E27C73">
      <w:pPr>
        <w:pStyle w:val="Heading2"/>
        <w:numPr>
          <w:ilvl w:val="1"/>
          <w:numId w:val="15"/>
        </w:numPr>
        <w:ind w:left="516"/>
      </w:pPr>
      <w:bookmarkStart w:id="26" w:name="_Toc208997010"/>
      <w:r w:rsidRPr="00E27C73">
        <w:t>Quy trình Đảm bảo và Kiểm soát Chất lượng (QA/QC)</w:t>
      </w:r>
      <w:bookmarkEnd w:id="26"/>
      <w:r w:rsidRPr="00E27C73">
        <w:t xml:space="preserve"> </w:t>
      </w:r>
    </w:p>
    <w:p w14:paraId="6AC82EBD" w14:textId="77777777" w:rsidR="00654E7A" w:rsidRDefault="00654E7A" w:rsidP="00654E7A">
      <w:pPr>
        <w:pStyle w:val="Heading3"/>
      </w:pPr>
      <w:bookmarkStart w:id="27" w:name="_Toc208997011"/>
      <w:r w:rsidRPr="00654E7A">
        <w:t>Quy trình kiểm tra mô hình (Model Checking)</w:t>
      </w:r>
      <w:bookmarkEnd w:id="27"/>
      <w:r w:rsidRPr="00654E7A">
        <w:t xml:space="preserve"> </w:t>
      </w:r>
    </w:p>
    <w:p w14:paraId="0AF0C24E" w14:textId="30AD988E" w:rsidR="00F4253A" w:rsidRDefault="00F4253A" w:rsidP="00F4253A">
      <w:r>
        <w:t>4 bước kiểm tra:</w:t>
      </w:r>
    </w:p>
    <w:p w14:paraId="46F06ADB" w14:textId="27849F08" w:rsidR="00593839" w:rsidRDefault="00F4253A" w:rsidP="00942710">
      <w:pPr>
        <w:pStyle w:val="ListParagraph"/>
        <w:numPr>
          <w:ilvl w:val="0"/>
          <w:numId w:val="22"/>
        </w:numPr>
      </w:pPr>
      <w:r w:rsidRPr="00F4253A">
        <w:t>Kiểm tra Trực quan (Visual Check)</w:t>
      </w:r>
    </w:p>
    <w:p w14:paraId="30DCFC8D" w14:textId="427611AE" w:rsidR="00F4253A" w:rsidRDefault="00F4253A" w:rsidP="00942710">
      <w:pPr>
        <w:pStyle w:val="ListParagraph"/>
        <w:numPr>
          <w:ilvl w:val="0"/>
          <w:numId w:val="22"/>
        </w:numPr>
      </w:pPr>
      <w:r w:rsidRPr="00F4253A">
        <w:t>Kiểm tra Xung đột</w:t>
      </w:r>
    </w:p>
    <w:p w14:paraId="4808B1BD" w14:textId="0E51372D" w:rsidR="00F4253A" w:rsidRDefault="00F4253A" w:rsidP="00942710">
      <w:pPr>
        <w:pStyle w:val="ListParagraph"/>
        <w:numPr>
          <w:ilvl w:val="0"/>
          <w:numId w:val="22"/>
        </w:numPr>
      </w:pPr>
      <w:r>
        <w:t>K</w:t>
      </w:r>
      <w:r w:rsidRPr="00F4253A">
        <w:t>iểm tra Tiêu chuẩn</w:t>
      </w:r>
    </w:p>
    <w:p w14:paraId="0E95C105" w14:textId="7114266C" w:rsidR="00F4253A" w:rsidRDefault="00F4253A" w:rsidP="00942710">
      <w:pPr>
        <w:pStyle w:val="ListParagraph"/>
        <w:numPr>
          <w:ilvl w:val="0"/>
          <w:numId w:val="22"/>
        </w:numPr>
      </w:pPr>
      <w:r w:rsidRPr="00F4253A">
        <w:t>Kiểm tra Dữ liệu</w:t>
      </w:r>
    </w:p>
    <w:p w14:paraId="083BFE7F" w14:textId="0758DE75" w:rsidR="00593839" w:rsidRDefault="00F4253A" w:rsidP="00F4253A">
      <w:r>
        <w:t>Tần suất kiểm tra:</w:t>
      </w:r>
    </w:p>
    <w:p w14:paraId="7798C974" w14:textId="2A0B5ACD" w:rsidR="00F4253A" w:rsidRDefault="00F4253A" w:rsidP="00F4253A">
      <w:pPr>
        <w:pStyle w:val="ListParagraph"/>
      </w:pPr>
      <w:r w:rsidRPr="00F4253A">
        <w:t>Kiểm tra Nội bộ</w:t>
      </w:r>
    </w:p>
    <w:p w14:paraId="7C2E0025" w14:textId="4E4F4BAB" w:rsidR="00F4253A" w:rsidRDefault="00F4253A" w:rsidP="00F4253A">
      <w:pPr>
        <w:pStyle w:val="ListParagraph"/>
      </w:pPr>
      <w:r w:rsidRPr="00F4253A">
        <w:t>Kiểm tra Phối hợp</w:t>
      </w:r>
    </w:p>
    <w:p w14:paraId="157BABB7" w14:textId="7FEA7270" w:rsidR="00F4253A" w:rsidRDefault="00F4253A" w:rsidP="00F4253A">
      <w:r w:rsidRPr="00F4253A">
        <w:t>Công cụ và Báo cáo</w:t>
      </w:r>
      <w:r>
        <w:t>:</w:t>
      </w:r>
    </w:p>
    <w:p w14:paraId="721C7B86" w14:textId="327F9873" w:rsidR="00F4253A" w:rsidRDefault="00F4253A" w:rsidP="00F4253A">
      <w:pPr>
        <w:pStyle w:val="ListParagraph"/>
      </w:pPr>
      <w:r w:rsidRPr="00F4253A">
        <w:t>Phần mềm: Dự án sẽ sử dụng Autodesk Navisworks Manage cho việc kiểm tra xung đột</w:t>
      </w:r>
      <w:r>
        <w:t>.</w:t>
      </w:r>
    </w:p>
    <w:p w14:paraId="25B6DB53" w14:textId="0E002AAB" w:rsidR="00F4253A" w:rsidRDefault="00F4253A" w:rsidP="00F4253A">
      <w:pPr>
        <w:pStyle w:val="ListParagraph"/>
      </w:pPr>
      <w:r w:rsidRPr="00F4253A">
        <w:t>Báo cáo: Mọi vấn đề phát hiện được sẽ được tổng hợp thành "Báo cáo Kiểm tra Mô hình", ghi rõ vị trí lỗi, mô tả, mức độ ưu tiên và bên chịu trách nhiệm xử lý.</w:t>
      </w:r>
    </w:p>
    <w:p w14:paraId="2E00D349" w14:textId="77777777" w:rsidR="00F4253A" w:rsidRDefault="00F4253A" w:rsidP="00F4253A"/>
    <w:p w14:paraId="253FFEC9" w14:textId="15D01527" w:rsidR="00E27C73" w:rsidRDefault="00654E7A" w:rsidP="00654E7A">
      <w:pPr>
        <w:pStyle w:val="Heading3"/>
      </w:pPr>
      <w:bookmarkStart w:id="28" w:name="_Toc208997012"/>
      <w:r w:rsidRPr="00654E7A">
        <w:lastRenderedPageBreak/>
        <w:t>Quy trình phát hiện và xử lý xung đột (Clash Detection)</w:t>
      </w:r>
      <w:bookmarkEnd w:id="28"/>
    </w:p>
    <w:p w14:paraId="5AE6AF04" w14:textId="438CEFE2" w:rsidR="00F4253A" w:rsidRDefault="003C2AD8" w:rsidP="003C2AD8">
      <w:r>
        <w:t xml:space="preserve">Người điều phối BIM se thực hện qui trình này với </w:t>
      </w:r>
      <w:r w:rsidRPr="00F4253A">
        <w:t>Autodesk Navisworks Manage</w:t>
      </w:r>
      <w:r>
        <w:t>.</w:t>
      </w:r>
    </w:p>
    <w:p w14:paraId="0332753E" w14:textId="77777777" w:rsidR="00F4253A" w:rsidRPr="00F4253A" w:rsidRDefault="00F4253A" w:rsidP="00F4253A"/>
    <w:p w14:paraId="3664BA08" w14:textId="7379DDD4" w:rsidR="00E27C73" w:rsidRDefault="00E27C73" w:rsidP="00E27C73">
      <w:pPr>
        <w:pStyle w:val="Heading2"/>
        <w:numPr>
          <w:ilvl w:val="1"/>
          <w:numId w:val="15"/>
        </w:numPr>
        <w:ind w:left="516"/>
      </w:pPr>
      <w:bookmarkStart w:id="29" w:name="_Toc208997013"/>
      <w:r w:rsidRPr="00E27C73">
        <w:t>Yêu cầu về Bảo mật thông tin</w:t>
      </w:r>
      <w:bookmarkEnd w:id="29"/>
    </w:p>
    <w:bookmarkEnd w:id="16"/>
    <w:bookmarkEnd w:id="17"/>
    <w:p w14:paraId="59E4C567" w14:textId="77777777" w:rsidR="00E54B82" w:rsidRDefault="00E54B82" w:rsidP="00E54B82">
      <w:pPr>
        <w:rPr>
          <w:i/>
          <w:iCs/>
          <w:color w:val="833C0B" w:themeColor="accent2" w:themeShade="80"/>
        </w:rPr>
      </w:pPr>
    </w:p>
    <w:p w14:paraId="1E4290A1" w14:textId="46ED66CA" w:rsidR="00E54B82" w:rsidRDefault="00E27C73" w:rsidP="00E54B82">
      <w:pPr>
        <w:pStyle w:val="Heading1"/>
      </w:pPr>
      <w:bookmarkStart w:id="30" w:name="_Toc208997014"/>
      <w:r w:rsidRPr="00E27C73">
        <w:t>YÊU CẦU VỀ KỸ THUẬT VÀ TIÊU CHUẨN</w:t>
      </w:r>
      <w:bookmarkEnd w:id="30"/>
    </w:p>
    <w:p w14:paraId="79843805" w14:textId="77777777" w:rsidR="00E27C73" w:rsidRDefault="00E27C73" w:rsidP="00E54B82">
      <w:pPr>
        <w:pStyle w:val="Heading2"/>
      </w:pPr>
      <w:bookmarkStart w:id="31" w:name="_Toc208997015"/>
      <w:r w:rsidRPr="00E27C73">
        <w:t>Nền tảng phần mềm và phiên bản sử dụng</w:t>
      </w:r>
      <w:bookmarkEnd w:id="31"/>
      <w:r w:rsidRPr="00E27C73">
        <w:t xml:space="preserve"> </w:t>
      </w:r>
    </w:p>
    <w:p w14:paraId="2F122468" w14:textId="77777777" w:rsidR="00654E7A" w:rsidRDefault="00E27C73" w:rsidP="00E54B82">
      <w:pPr>
        <w:pStyle w:val="Heading2"/>
      </w:pPr>
      <w:bookmarkStart w:id="32" w:name="_Toc208997016"/>
      <w:r w:rsidRPr="00E27C73">
        <w:t>Thiết lập dự án</w:t>
      </w:r>
      <w:bookmarkEnd w:id="32"/>
    </w:p>
    <w:p w14:paraId="0B615A2A" w14:textId="77777777" w:rsidR="00654E7A" w:rsidRDefault="00654E7A" w:rsidP="00654E7A">
      <w:pPr>
        <w:pStyle w:val="Heading3"/>
      </w:pPr>
      <w:bookmarkStart w:id="33" w:name="_Toc208997017"/>
      <w:r w:rsidRPr="00654E7A">
        <w:t>Hệ tọa độ, điểm gốc và hướng Bắc dự án</w:t>
      </w:r>
      <w:bookmarkEnd w:id="33"/>
    </w:p>
    <w:p w14:paraId="0A9AC5C0" w14:textId="549C4DCB" w:rsidR="00E27C73" w:rsidRDefault="00654E7A" w:rsidP="00654E7A">
      <w:pPr>
        <w:pStyle w:val="Heading3"/>
      </w:pPr>
      <w:bookmarkStart w:id="34" w:name="_Toc208997018"/>
      <w:r w:rsidRPr="00654E7A">
        <w:t>Đơn vị đo lường</w:t>
      </w:r>
      <w:bookmarkEnd w:id="34"/>
    </w:p>
    <w:p w14:paraId="43B33C29" w14:textId="46B4D19A" w:rsidR="00942710" w:rsidRDefault="00942710" w:rsidP="00942710">
      <w:pPr>
        <w:pStyle w:val="ListParagraph"/>
        <w:numPr>
          <w:ilvl w:val="0"/>
          <w:numId w:val="24"/>
        </w:numPr>
      </w:pPr>
      <w:r>
        <w:t>Tất cả các mô hình và thông tin thiết kế kèm theo được tạo lập và trao đổi sử dụng:</w:t>
      </w:r>
    </w:p>
    <w:p w14:paraId="7F3CDD52" w14:textId="21D9D937" w:rsidR="00942710" w:rsidRDefault="00942710" w:rsidP="00942710">
      <w:pPr>
        <w:pStyle w:val="ListParagraph"/>
        <w:numPr>
          <w:ilvl w:val="0"/>
          <w:numId w:val="24"/>
        </w:numPr>
      </w:pPr>
      <w:r>
        <w:t>Sử dụng hệ thống đo lường quốc tế (SI).</w:t>
      </w:r>
    </w:p>
    <w:p w14:paraId="13BF2A28" w14:textId="1D65B66C" w:rsidR="00942710" w:rsidRDefault="00942710" w:rsidP="00942710">
      <w:pPr>
        <w:pStyle w:val="ListParagraph"/>
        <w:numPr>
          <w:ilvl w:val="0"/>
          <w:numId w:val="24"/>
        </w:numPr>
      </w:pPr>
      <w:r>
        <w:t>Vẽ theo tỷ lệ 1:1.</w:t>
      </w:r>
      <w:r>
        <w:t xml:space="preserve"> Sắp trang in chọ tyer lệ  1:1, 1:10, 1:20,1:25, 1:50,1:100,1:200</w:t>
      </w:r>
    </w:p>
    <w:p w14:paraId="0FC6FEEF" w14:textId="76C236D9" w:rsidR="00942710" w:rsidRDefault="00942710" w:rsidP="00942710">
      <w:pPr>
        <w:pStyle w:val="ListParagraph"/>
        <w:numPr>
          <w:ilvl w:val="0"/>
          <w:numId w:val="24"/>
        </w:numPr>
      </w:pPr>
      <w:r>
        <w:t xml:space="preserve">Đơn vị đo độ dài cho cho toàn bộ </w:t>
      </w:r>
      <w:r>
        <w:t>dự án l</w:t>
      </w:r>
      <w:r>
        <w:t xml:space="preserve">à milimét (mm) </w:t>
      </w:r>
      <w:r>
        <w:t xml:space="preserve">và riêng </w:t>
      </w:r>
      <w:r>
        <w:t xml:space="preserve">cho </w:t>
      </w:r>
      <w:r>
        <w:t>cao độ tầng</w:t>
      </w:r>
      <w:r>
        <w:t xml:space="preserve"> </w:t>
      </w:r>
      <w:r>
        <w:t>là mét (m) làm tròn hai số lẽ đến centimet (cm)</w:t>
      </w:r>
      <w:r>
        <w:t>. Yêu cầu bắt buộc áp dụng trong toàn dự án.</w:t>
      </w:r>
    </w:p>
    <w:p w14:paraId="33C27F6C" w14:textId="424EF1D4" w:rsidR="00942710" w:rsidRDefault="00942710" w:rsidP="00942710">
      <w:pPr>
        <w:pStyle w:val="ListParagraph"/>
        <w:numPr>
          <w:ilvl w:val="0"/>
          <w:numId w:val="24"/>
        </w:numPr>
      </w:pPr>
      <w:r>
        <w:t>Đơn vị đo góc bằng là độ (), đơn vị đo độ dốc là phần trăm (%)</w:t>
      </w:r>
    </w:p>
    <w:p w14:paraId="42BEEB36" w14:textId="2C1AD4BB" w:rsidR="00942710" w:rsidRDefault="00942710" w:rsidP="00942710">
      <w:pPr>
        <w:pStyle w:val="ListParagraph"/>
        <w:numPr>
          <w:ilvl w:val="0"/>
          <w:numId w:val="24"/>
        </w:numPr>
      </w:pPr>
      <w:r>
        <w:t>Đơn vị đo diện tích là m², đo thể tích là mét khối (m³)</w:t>
      </w:r>
    </w:p>
    <w:p w14:paraId="534ED143" w14:textId="77777777" w:rsidR="00942710" w:rsidRDefault="00942710" w:rsidP="00942710"/>
    <w:p w14:paraId="241C2054" w14:textId="77777777" w:rsidR="00654E7A" w:rsidRDefault="00E27C73" w:rsidP="00E54B82">
      <w:pPr>
        <w:pStyle w:val="Heading2"/>
      </w:pPr>
      <w:bookmarkStart w:id="35" w:name="_Toc208997019"/>
      <w:r w:rsidRPr="00E27C73">
        <w:t>Tiêu chuẩn dựng hình (Modeling Standards)</w:t>
      </w:r>
      <w:bookmarkEnd w:id="35"/>
      <w:r w:rsidRPr="00E27C73">
        <w:t xml:space="preserve"> </w:t>
      </w:r>
    </w:p>
    <w:p w14:paraId="64352538" w14:textId="77777777" w:rsidR="00654E7A" w:rsidRDefault="00654E7A" w:rsidP="00654E7A">
      <w:pPr>
        <w:pStyle w:val="Heading3"/>
      </w:pPr>
      <w:bookmarkStart w:id="36" w:name="_Toc208997020"/>
      <w:r w:rsidRPr="00654E7A">
        <w:t>Cấu trúc phân rã mô hình (Model Breakdown Structure)</w:t>
      </w:r>
      <w:bookmarkEnd w:id="36"/>
      <w:r w:rsidRPr="00654E7A">
        <w:t xml:space="preserve"> </w:t>
      </w:r>
    </w:p>
    <w:p w14:paraId="6C044B41" w14:textId="18A74600" w:rsidR="00E27C73" w:rsidRDefault="00654E7A" w:rsidP="00654E7A">
      <w:pPr>
        <w:pStyle w:val="Heading3"/>
      </w:pPr>
      <w:bookmarkStart w:id="37" w:name="_Toc208997021"/>
      <w:r w:rsidRPr="00654E7A">
        <w:t>Yêu cầu về Mức độ Chi tiết Thông tin (LOIN)</w:t>
      </w:r>
      <w:bookmarkEnd w:id="37"/>
    </w:p>
    <w:p w14:paraId="4DD7DA6D" w14:textId="77777777" w:rsidR="00E27C73" w:rsidRDefault="00E27C73" w:rsidP="00E54B82">
      <w:pPr>
        <w:pStyle w:val="Heading2"/>
      </w:pPr>
      <w:bookmarkStart w:id="38" w:name="_Toc208997022"/>
      <w:r w:rsidRPr="00E27C73">
        <w:t>Hệ thống phân loại (Classification)</w:t>
      </w:r>
      <w:bookmarkEnd w:id="38"/>
      <w:r w:rsidRPr="00E27C73">
        <w:t xml:space="preserve"> </w:t>
      </w:r>
    </w:p>
    <w:p w14:paraId="5764C8DC" w14:textId="44F7D9DC" w:rsidR="007B1EAF" w:rsidRPr="007B1EAF" w:rsidRDefault="007B1EAF" w:rsidP="00942710">
      <w:pPr>
        <w:numPr>
          <w:ilvl w:val="0"/>
          <w:numId w:val="20"/>
        </w:numPr>
        <w:rPr>
          <w:color w:val="833C0B" w:themeColor="accent2" w:themeShade="80"/>
        </w:rPr>
      </w:pPr>
      <w:r w:rsidRPr="007B1EAF">
        <w:rPr>
          <w:color w:val="833C0B" w:themeColor="accent2" w:themeShade="80"/>
        </w:rPr>
        <w:t>Chỉ định hệ thống phân loại phải được sử dụng cho các đối tượng trong mô hình (ví dụ: Uniclass, OmniClass, hoặc một hệ thống tùy chỉnh).</w:t>
      </w:r>
    </w:p>
    <w:p w14:paraId="34A04159" w14:textId="12FE4B7E" w:rsidR="007B1EAF" w:rsidRPr="007B1EAF" w:rsidRDefault="007B1EAF" w:rsidP="00942710">
      <w:pPr>
        <w:numPr>
          <w:ilvl w:val="0"/>
          <w:numId w:val="20"/>
        </w:numPr>
        <w:rPr>
          <w:color w:val="833C0B" w:themeColor="accent2" w:themeShade="80"/>
        </w:rPr>
      </w:pPr>
      <w:r w:rsidRPr="007B1EAF">
        <w:rPr>
          <w:color w:val="833C0B" w:themeColor="accent2" w:themeShade="80"/>
        </w:rPr>
        <w:t>(Điều này sẽ ảnh hưởng trực tiếp đến mục 4.3 của BEP - Quản lý mã hóa và phân loại).</w:t>
      </w:r>
    </w:p>
    <w:p w14:paraId="5517A6AD" w14:textId="77777777" w:rsidR="00E27C73" w:rsidRDefault="00E27C73" w:rsidP="00E54B82">
      <w:pPr>
        <w:pStyle w:val="Heading2"/>
      </w:pPr>
      <w:bookmarkStart w:id="39" w:name="_Toc208997023"/>
      <w:r w:rsidRPr="00E27C73">
        <w:t>Yêu cầu về dữ liệu phi hình học (ví dụ: Thuộc tính, tham số)</w:t>
      </w:r>
      <w:bookmarkEnd w:id="39"/>
      <w:r w:rsidRPr="00E27C73">
        <w:t xml:space="preserve"> </w:t>
      </w:r>
    </w:p>
    <w:tbl>
      <w:tblPr>
        <w:tblW w:w="8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8"/>
        <w:gridCol w:w="1607"/>
        <w:gridCol w:w="442"/>
        <w:gridCol w:w="1607"/>
        <w:gridCol w:w="441"/>
        <w:gridCol w:w="1607"/>
        <w:gridCol w:w="440"/>
      </w:tblGrid>
      <w:tr w:rsidR="00B10B25" w:rsidRPr="008C7CC2" w14:paraId="3A229E8B" w14:textId="77777777" w:rsidTr="001C72AF">
        <w:trPr>
          <w:cantSplit/>
          <w:trHeight w:val="1134"/>
          <w:tblHeader/>
        </w:trPr>
        <w:tc>
          <w:tcPr>
            <w:tcW w:w="2665" w:type="dxa"/>
            <w:shd w:val="clear" w:color="auto" w:fill="D9E2F3" w:themeFill="accent1" w:themeFillTint="33"/>
            <w:vAlign w:val="center"/>
          </w:tcPr>
          <w:p w14:paraId="60624F82" w14:textId="77777777" w:rsidR="00B10B25" w:rsidRPr="008C7CC2" w:rsidRDefault="00B10B25" w:rsidP="001C72AF">
            <w:pPr>
              <w:pStyle w:val="Tabletitle"/>
              <w:rPr>
                <w:rFonts w:cs="Arial"/>
              </w:rPr>
            </w:pPr>
            <w:r w:rsidRPr="008C7CC2">
              <w:rPr>
                <w:rFonts w:cs="Arial"/>
              </w:rPr>
              <w:t>Phần tử AIM và PIM</w:t>
            </w:r>
          </w:p>
        </w:tc>
        <w:tc>
          <w:tcPr>
            <w:tcW w:w="1553" w:type="dxa"/>
            <w:shd w:val="clear" w:color="auto" w:fill="D9E2F3" w:themeFill="accent1" w:themeFillTint="33"/>
            <w:vAlign w:val="center"/>
          </w:tcPr>
          <w:p w14:paraId="3691254A" w14:textId="77777777" w:rsidR="00B10B25" w:rsidRPr="008C7CC2" w:rsidRDefault="00B10B25" w:rsidP="001C72AF">
            <w:pPr>
              <w:pStyle w:val="Tabletitle"/>
              <w:rPr>
                <w:rFonts w:cs="Arial"/>
                <w:sz w:val="18"/>
                <w:szCs w:val="18"/>
              </w:rPr>
            </w:pPr>
            <w:r w:rsidRPr="008C7CC2">
              <w:rPr>
                <w:rFonts w:cs="Arial"/>
                <w:sz w:val="18"/>
                <w:szCs w:val="18"/>
              </w:rPr>
              <w:t>LoIN tại</w:t>
            </w:r>
          </w:p>
          <w:p w14:paraId="79505368" w14:textId="77777777" w:rsidR="00B10B25" w:rsidRPr="008C7CC2" w:rsidRDefault="00B10B25" w:rsidP="001C72AF">
            <w:pPr>
              <w:pStyle w:val="Tabletitle"/>
              <w:rPr>
                <w:rFonts w:cs="Arial"/>
                <w:sz w:val="18"/>
                <w:szCs w:val="18"/>
              </w:rPr>
            </w:pPr>
            <w:r w:rsidRPr="008C7CC2">
              <w:rPr>
                <w:rFonts w:cs="Arial"/>
                <w:sz w:val="18"/>
                <w:szCs w:val="18"/>
              </w:rPr>
              <w:t>Cột mốc 1</w:t>
            </w:r>
          </w:p>
        </w:tc>
        <w:tc>
          <w:tcPr>
            <w:tcW w:w="427" w:type="dxa"/>
            <w:shd w:val="clear" w:color="auto" w:fill="D9E2F3" w:themeFill="accent1" w:themeFillTint="33"/>
            <w:textDirection w:val="btLr"/>
            <w:vAlign w:val="center"/>
          </w:tcPr>
          <w:p w14:paraId="199CC095" w14:textId="77777777" w:rsidR="00B10B25" w:rsidRPr="008C7CC2" w:rsidRDefault="00B10B25" w:rsidP="001C72AF">
            <w:pPr>
              <w:pStyle w:val="Tabletitle"/>
              <w:ind w:left="113" w:right="113"/>
              <w:rPr>
                <w:rFonts w:cs="Arial"/>
                <w:sz w:val="18"/>
                <w:szCs w:val="18"/>
              </w:rPr>
            </w:pPr>
            <w:r>
              <w:rPr>
                <w:rFonts w:cs="Arial"/>
                <w:sz w:val="18"/>
                <w:szCs w:val="18"/>
              </w:rPr>
              <w:t>Kỷ luật</w:t>
            </w:r>
          </w:p>
        </w:tc>
        <w:tc>
          <w:tcPr>
            <w:tcW w:w="1553" w:type="dxa"/>
            <w:shd w:val="clear" w:color="auto" w:fill="D9E2F3" w:themeFill="accent1" w:themeFillTint="33"/>
            <w:vAlign w:val="center"/>
          </w:tcPr>
          <w:p w14:paraId="2D94DB16" w14:textId="77777777" w:rsidR="00B10B25" w:rsidRPr="008C7CC2" w:rsidRDefault="00B10B25" w:rsidP="001C72AF">
            <w:pPr>
              <w:pStyle w:val="Tabletitle"/>
              <w:rPr>
                <w:rFonts w:cs="Arial"/>
                <w:sz w:val="18"/>
                <w:szCs w:val="18"/>
              </w:rPr>
            </w:pPr>
            <w:r w:rsidRPr="008C7CC2">
              <w:rPr>
                <w:rFonts w:cs="Arial"/>
                <w:sz w:val="18"/>
                <w:szCs w:val="18"/>
              </w:rPr>
              <w:t>LoIN tại</w:t>
            </w:r>
          </w:p>
          <w:p w14:paraId="42A5B55B" w14:textId="77777777" w:rsidR="00B10B25" w:rsidRPr="008C7CC2" w:rsidRDefault="00B10B25" w:rsidP="001C72AF">
            <w:pPr>
              <w:pStyle w:val="Tabletitle"/>
              <w:rPr>
                <w:rFonts w:cs="Arial"/>
                <w:sz w:val="18"/>
                <w:szCs w:val="18"/>
              </w:rPr>
            </w:pPr>
            <w:r w:rsidRPr="008C7CC2">
              <w:rPr>
                <w:rFonts w:cs="Arial"/>
                <w:sz w:val="18"/>
                <w:szCs w:val="18"/>
              </w:rPr>
              <w:t>Cột mốc 2</w:t>
            </w:r>
          </w:p>
        </w:tc>
        <w:tc>
          <w:tcPr>
            <w:tcW w:w="426" w:type="dxa"/>
            <w:shd w:val="clear" w:color="auto" w:fill="D9E2F3" w:themeFill="accent1" w:themeFillTint="33"/>
            <w:textDirection w:val="btLr"/>
            <w:vAlign w:val="center"/>
          </w:tcPr>
          <w:p w14:paraId="6A2B4025" w14:textId="77777777" w:rsidR="00B10B25" w:rsidRPr="008C7CC2" w:rsidRDefault="00B10B25" w:rsidP="001C72AF">
            <w:pPr>
              <w:pStyle w:val="Tabletitle"/>
              <w:ind w:left="113" w:right="113"/>
              <w:rPr>
                <w:rFonts w:cs="Arial"/>
                <w:sz w:val="18"/>
                <w:szCs w:val="18"/>
              </w:rPr>
            </w:pPr>
            <w:r>
              <w:rPr>
                <w:rFonts w:cs="Arial"/>
                <w:sz w:val="18"/>
                <w:szCs w:val="18"/>
              </w:rPr>
              <w:t>Kỷ luật</w:t>
            </w:r>
          </w:p>
        </w:tc>
        <w:tc>
          <w:tcPr>
            <w:tcW w:w="1553" w:type="dxa"/>
            <w:shd w:val="clear" w:color="auto" w:fill="D9E2F3" w:themeFill="accent1" w:themeFillTint="33"/>
            <w:vAlign w:val="center"/>
          </w:tcPr>
          <w:p w14:paraId="1848AE59" w14:textId="77777777" w:rsidR="00B10B25" w:rsidRPr="008C7CC2" w:rsidRDefault="00B10B25" w:rsidP="001C72AF">
            <w:pPr>
              <w:pStyle w:val="Tabletitle"/>
              <w:rPr>
                <w:rFonts w:cs="Arial"/>
                <w:sz w:val="18"/>
                <w:szCs w:val="18"/>
              </w:rPr>
            </w:pPr>
            <w:r w:rsidRPr="008C7CC2">
              <w:rPr>
                <w:rFonts w:cs="Arial"/>
                <w:sz w:val="18"/>
                <w:szCs w:val="18"/>
              </w:rPr>
              <w:t>LoIN tại</w:t>
            </w:r>
          </w:p>
          <w:p w14:paraId="37555D2E" w14:textId="77777777" w:rsidR="00B10B25" w:rsidRPr="008C7CC2" w:rsidRDefault="00B10B25" w:rsidP="001C72AF">
            <w:pPr>
              <w:pStyle w:val="Tabletitle"/>
              <w:rPr>
                <w:rFonts w:cs="Arial"/>
                <w:bCs/>
                <w:sz w:val="18"/>
                <w:szCs w:val="18"/>
              </w:rPr>
            </w:pPr>
            <w:r w:rsidRPr="008C7CC2">
              <w:rPr>
                <w:rFonts w:cs="Arial"/>
                <w:sz w:val="18"/>
                <w:szCs w:val="18"/>
              </w:rPr>
              <w:t>Cột mốc 3</w:t>
            </w:r>
          </w:p>
        </w:tc>
        <w:tc>
          <w:tcPr>
            <w:tcW w:w="425" w:type="dxa"/>
            <w:shd w:val="clear" w:color="auto" w:fill="D9E2F3" w:themeFill="accent1" w:themeFillTint="33"/>
            <w:textDirection w:val="btLr"/>
            <w:vAlign w:val="center"/>
          </w:tcPr>
          <w:p w14:paraId="60E4872C" w14:textId="77777777" w:rsidR="00B10B25" w:rsidRPr="008C7CC2" w:rsidRDefault="00B10B25" w:rsidP="001C72AF">
            <w:pPr>
              <w:pStyle w:val="Tabletitle"/>
              <w:ind w:left="113" w:right="113"/>
              <w:rPr>
                <w:rFonts w:cs="Arial"/>
                <w:bCs/>
                <w:sz w:val="18"/>
                <w:szCs w:val="18"/>
              </w:rPr>
            </w:pPr>
            <w:r w:rsidRPr="008C7CC2">
              <w:rPr>
                <w:rFonts w:cs="Arial"/>
                <w:bCs/>
                <w:sz w:val="18"/>
                <w:szCs w:val="18"/>
              </w:rPr>
              <w:t>Kỷ luật</w:t>
            </w:r>
          </w:p>
        </w:tc>
      </w:tr>
      <w:tr w:rsidR="00B10B25" w:rsidRPr="008C7CC2" w14:paraId="60008E59" w14:textId="77777777" w:rsidTr="001C72AF">
        <w:trPr>
          <w:trHeight w:val="454"/>
        </w:trPr>
        <w:tc>
          <w:tcPr>
            <w:tcW w:w="2665" w:type="dxa"/>
            <w:shd w:val="clear" w:color="auto" w:fill="F2F2F2" w:themeFill="background1" w:themeFillShade="F2"/>
          </w:tcPr>
          <w:p w14:paraId="5D290220" w14:textId="77777777" w:rsidR="00B10B25" w:rsidRPr="008C7CC2" w:rsidRDefault="00B10B25" w:rsidP="001C72AF">
            <w:pPr>
              <w:rPr>
                <w:rFonts w:cs="Arial"/>
                <w:b/>
                <w:bCs/>
              </w:rPr>
            </w:pPr>
            <w:r w:rsidRPr="008C7CC2">
              <w:rPr>
                <w:rFonts w:cs="Arial"/>
                <w:b/>
                <w:bCs/>
              </w:rPr>
              <w:t>Mô hình *</w:t>
            </w:r>
          </w:p>
        </w:tc>
        <w:tc>
          <w:tcPr>
            <w:tcW w:w="1553" w:type="dxa"/>
            <w:shd w:val="clear" w:color="auto" w:fill="F2F2F2" w:themeFill="background1" w:themeFillShade="F2"/>
          </w:tcPr>
          <w:p w14:paraId="09437858" w14:textId="77777777" w:rsidR="00B10B25" w:rsidRPr="008C7CC2" w:rsidRDefault="00B10B25" w:rsidP="001C72AF">
            <w:pPr>
              <w:rPr>
                <w:rFonts w:cs="Arial"/>
              </w:rPr>
            </w:pPr>
          </w:p>
        </w:tc>
        <w:tc>
          <w:tcPr>
            <w:tcW w:w="427" w:type="dxa"/>
            <w:shd w:val="clear" w:color="auto" w:fill="F2F2F2" w:themeFill="background1" w:themeFillShade="F2"/>
          </w:tcPr>
          <w:p w14:paraId="7C6C7EF6" w14:textId="77777777" w:rsidR="00B10B25" w:rsidRPr="008C7CC2" w:rsidRDefault="00B10B25" w:rsidP="001C72AF">
            <w:pPr>
              <w:rPr>
                <w:rFonts w:cs="Arial"/>
              </w:rPr>
            </w:pPr>
          </w:p>
        </w:tc>
        <w:tc>
          <w:tcPr>
            <w:tcW w:w="1553" w:type="dxa"/>
            <w:shd w:val="clear" w:color="auto" w:fill="F2F2F2" w:themeFill="background1" w:themeFillShade="F2"/>
          </w:tcPr>
          <w:p w14:paraId="694FB001" w14:textId="77777777" w:rsidR="00B10B25" w:rsidRPr="008C7CC2" w:rsidRDefault="00B10B25" w:rsidP="001C72AF">
            <w:pPr>
              <w:rPr>
                <w:rFonts w:cs="Arial"/>
              </w:rPr>
            </w:pPr>
          </w:p>
        </w:tc>
        <w:tc>
          <w:tcPr>
            <w:tcW w:w="426" w:type="dxa"/>
            <w:shd w:val="clear" w:color="auto" w:fill="F2F2F2" w:themeFill="background1" w:themeFillShade="F2"/>
          </w:tcPr>
          <w:p w14:paraId="31201452" w14:textId="77777777" w:rsidR="00B10B25" w:rsidRPr="008C7CC2" w:rsidRDefault="00B10B25" w:rsidP="001C72AF">
            <w:pPr>
              <w:rPr>
                <w:rFonts w:cs="Arial"/>
              </w:rPr>
            </w:pPr>
          </w:p>
        </w:tc>
        <w:tc>
          <w:tcPr>
            <w:tcW w:w="1553" w:type="dxa"/>
            <w:shd w:val="clear" w:color="auto" w:fill="F2F2F2" w:themeFill="background1" w:themeFillShade="F2"/>
          </w:tcPr>
          <w:p w14:paraId="36B84E3A" w14:textId="77777777" w:rsidR="00B10B25" w:rsidRPr="008C7CC2" w:rsidRDefault="00B10B25" w:rsidP="001C72AF">
            <w:pPr>
              <w:rPr>
                <w:rFonts w:cs="Arial"/>
              </w:rPr>
            </w:pPr>
          </w:p>
        </w:tc>
        <w:tc>
          <w:tcPr>
            <w:tcW w:w="425" w:type="dxa"/>
            <w:shd w:val="clear" w:color="auto" w:fill="F2F2F2" w:themeFill="background1" w:themeFillShade="F2"/>
          </w:tcPr>
          <w:p w14:paraId="579DE900" w14:textId="77777777" w:rsidR="00B10B25" w:rsidRPr="008C7CC2" w:rsidRDefault="00B10B25" w:rsidP="001C72AF">
            <w:pPr>
              <w:rPr>
                <w:rFonts w:cs="Arial"/>
              </w:rPr>
            </w:pPr>
          </w:p>
        </w:tc>
      </w:tr>
      <w:tr w:rsidR="00B10B25" w:rsidRPr="008C7CC2" w14:paraId="7C860B8C" w14:textId="77777777" w:rsidTr="001C72AF">
        <w:trPr>
          <w:trHeight w:val="454"/>
        </w:trPr>
        <w:tc>
          <w:tcPr>
            <w:tcW w:w="2665" w:type="dxa"/>
          </w:tcPr>
          <w:p w14:paraId="1061D503" w14:textId="77777777" w:rsidR="00B10B25" w:rsidRPr="008C7CC2" w:rsidRDefault="00B10B25" w:rsidP="001C72AF">
            <w:pPr>
              <w:ind w:left="22"/>
              <w:rPr>
                <w:rFonts w:cs="Arial"/>
              </w:rPr>
            </w:pPr>
          </w:p>
        </w:tc>
        <w:tc>
          <w:tcPr>
            <w:tcW w:w="1553" w:type="dxa"/>
          </w:tcPr>
          <w:p w14:paraId="14357E0D" w14:textId="77777777" w:rsidR="00B10B25" w:rsidRPr="008C7CC2" w:rsidRDefault="00B10B25" w:rsidP="001C72AF">
            <w:pPr>
              <w:rPr>
                <w:rFonts w:cs="Arial"/>
              </w:rPr>
            </w:pPr>
          </w:p>
        </w:tc>
        <w:tc>
          <w:tcPr>
            <w:tcW w:w="427" w:type="dxa"/>
          </w:tcPr>
          <w:p w14:paraId="633187C5" w14:textId="77777777" w:rsidR="00B10B25" w:rsidRPr="008C7CC2" w:rsidRDefault="00B10B25" w:rsidP="001C72AF">
            <w:pPr>
              <w:rPr>
                <w:rFonts w:cs="Arial"/>
              </w:rPr>
            </w:pPr>
          </w:p>
        </w:tc>
        <w:tc>
          <w:tcPr>
            <w:tcW w:w="1553" w:type="dxa"/>
          </w:tcPr>
          <w:p w14:paraId="7E32829B" w14:textId="77777777" w:rsidR="00B10B25" w:rsidRPr="008C7CC2" w:rsidRDefault="00B10B25" w:rsidP="001C72AF">
            <w:pPr>
              <w:rPr>
                <w:rFonts w:cs="Arial"/>
              </w:rPr>
            </w:pPr>
          </w:p>
        </w:tc>
        <w:tc>
          <w:tcPr>
            <w:tcW w:w="426" w:type="dxa"/>
          </w:tcPr>
          <w:p w14:paraId="72C95FAE" w14:textId="77777777" w:rsidR="00B10B25" w:rsidRPr="008C7CC2" w:rsidRDefault="00B10B25" w:rsidP="001C72AF">
            <w:pPr>
              <w:rPr>
                <w:rFonts w:cs="Arial"/>
              </w:rPr>
            </w:pPr>
          </w:p>
        </w:tc>
        <w:tc>
          <w:tcPr>
            <w:tcW w:w="1553" w:type="dxa"/>
          </w:tcPr>
          <w:p w14:paraId="32687B4A" w14:textId="77777777" w:rsidR="00B10B25" w:rsidRPr="008C7CC2" w:rsidRDefault="00B10B25" w:rsidP="001C72AF">
            <w:pPr>
              <w:rPr>
                <w:rFonts w:cs="Arial"/>
              </w:rPr>
            </w:pPr>
          </w:p>
        </w:tc>
        <w:tc>
          <w:tcPr>
            <w:tcW w:w="425" w:type="dxa"/>
          </w:tcPr>
          <w:p w14:paraId="6D4EA111" w14:textId="77777777" w:rsidR="00B10B25" w:rsidRPr="008C7CC2" w:rsidRDefault="00B10B25" w:rsidP="001C72AF">
            <w:pPr>
              <w:rPr>
                <w:rFonts w:cs="Arial"/>
              </w:rPr>
            </w:pPr>
          </w:p>
        </w:tc>
      </w:tr>
      <w:tr w:rsidR="00B10B25" w:rsidRPr="008C7CC2" w14:paraId="22D5F976" w14:textId="77777777" w:rsidTr="001C72AF">
        <w:trPr>
          <w:trHeight w:val="454"/>
        </w:trPr>
        <w:tc>
          <w:tcPr>
            <w:tcW w:w="2665" w:type="dxa"/>
          </w:tcPr>
          <w:p w14:paraId="3D75FC29" w14:textId="77777777" w:rsidR="00B10B25" w:rsidRPr="008C7CC2" w:rsidRDefault="00B10B25" w:rsidP="001C72AF">
            <w:pPr>
              <w:rPr>
                <w:rFonts w:cs="Arial"/>
              </w:rPr>
            </w:pPr>
          </w:p>
        </w:tc>
        <w:tc>
          <w:tcPr>
            <w:tcW w:w="1553" w:type="dxa"/>
          </w:tcPr>
          <w:p w14:paraId="725785EF" w14:textId="77777777" w:rsidR="00B10B25" w:rsidRPr="008C7CC2" w:rsidRDefault="00B10B25" w:rsidP="001C72AF">
            <w:pPr>
              <w:rPr>
                <w:rFonts w:cs="Arial"/>
              </w:rPr>
            </w:pPr>
          </w:p>
        </w:tc>
        <w:tc>
          <w:tcPr>
            <w:tcW w:w="427" w:type="dxa"/>
          </w:tcPr>
          <w:p w14:paraId="22BA283F" w14:textId="77777777" w:rsidR="00B10B25" w:rsidRPr="008C7CC2" w:rsidRDefault="00B10B25" w:rsidP="001C72AF">
            <w:pPr>
              <w:rPr>
                <w:rFonts w:cs="Arial"/>
              </w:rPr>
            </w:pPr>
          </w:p>
        </w:tc>
        <w:tc>
          <w:tcPr>
            <w:tcW w:w="1553" w:type="dxa"/>
          </w:tcPr>
          <w:p w14:paraId="5AA6CDA1" w14:textId="77777777" w:rsidR="00B10B25" w:rsidRPr="008C7CC2" w:rsidRDefault="00B10B25" w:rsidP="001C72AF">
            <w:pPr>
              <w:rPr>
                <w:rFonts w:cs="Arial"/>
              </w:rPr>
            </w:pPr>
          </w:p>
        </w:tc>
        <w:tc>
          <w:tcPr>
            <w:tcW w:w="426" w:type="dxa"/>
          </w:tcPr>
          <w:p w14:paraId="4C2B8409" w14:textId="77777777" w:rsidR="00B10B25" w:rsidRPr="008C7CC2" w:rsidRDefault="00B10B25" w:rsidP="001C72AF">
            <w:pPr>
              <w:rPr>
                <w:rFonts w:cs="Arial"/>
              </w:rPr>
            </w:pPr>
          </w:p>
        </w:tc>
        <w:tc>
          <w:tcPr>
            <w:tcW w:w="1553" w:type="dxa"/>
          </w:tcPr>
          <w:p w14:paraId="3C753259" w14:textId="77777777" w:rsidR="00B10B25" w:rsidRPr="008C7CC2" w:rsidRDefault="00B10B25" w:rsidP="001C72AF">
            <w:pPr>
              <w:rPr>
                <w:rFonts w:cs="Arial"/>
              </w:rPr>
            </w:pPr>
          </w:p>
        </w:tc>
        <w:tc>
          <w:tcPr>
            <w:tcW w:w="425" w:type="dxa"/>
          </w:tcPr>
          <w:p w14:paraId="77195B71" w14:textId="77777777" w:rsidR="00B10B25" w:rsidRPr="008C7CC2" w:rsidRDefault="00B10B25" w:rsidP="001C72AF">
            <w:pPr>
              <w:rPr>
                <w:rFonts w:cs="Arial"/>
              </w:rPr>
            </w:pPr>
          </w:p>
        </w:tc>
      </w:tr>
      <w:tr w:rsidR="00B10B25" w:rsidRPr="008C7CC2" w14:paraId="5C95D42B" w14:textId="77777777" w:rsidTr="001C72AF">
        <w:trPr>
          <w:trHeight w:val="454"/>
        </w:trPr>
        <w:tc>
          <w:tcPr>
            <w:tcW w:w="2665" w:type="dxa"/>
            <w:tcBorders>
              <w:bottom w:val="single" w:sz="4" w:space="0" w:color="auto"/>
            </w:tcBorders>
          </w:tcPr>
          <w:p w14:paraId="05CFDDA4" w14:textId="77777777" w:rsidR="00B10B25" w:rsidRPr="008C7CC2" w:rsidRDefault="00B10B25" w:rsidP="001C72AF">
            <w:pPr>
              <w:rPr>
                <w:rFonts w:cs="Arial"/>
              </w:rPr>
            </w:pPr>
          </w:p>
        </w:tc>
        <w:tc>
          <w:tcPr>
            <w:tcW w:w="1553" w:type="dxa"/>
            <w:tcBorders>
              <w:bottom w:val="single" w:sz="4" w:space="0" w:color="auto"/>
            </w:tcBorders>
          </w:tcPr>
          <w:p w14:paraId="127691C8" w14:textId="77777777" w:rsidR="00B10B25" w:rsidRPr="008C7CC2" w:rsidRDefault="00B10B25" w:rsidP="001C72AF">
            <w:pPr>
              <w:rPr>
                <w:rFonts w:cs="Arial"/>
              </w:rPr>
            </w:pPr>
          </w:p>
        </w:tc>
        <w:tc>
          <w:tcPr>
            <w:tcW w:w="427" w:type="dxa"/>
            <w:tcBorders>
              <w:bottom w:val="single" w:sz="4" w:space="0" w:color="auto"/>
            </w:tcBorders>
          </w:tcPr>
          <w:p w14:paraId="69C357C8" w14:textId="77777777" w:rsidR="00B10B25" w:rsidRPr="008C7CC2" w:rsidRDefault="00B10B25" w:rsidP="001C72AF">
            <w:pPr>
              <w:rPr>
                <w:rFonts w:cs="Arial"/>
              </w:rPr>
            </w:pPr>
          </w:p>
        </w:tc>
        <w:tc>
          <w:tcPr>
            <w:tcW w:w="1553" w:type="dxa"/>
            <w:tcBorders>
              <w:bottom w:val="single" w:sz="4" w:space="0" w:color="auto"/>
            </w:tcBorders>
          </w:tcPr>
          <w:p w14:paraId="060B815B" w14:textId="77777777" w:rsidR="00B10B25" w:rsidRPr="008C7CC2" w:rsidRDefault="00B10B25" w:rsidP="001C72AF">
            <w:pPr>
              <w:rPr>
                <w:rFonts w:cs="Arial"/>
              </w:rPr>
            </w:pPr>
          </w:p>
        </w:tc>
        <w:tc>
          <w:tcPr>
            <w:tcW w:w="426" w:type="dxa"/>
            <w:tcBorders>
              <w:bottom w:val="single" w:sz="4" w:space="0" w:color="auto"/>
            </w:tcBorders>
          </w:tcPr>
          <w:p w14:paraId="026E308B" w14:textId="77777777" w:rsidR="00B10B25" w:rsidRPr="008C7CC2" w:rsidRDefault="00B10B25" w:rsidP="001C72AF">
            <w:pPr>
              <w:rPr>
                <w:rFonts w:cs="Arial"/>
              </w:rPr>
            </w:pPr>
          </w:p>
        </w:tc>
        <w:tc>
          <w:tcPr>
            <w:tcW w:w="1553" w:type="dxa"/>
            <w:tcBorders>
              <w:bottom w:val="single" w:sz="4" w:space="0" w:color="auto"/>
            </w:tcBorders>
          </w:tcPr>
          <w:p w14:paraId="5848E59D" w14:textId="77777777" w:rsidR="00B10B25" w:rsidRPr="008C7CC2" w:rsidRDefault="00B10B25" w:rsidP="001C72AF">
            <w:pPr>
              <w:rPr>
                <w:rFonts w:cs="Arial"/>
              </w:rPr>
            </w:pPr>
          </w:p>
        </w:tc>
        <w:tc>
          <w:tcPr>
            <w:tcW w:w="425" w:type="dxa"/>
            <w:tcBorders>
              <w:bottom w:val="single" w:sz="4" w:space="0" w:color="auto"/>
            </w:tcBorders>
          </w:tcPr>
          <w:p w14:paraId="7F9D9CD0" w14:textId="77777777" w:rsidR="00B10B25" w:rsidRPr="008C7CC2" w:rsidRDefault="00B10B25" w:rsidP="001C72AF">
            <w:pPr>
              <w:rPr>
                <w:rFonts w:cs="Arial"/>
              </w:rPr>
            </w:pPr>
          </w:p>
        </w:tc>
      </w:tr>
      <w:tr w:rsidR="00B10B25" w:rsidRPr="008C7CC2" w14:paraId="2211DA60" w14:textId="77777777" w:rsidTr="001C72AF">
        <w:trPr>
          <w:trHeight w:val="454"/>
        </w:trPr>
        <w:tc>
          <w:tcPr>
            <w:tcW w:w="2665" w:type="dxa"/>
            <w:shd w:val="clear" w:color="auto" w:fill="F2F2F2" w:themeFill="background1" w:themeFillShade="F2"/>
          </w:tcPr>
          <w:p w14:paraId="7AF95227" w14:textId="77777777" w:rsidR="00B10B25" w:rsidRPr="008C7CC2" w:rsidRDefault="00B10B25" w:rsidP="001C72AF">
            <w:pPr>
              <w:rPr>
                <w:rFonts w:cs="Arial"/>
                <w:b/>
                <w:bCs/>
              </w:rPr>
            </w:pPr>
            <w:r w:rsidRPr="008C7CC2">
              <w:rPr>
                <w:rFonts w:cs="Arial"/>
                <w:b/>
                <w:bCs/>
              </w:rPr>
              <w:t>Bản vẽ</w:t>
            </w:r>
          </w:p>
        </w:tc>
        <w:tc>
          <w:tcPr>
            <w:tcW w:w="1553" w:type="dxa"/>
            <w:shd w:val="clear" w:color="auto" w:fill="F2F2F2" w:themeFill="background1" w:themeFillShade="F2"/>
          </w:tcPr>
          <w:p w14:paraId="49D1AEE2" w14:textId="77777777" w:rsidR="00B10B25" w:rsidRPr="008C7CC2" w:rsidRDefault="00B10B25" w:rsidP="001C72AF">
            <w:pPr>
              <w:rPr>
                <w:rFonts w:cs="Arial"/>
              </w:rPr>
            </w:pPr>
          </w:p>
        </w:tc>
        <w:tc>
          <w:tcPr>
            <w:tcW w:w="427" w:type="dxa"/>
            <w:shd w:val="clear" w:color="auto" w:fill="F2F2F2" w:themeFill="background1" w:themeFillShade="F2"/>
          </w:tcPr>
          <w:p w14:paraId="0C2EF2BD" w14:textId="77777777" w:rsidR="00B10B25" w:rsidRPr="008C7CC2" w:rsidRDefault="00B10B25" w:rsidP="001C72AF">
            <w:pPr>
              <w:rPr>
                <w:rFonts w:cs="Arial"/>
              </w:rPr>
            </w:pPr>
          </w:p>
        </w:tc>
        <w:tc>
          <w:tcPr>
            <w:tcW w:w="1553" w:type="dxa"/>
            <w:shd w:val="clear" w:color="auto" w:fill="F2F2F2" w:themeFill="background1" w:themeFillShade="F2"/>
          </w:tcPr>
          <w:p w14:paraId="0022FFF3" w14:textId="77777777" w:rsidR="00B10B25" w:rsidRPr="008C7CC2" w:rsidRDefault="00B10B25" w:rsidP="001C72AF">
            <w:pPr>
              <w:rPr>
                <w:rFonts w:cs="Arial"/>
              </w:rPr>
            </w:pPr>
          </w:p>
        </w:tc>
        <w:tc>
          <w:tcPr>
            <w:tcW w:w="426" w:type="dxa"/>
            <w:shd w:val="clear" w:color="auto" w:fill="F2F2F2" w:themeFill="background1" w:themeFillShade="F2"/>
          </w:tcPr>
          <w:p w14:paraId="59C1C519" w14:textId="77777777" w:rsidR="00B10B25" w:rsidRPr="008C7CC2" w:rsidRDefault="00B10B25" w:rsidP="001C72AF">
            <w:pPr>
              <w:rPr>
                <w:rFonts w:cs="Arial"/>
              </w:rPr>
            </w:pPr>
          </w:p>
        </w:tc>
        <w:tc>
          <w:tcPr>
            <w:tcW w:w="1553" w:type="dxa"/>
            <w:shd w:val="clear" w:color="auto" w:fill="F2F2F2" w:themeFill="background1" w:themeFillShade="F2"/>
          </w:tcPr>
          <w:p w14:paraId="79B33648" w14:textId="77777777" w:rsidR="00B10B25" w:rsidRPr="008C7CC2" w:rsidRDefault="00B10B25" w:rsidP="001C72AF">
            <w:pPr>
              <w:rPr>
                <w:rFonts w:cs="Arial"/>
              </w:rPr>
            </w:pPr>
          </w:p>
        </w:tc>
        <w:tc>
          <w:tcPr>
            <w:tcW w:w="425" w:type="dxa"/>
            <w:shd w:val="clear" w:color="auto" w:fill="F2F2F2" w:themeFill="background1" w:themeFillShade="F2"/>
          </w:tcPr>
          <w:p w14:paraId="6B366D74" w14:textId="77777777" w:rsidR="00B10B25" w:rsidRPr="008C7CC2" w:rsidRDefault="00B10B25" w:rsidP="001C72AF">
            <w:pPr>
              <w:rPr>
                <w:rFonts w:cs="Arial"/>
              </w:rPr>
            </w:pPr>
          </w:p>
        </w:tc>
      </w:tr>
      <w:tr w:rsidR="00B10B25" w:rsidRPr="008C7CC2" w14:paraId="7C68CCA5" w14:textId="77777777" w:rsidTr="001C72AF">
        <w:trPr>
          <w:trHeight w:val="454"/>
        </w:trPr>
        <w:tc>
          <w:tcPr>
            <w:tcW w:w="2665" w:type="dxa"/>
          </w:tcPr>
          <w:p w14:paraId="21F3699F" w14:textId="77777777" w:rsidR="00B10B25" w:rsidRPr="008C7CC2" w:rsidRDefault="00B10B25" w:rsidP="001C72AF">
            <w:pPr>
              <w:ind w:left="22"/>
              <w:rPr>
                <w:rFonts w:cs="Arial"/>
              </w:rPr>
            </w:pPr>
          </w:p>
        </w:tc>
        <w:tc>
          <w:tcPr>
            <w:tcW w:w="1553" w:type="dxa"/>
          </w:tcPr>
          <w:p w14:paraId="1227BCF3" w14:textId="77777777" w:rsidR="00B10B25" w:rsidRPr="008C7CC2" w:rsidRDefault="00B10B25" w:rsidP="001C72AF">
            <w:pPr>
              <w:rPr>
                <w:rFonts w:cs="Arial"/>
              </w:rPr>
            </w:pPr>
          </w:p>
        </w:tc>
        <w:tc>
          <w:tcPr>
            <w:tcW w:w="427" w:type="dxa"/>
          </w:tcPr>
          <w:p w14:paraId="198874FF" w14:textId="77777777" w:rsidR="00B10B25" w:rsidRPr="008C7CC2" w:rsidRDefault="00B10B25" w:rsidP="001C72AF">
            <w:pPr>
              <w:rPr>
                <w:rFonts w:cs="Arial"/>
              </w:rPr>
            </w:pPr>
          </w:p>
        </w:tc>
        <w:tc>
          <w:tcPr>
            <w:tcW w:w="1553" w:type="dxa"/>
          </w:tcPr>
          <w:p w14:paraId="22FD0F63" w14:textId="77777777" w:rsidR="00B10B25" w:rsidRPr="008C7CC2" w:rsidRDefault="00B10B25" w:rsidP="001C72AF">
            <w:pPr>
              <w:rPr>
                <w:rFonts w:cs="Arial"/>
              </w:rPr>
            </w:pPr>
          </w:p>
        </w:tc>
        <w:tc>
          <w:tcPr>
            <w:tcW w:w="426" w:type="dxa"/>
          </w:tcPr>
          <w:p w14:paraId="61441E02" w14:textId="77777777" w:rsidR="00B10B25" w:rsidRPr="008C7CC2" w:rsidRDefault="00B10B25" w:rsidP="001C72AF">
            <w:pPr>
              <w:rPr>
                <w:rFonts w:cs="Arial"/>
              </w:rPr>
            </w:pPr>
          </w:p>
        </w:tc>
        <w:tc>
          <w:tcPr>
            <w:tcW w:w="1553" w:type="dxa"/>
          </w:tcPr>
          <w:p w14:paraId="0D4012CA" w14:textId="77777777" w:rsidR="00B10B25" w:rsidRPr="008C7CC2" w:rsidRDefault="00B10B25" w:rsidP="001C72AF">
            <w:pPr>
              <w:rPr>
                <w:rFonts w:cs="Arial"/>
              </w:rPr>
            </w:pPr>
          </w:p>
        </w:tc>
        <w:tc>
          <w:tcPr>
            <w:tcW w:w="425" w:type="dxa"/>
          </w:tcPr>
          <w:p w14:paraId="6E1D7D9C" w14:textId="77777777" w:rsidR="00B10B25" w:rsidRPr="008C7CC2" w:rsidRDefault="00B10B25" w:rsidP="001C72AF">
            <w:pPr>
              <w:rPr>
                <w:rFonts w:cs="Arial"/>
              </w:rPr>
            </w:pPr>
          </w:p>
        </w:tc>
      </w:tr>
      <w:tr w:rsidR="00B10B25" w:rsidRPr="008C7CC2" w14:paraId="68F5012D" w14:textId="77777777" w:rsidTr="001C72AF">
        <w:trPr>
          <w:trHeight w:val="454"/>
        </w:trPr>
        <w:tc>
          <w:tcPr>
            <w:tcW w:w="2665" w:type="dxa"/>
          </w:tcPr>
          <w:p w14:paraId="5B7FC343" w14:textId="77777777" w:rsidR="00B10B25" w:rsidRPr="008C7CC2" w:rsidRDefault="00B10B25" w:rsidP="001C72AF">
            <w:pPr>
              <w:ind w:left="22"/>
              <w:rPr>
                <w:rFonts w:cs="Arial"/>
              </w:rPr>
            </w:pPr>
          </w:p>
        </w:tc>
        <w:tc>
          <w:tcPr>
            <w:tcW w:w="1553" w:type="dxa"/>
          </w:tcPr>
          <w:p w14:paraId="4F72BBC7" w14:textId="77777777" w:rsidR="00B10B25" w:rsidRPr="008C7CC2" w:rsidRDefault="00B10B25" w:rsidP="001C72AF">
            <w:pPr>
              <w:rPr>
                <w:rFonts w:cs="Arial"/>
              </w:rPr>
            </w:pPr>
          </w:p>
        </w:tc>
        <w:tc>
          <w:tcPr>
            <w:tcW w:w="427" w:type="dxa"/>
          </w:tcPr>
          <w:p w14:paraId="7F9AA458" w14:textId="77777777" w:rsidR="00B10B25" w:rsidRPr="008C7CC2" w:rsidRDefault="00B10B25" w:rsidP="001C72AF">
            <w:pPr>
              <w:rPr>
                <w:rFonts w:cs="Arial"/>
              </w:rPr>
            </w:pPr>
          </w:p>
        </w:tc>
        <w:tc>
          <w:tcPr>
            <w:tcW w:w="1553" w:type="dxa"/>
          </w:tcPr>
          <w:p w14:paraId="6A9FC91D" w14:textId="77777777" w:rsidR="00B10B25" w:rsidRPr="008C7CC2" w:rsidRDefault="00B10B25" w:rsidP="001C72AF">
            <w:pPr>
              <w:rPr>
                <w:rFonts w:cs="Arial"/>
              </w:rPr>
            </w:pPr>
          </w:p>
        </w:tc>
        <w:tc>
          <w:tcPr>
            <w:tcW w:w="426" w:type="dxa"/>
          </w:tcPr>
          <w:p w14:paraId="0EF35533" w14:textId="77777777" w:rsidR="00B10B25" w:rsidRPr="008C7CC2" w:rsidRDefault="00B10B25" w:rsidP="001C72AF">
            <w:pPr>
              <w:rPr>
                <w:rFonts w:cs="Arial"/>
              </w:rPr>
            </w:pPr>
          </w:p>
        </w:tc>
        <w:tc>
          <w:tcPr>
            <w:tcW w:w="1553" w:type="dxa"/>
          </w:tcPr>
          <w:p w14:paraId="28183C14" w14:textId="77777777" w:rsidR="00B10B25" w:rsidRPr="008C7CC2" w:rsidRDefault="00B10B25" w:rsidP="001C72AF">
            <w:pPr>
              <w:rPr>
                <w:rFonts w:cs="Arial"/>
              </w:rPr>
            </w:pPr>
          </w:p>
        </w:tc>
        <w:tc>
          <w:tcPr>
            <w:tcW w:w="425" w:type="dxa"/>
          </w:tcPr>
          <w:p w14:paraId="44C587BC" w14:textId="77777777" w:rsidR="00B10B25" w:rsidRPr="008C7CC2" w:rsidRDefault="00B10B25" w:rsidP="001C72AF">
            <w:pPr>
              <w:rPr>
                <w:rFonts w:cs="Arial"/>
              </w:rPr>
            </w:pPr>
          </w:p>
        </w:tc>
      </w:tr>
      <w:tr w:rsidR="00B10B25" w:rsidRPr="008C7CC2" w14:paraId="237FE093" w14:textId="77777777" w:rsidTr="001C72AF">
        <w:trPr>
          <w:trHeight w:val="454"/>
        </w:trPr>
        <w:tc>
          <w:tcPr>
            <w:tcW w:w="2665" w:type="dxa"/>
          </w:tcPr>
          <w:p w14:paraId="1A3AF8F0" w14:textId="77777777" w:rsidR="00B10B25" w:rsidRPr="008C7CC2" w:rsidRDefault="00B10B25" w:rsidP="001C72AF">
            <w:pPr>
              <w:ind w:left="22"/>
              <w:rPr>
                <w:rFonts w:cs="Arial"/>
              </w:rPr>
            </w:pPr>
          </w:p>
        </w:tc>
        <w:tc>
          <w:tcPr>
            <w:tcW w:w="1553" w:type="dxa"/>
          </w:tcPr>
          <w:p w14:paraId="636CBDA4" w14:textId="77777777" w:rsidR="00B10B25" w:rsidRPr="008C7CC2" w:rsidRDefault="00B10B25" w:rsidP="001C72AF">
            <w:pPr>
              <w:rPr>
                <w:rFonts w:cs="Arial"/>
              </w:rPr>
            </w:pPr>
          </w:p>
        </w:tc>
        <w:tc>
          <w:tcPr>
            <w:tcW w:w="427" w:type="dxa"/>
          </w:tcPr>
          <w:p w14:paraId="5DB42E18" w14:textId="77777777" w:rsidR="00B10B25" w:rsidRPr="008C7CC2" w:rsidRDefault="00B10B25" w:rsidP="001C72AF">
            <w:pPr>
              <w:rPr>
                <w:rFonts w:cs="Arial"/>
              </w:rPr>
            </w:pPr>
          </w:p>
        </w:tc>
        <w:tc>
          <w:tcPr>
            <w:tcW w:w="1553" w:type="dxa"/>
          </w:tcPr>
          <w:p w14:paraId="64592FAD" w14:textId="77777777" w:rsidR="00B10B25" w:rsidRPr="008C7CC2" w:rsidRDefault="00B10B25" w:rsidP="001C72AF">
            <w:pPr>
              <w:rPr>
                <w:rFonts w:cs="Arial"/>
              </w:rPr>
            </w:pPr>
          </w:p>
        </w:tc>
        <w:tc>
          <w:tcPr>
            <w:tcW w:w="426" w:type="dxa"/>
          </w:tcPr>
          <w:p w14:paraId="4C86DB56" w14:textId="77777777" w:rsidR="00B10B25" w:rsidRPr="008C7CC2" w:rsidRDefault="00B10B25" w:rsidP="001C72AF">
            <w:pPr>
              <w:rPr>
                <w:rFonts w:cs="Arial"/>
              </w:rPr>
            </w:pPr>
          </w:p>
        </w:tc>
        <w:tc>
          <w:tcPr>
            <w:tcW w:w="1553" w:type="dxa"/>
          </w:tcPr>
          <w:p w14:paraId="6C9943C3" w14:textId="77777777" w:rsidR="00B10B25" w:rsidRPr="008C7CC2" w:rsidRDefault="00B10B25" w:rsidP="001C72AF">
            <w:pPr>
              <w:rPr>
                <w:rFonts w:cs="Arial"/>
              </w:rPr>
            </w:pPr>
          </w:p>
        </w:tc>
        <w:tc>
          <w:tcPr>
            <w:tcW w:w="425" w:type="dxa"/>
          </w:tcPr>
          <w:p w14:paraId="4EC981A8" w14:textId="77777777" w:rsidR="00B10B25" w:rsidRPr="008C7CC2" w:rsidRDefault="00B10B25" w:rsidP="001C72AF">
            <w:pPr>
              <w:rPr>
                <w:rFonts w:cs="Arial"/>
              </w:rPr>
            </w:pPr>
          </w:p>
        </w:tc>
      </w:tr>
      <w:tr w:rsidR="00B10B25" w:rsidRPr="008C7CC2" w14:paraId="7BB2FF8B" w14:textId="77777777" w:rsidTr="001C72AF">
        <w:trPr>
          <w:trHeight w:val="454"/>
        </w:trPr>
        <w:tc>
          <w:tcPr>
            <w:tcW w:w="2665" w:type="dxa"/>
            <w:shd w:val="clear" w:color="auto" w:fill="F2F2F2" w:themeFill="background1" w:themeFillShade="F2"/>
          </w:tcPr>
          <w:p w14:paraId="7BD7395F" w14:textId="77777777" w:rsidR="00B10B25" w:rsidRPr="008C7CC2" w:rsidRDefault="00B10B25" w:rsidP="001C72AF">
            <w:pPr>
              <w:rPr>
                <w:rFonts w:cs="Arial"/>
                <w:b/>
                <w:bCs/>
              </w:rPr>
            </w:pPr>
            <w:r w:rsidRPr="008C7CC2">
              <w:rPr>
                <w:rFonts w:cs="Arial"/>
                <w:b/>
                <w:bCs/>
              </w:rPr>
              <w:t>Tài liệu</w:t>
            </w:r>
          </w:p>
        </w:tc>
        <w:tc>
          <w:tcPr>
            <w:tcW w:w="1553" w:type="dxa"/>
            <w:shd w:val="clear" w:color="auto" w:fill="F2F2F2" w:themeFill="background1" w:themeFillShade="F2"/>
          </w:tcPr>
          <w:p w14:paraId="0AC0E6C7" w14:textId="77777777" w:rsidR="00B10B25" w:rsidRPr="008C7CC2" w:rsidRDefault="00B10B25" w:rsidP="001C72AF">
            <w:pPr>
              <w:rPr>
                <w:rFonts w:cs="Arial"/>
              </w:rPr>
            </w:pPr>
          </w:p>
        </w:tc>
        <w:tc>
          <w:tcPr>
            <w:tcW w:w="427" w:type="dxa"/>
            <w:shd w:val="clear" w:color="auto" w:fill="F2F2F2" w:themeFill="background1" w:themeFillShade="F2"/>
          </w:tcPr>
          <w:p w14:paraId="25621E1C" w14:textId="77777777" w:rsidR="00B10B25" w:rsidRPr="008C7CC2" w:rsidRDefault="00B10B25" w:rsidP="001C72AF">
            <w:pPr>
              <w:rPr>
                <w:rFonts w:cs="Arial"/>
              </w:rPr>
            </w:pPr>
          </w:p>
        </w:tc>
        <w:tc>
          <w:tcPr>
            <w:tcW w:w="1553" w:type="dxa"/>
            <w:shd w:val="clear" w:color="auto" w:fill="F2F2F2" w:themeFill="background1" w:themeFillShade="F2"/>
          </w:tcPr>
          <w:p w14:paraId="4029EC64" w14:textId="77777777" w:rsidR="00B10B25" w:rsidRPr="008C7CC2" w:rsidRDefault="00B10B25" w:rsidP="001C72AF">
            <w:pPr>
              <w:rPr>
                <w:rFonts w:cs="Arial"/>
              </w:rPr>
            </w:pPr>
          </w:p>
        </w:tc>
        <w:tc>
          <w:tcPr>
            <w:tcW w:w="426" w:type="dxa"/>
            <w:shd w:val="clear" w:color="auto" w:fill="F2F2F2" w:themeFill="background1" w:themeFillShade="F2"/>
          </w:tcPr>
          <w:p w14:paraId="235E9877" w14:textId="77777777" w:rsidR="00B10B25" w:rsidRPr="008C7CC2" w:rsidRDefault="00B10B25" w:rsidP="001C72AF">
            <w:pPr>
              <w:rPr>
                <w:rFonts w:cs="Arial"/>
              </w:rPr>
            </w:pPr>
          </w:p>
        </w:tc>
        <w:tc>
          <w:tcPr>
            <w:tcW w:w="1553" w:type="dxa"/>
            <w:shd w:val="clear" w:color="auto" w:fill="F2F2F2" w:themeFill="background1" w:themeFillShade="F2"/>
          </w:tcPr>
          <w:p w14:paraId="7F0BC26D" w14:textId="77777777" w:rsidR="00B10B25" w:rsidRPr="008C7CC2" w:rsidRDefault="00B10B25" w:rsidP="001C72AF">
            <w:pPr>
              <w:rPr>
                <w:rFonts w:cs="Arial"/>
              </w:rPr>
            </w:pPr>
          </w:p>
        </w:tc>
        <w:tc>
          <w:tcPr>
            <w:tcW w:w="425" w:type="dxa"/>
            <w:shd w:val="clear" w:color="auto" w:fill="F2F2F2" w:themeFill="background1" w:themeFillShade="F2"/>
          </w:tcPr>
          <w:p w14:paraId="012ECE75" w14:textId="77777777" w:rsidR="00B10B25" w:rsidRPr="008C7CC2" w:rsidRDefault="00B10B25" w:rsidP="001C72AF">
            <w:pPr>
              <w:rPr>
                <w:rFonts w:cs="Arial"/>
              </w:rPr>
            </w:pPr>
          </w:p>
        </w:tc>
      </w:tr>
      <w:tr w:rsidR="00B10B25" w:rsidRPr="008C7CC2" w14:paraId="0BD2CF0E" w14:textId="77777777" w:rsidTr="001C72AF">
        <w:trPr>
          <w:trHeight w:val="454"/>
        </w:trPr>
        <w:tc>
          <w:tcPr>
            <w:tcW w:w="2665" w:type="dxa"/>
          </w:tcPr>
          <w:p w14:paraId="1D027BAC" w14:textId="77777777" w:rsidR="00B10B25" w:rsidRPr="008C7CC2" w:rsidRDefault="00B10B25" w:rsidP="001C72AF">
            <w:pPr>
              <w:ind w:left="22"/>
              <w:rPr>
                <w:rFonts w:cs="Arial"/>
              </w:rPr>
            </w:pPr>
          </w:p>
        </w:tc>
        <w:tc>
          <w:tcPr>
            <w:tcW w:w="1553" w:type="dxa"/>
          </w:tcPr>
          <w:p w14:paraId="034F4463" w14:textId="77777777" w:rsidR="00B10B25" w:rsidRPr="008C7CC2" w:rsidRDefault="00B10B25" w:rsidP="001C72AF">
            <w:pPr>
              <w:rPr>
                <w:rFonts w:cs="Arial"/>
              </w:rPr>
            </w:pPr>
          </w:p>
        </w:tc>
        <w:tc>
          <w:tcPr>
            <w:tcW w:w="427" w:type="dxa"/>
          </w:tcPr>
          <w:p w14:paraId="12FF47B5" w14:textId="77777777" w:rsidR="00B10B25" w:rsidRPr="008C7CC2" w:rsidRDefault="00B10B25" w:rsidP="001C72AF">
            <w:pPr>
              <w:rPr>
                <w:rFonts w:cs="Arial"/>
              </w:rPr>
            </w:pPr>
          </w:p>
        </w:tc>
        <w:tc>
          <w:tcPr>
            <w:tcW w:w="1553" w:type="dxa"/>
          </w:tcPr>
          <w:p w14:paraId="666EB801" w14:textId="77777777" w:rsidR="00B10B25" w:rsidRPr="008C7CC2" w:rsidRDefault="00B10B25" w:rsidP="001C72AF">
            <w:pPr>
              <w:rPr>
                <w:rFonts w:cs="Arial"/>
              </w:rPr>
            </w:pPr>
          </w:p>
        </w:tc>
        <w:tc>
          <w:tcPr>
            <w:tcW w:w="426" w:type="dxa"/>
          </w:tcPr>
          <w:p w14:paraId="4095F99F" w14:textId="77777777" w:rsidR="00B10B25" w:rsidRPr="008C7CC2" w:rsidRDefault="00B10B25" w:rsidP="001C72AF">
            <w:pPr>
              <w:rPr>
                <w:rFonts w:cs="Arial"/>
              </w:rPr>
            </w:pPr>
          </w:p>
        </w:tc>
        <w:tc>
          <w:tcPr>
            <w:tcW w:w="1553" w:type="dxa"/>
          </w:tcPr>
          <w:p w14:paraId="54961AE2" w14:textId="77777777" w:rsidR="00B10B25" w:rsidRPr="008C7CC2" w:rsidRDefault="00B10B25" w:rsidP="001C72AF">
            <w:pPr>
              <w:rPr>
                <w:rFonts w:cs="Arial"/>
              </w:rPr>
            </w:pPr>
          </w:p>
        </w:tc>
        <w:tc>
          <w:tcPr>
            <w:tcW w:w="425" w:type="dxa"/>
          </w:tcPr>
          <w:p w14:paraId="1D922CF1" w14:textId="77777777" w:rsidR="00B10B25" w:rsidRPr="008C7CC2" w:rsidRDefault="00B10B25" w:rsidP="001C72AF">
            <w:pPr>
              <w:rPr>
                <w:rFonts w:cs="Arial"/>
              </w:rPr>
            </w:pPr>
          </w:p>
        </w:tc>
      </w:tr>
      <w:tr w:rsidR="00B10B25" w:rsidRPr="008C7CC2" w14:paraId="76C401F0" w14:textId="77777777" w:rsidTr="001C72AF">
        <w:trPr>
          <w:trHeight w:val="454"/>
        </w:trPr>
        <w:tc>
          <w:tcPr>
            <w:tcW w:w="2665" w:type="dxa"/>
          </w:tcPr>
          <w:p w14:paraId="315DF3B9" w14:textId="77777777" w:rsidR="00B10B25" w:rsidRPr="008C7CC2" w:rsidRDefault="00B10B25" w:rsidP="001C72AF">
            <w:pPr>
              <w:ind w:left="22"/>
              <w:rPr>
                <w:rFonts w:cs="Arial"/>
              </w:rPr>
            </w:pPr>
          </w:p>
        </w:tc>
        <w:tc>
          <w:tcPr>
            <w:tcW w:w="1553" w:type="dxa"/>
          </w:tcPr>
          <w:p w14:paraId="7C5BDD6A" w14:textId="77777777" w:rsidR="00B10B25" w:rsidRPr="008C7CC2" w:rsidRDefault="00B10B25" w:rsidP="001C72AF">
            <w:pPr>
              <w:rPr>
                <w:rFonts w:cs="Arial"/>
              </w:rPr>
            </w:pPr>
          </w:p>
        </w:tc>
        <w:tc>
          <w:tcPr>
            <w:tcW w:w="427" w:type="dxa"/>
          </w:tcPr>
          <w:p w14:paraId="6B4A2A36" w14:textId="77777777" w:rsidR="00B10B25" w:rsidRPr="008C7CC2" w:rsidRDefault="00B10B25" w:rsidP="001C72AF">
            <w:pPr>
              <w:rPr>
                <w:rFonts w:cs="Arial"/>
              </w:rPr>
            </w:pPr>
          </w:p>
        </w:tc>
        <w:tc>
          <w:tcPr>
            <w:tcW w:w="1553" w:type="dxa"/>
          </w:tcPr>
          <w:p w14:paraId="17423974" w14:textId="77777777" w:rsidR="00B10B25" w:rsidRPr="008C7CC2" w:rsidRDefault="00B10B25" w:rsidP="001C72AF">
            <w:pPr>
              <w:rPr>
                <w:rFonts w:cs="Arial"/>
              </w:rPr>
            </w:pPr>
          </w:p>
        </w:tc>
        <w:tc>
          <w:tcPr>
            <w:tcW w:w="426" w:type="dxa"/>
          </w:tcPr>
          <w:p w14:paraId="62A2D6E7" w14:textId="77777777" w:rsidR="00B10B25" w:rsidRPr="008C7CC2" w:rsidRDefault="00B10B25" w:rsidP="001C72AF">
            <w:pPr>
              <w:rPr>
                <w:rFonts w:cs="Arial"/>
              </w:rPr>
            </w:pPr>
          </w:p>
        </w:tc>
        <w:tc>
          <w:tcPr>
            <w:tcW w:w="1553" w:type="dxa"/>
          </w:tcPr>
          <w:p w14:paraId="1C1B4BDD" w14:textId="77777777" w:rsidR="00B10B25" w:rsidRPr="008C7CC2" w:rsidRDefault="00B10B25" w:rsidP="001C72AF">
            <w:pPr>
              <w:rPr>
                <w:rFonts w:cs="Arial"/>
              </w:rPr>
            </w:pPr>
          </w:p>
        </w:tc>
        <w:tc>
          <w:tcPr>
            <w:tcW w:w="425" w:type="dxa"/>
          </w:tcPr>
          <w:p w14:paraId="5E3A1EFF" w14:textId="77777777" w:rsidR="00B10B25" w:rsidRPr="008C7CC2" w:rsidRDefault="00B10B25" w:rsidP="001C72AF">
            <w:pPr>
              <w:rPr>
                <w:rFonts w:cs="Arial"/>
              </w:rPr>
            </w:pPr>
          </w:p>
        </w:tc>
      </w:tr>
      <w:tr w:rsidR="00B10B25" w:rsidRPr="008C7CC2" w14:paraId="0585941E" w14:textId="77777777" w:rsidTr="001C72AF">
        <w:trPr>
          <w:trHeight w:val="454"/>
        </w:trPr>
        <w:tc>
          <w:tcPr>
            <w:tcW w:w="2665" w:type="dxa"/>
          </w:tcPr>
          <w:p w14:paraId="588B4434" w14:textId="77777777" w:rsidR="00B10B25" w:rsidRPr="008C7CC2" w:rsidRDefault="00B10B25" w:rsidP="001C72AF">
            <w:pPr>
              <w:ind w:left="22"/>
              <w:rPr>
                <w:rFonts w:cs="Arial"/>
              </w:rPr>
            </w:pPr>
          </w:p>
        </w:tc>
        <w:tc>
          <w:tcPr>
            <w:tcW w:w="1553" w:type="dxa"/>
          </w:tcPr>
          <w:p w14:paraId="71C46E02" w14:textId="77777777" w:rsidR="00B10B25" w:rsidRPr="008C7CC2" w:rsidRDefault="00B10B25" w:rsidP="001C72AF">
            <w:pPr>
              <w:rPr>
                <w:rFonts w:cs="Arial"/>
              </w:rPr>
            </w:pPr>
          </w:p>
        </w:tc>
        <w:tc>
          <w:tcPr>
            <w:tcW w:w="427" w:type="dxa"/>
          </w:tcPr>
          <w:p w14:paraId="17BD2AE1" w14:textId="77777777" w:rsidR="00B10B25" w:rsidRPr="008C7CC2" w:rsidRDefault="00B10B25" w:rsidP="001C72AF">
            <w:pPr>
              <w:rPr>
                <w:rFonts w:cs="Arial"/>
              </w:rPr>
            </w:pPr>
          </w:p>
        </w:tc>
        <w:tc>
          <w:tcPr>
            <w:tcW w:w="1553" w:type="dxa"/>
          </w:tcPr>
          <w:p w14:paraId="4F22BFCC" w14:textId="77777777" w:rsidR="00B10B25" w:rsidRPr="008C7CC2" w:rsidRDefault="00B10B25" w:rsidP="001C72AF">
            <w:pPr>
              <w:rPr>
                <w:rFonts w:cs="Arial"/>
              </w:rPr>
            </w:pPr>
          </w:p>
        </w:tc>
        <w:tc>
          <w:tcPr>
            <w:tcW w:w="426" w:type="dxa"/>
          </w:tcPr>
          <w:p w14:paraId="0324C895" w14:textId="77777777" w:rsidR="00B10B25" w:rsidRPr="008C7CC2" w:rsidRDefault="00B10B25" w:rsidP="001C72AF">
            <w:pPr>
              <w:rPr>
                <w:rFonts w:cs="Arial"/>
              </w:rPr>
            </w:pPr>
          </w:p>
        </w:tc>
        <w:tc>
          <w:tcPr>
            <w:tcW w:w="1553" w:type="dxa"/>
          </w:tcPr>
          <w:p w14:paraId="352FBCF1" w14:textId="77777777" w:rsidR="00B10B25" w:rsidRPr="008C7CC2" w:rsidRDefault="00B10B25" w:rsidP="001C72AF">
            <w:pPr>
              <w:rPr>
                <w:rFonts w:cs="Arial"/>
              </w:rPr>
            </w:pPr>
          </w:p>
        </w:tc>
        <w:tc>
          <w:tcPr>
            <w:tcW w:w="425" w:type="dxa"/>
          </w:tcPr>
          <w:p w14:paraId="037047F7" w14:textId="77777777" w:rsidR="00B10B25" w:rsidRPr="008C7CC2" w:rsidRDefault="00B10B25" w:rsidP="001C72AF">
            <w:pPr>
              <w:rPr>
                <w:rFonts w:cs="Arial"/>
              </w:rPr>
            </w:pPr>
          </w:p>
        </w:tc>
      </w:tr>
      <w:tr w:rsidR="00B10B25" w:rsidRPr="008C7CC2" w14:paraId="7B05E982" w14:textId="77777777" w:rsidTr="001C72AF">
        <w:trPr>
          <w:trHeight w:val="454"/>
        </w:trPr>
        <w:tc>
          <w:tcPr>
            <w:tcW w:w="2665" w:type="dxa"/>
            <w:shd w:val="clear" w:color="auto" w:fill="F2F2F2" w:themeFill="background1" w:themeFillShade="F2"/>
          </w:tcPr>
          <w:p w14:paraId="708FFE04" w14:textId="77777777" w:rsidR="00B10B25" w:rsidRPr="008C7CC2" w:rsidRDefault="00B10B25" w:rsidP="001C72AF">
            <w:pPr>
              <w:rPr>
                <w:rFonts w:cs="Arial"/>
                <w:b/>
                <w:bCs/>
              </w:rPr>
            </w:pPr>
            <w:r w:rsidRPr="008C7CC2">
              <w:rPr>
                <w:rFonts w:cs="Arial"/>
                <w:b/>
                <w:bCs/>
              </w:rPr>
              <w:t>Dữ liệu (dựa trên đối tượng)</w:t>
            </w:r>
          </w:p>
        </w:tc>
        <w:tc>
          <w:tcPr>
            <w:tcW w:w="1553" w:type="dxa"/>
            <w:shd w:val="clear" w:color="auto" w:fill="F2F2F2" w:themeFill="background1" w:themeFillShade="F2"/>
          </w:tcPr>
          <w:p w14:paraId="5F10C55B" w14:textId="77777777" w:rsidR="00B10B25" w:rsidRPr="008C7CC2" w:rsidRDefault="00B10B25" w:rsidP="001C72AF">
            <w:pPr>
              <w:rPr>
                <w:rFonts w:cs="Arial"/>
              </w:rPr>
            </w:pPr>
          </w:p>
        </w:tc>
        <w:tc>
          <w:tcPr>
            <w:tcW w:w="427" w:type="dxa"/>
            <w:shd w:val="clear" w:color="auto" w:fill="F2F2F2" w:themeFill="background1" w:themeFillShade="F2"/>
          </w:tcPr>
          <w:p w14:paraId="21700F19" w14:textId="77777777" w:rsidR="00B10B25" w:rsidRPr="008C7CC2" w:rsidRDefault="00B10B25" w:rsidP="001C72AF">
            <w:pPr>
              <w:rPr>
                <w:rFonts w:cs="Arial"/>
              </w:rPr>
            </w:pPr>
          </w:p>
        </w:tc>
        <w:tc>
          <w:tcPr>
            <w:tcW w:w="1553" w:type="dxa"/>
            <w:shd w:val="clear" w:color="auto" w:fill="F2F2F2" w:themeFill="background1" w:themeFillShade="F2"/>
          </w:tcPr>
          <w:p w14:paraId="63000028" w14:textId="77777777" w:rsidR="00B10B25" w:rsidRPr="008C7CC2" w:rsidRDefault="00B10B25" w:rsidP="001C72AF">
            <w:pPr>
              <w:rPr>
                <w:rFonts w:cs="Arial"/>
              </w:rPr>
            </w:pPr>
          </w:p>
        </w:tc>
        <w:tc>
          <w:tcPr>
            <w:tcW w:w="426" w:type="dxa"/>
            <w:shd w:val="clear" w:color="auto" w:fill="F2F2F2" w:themeFill="background1" w:themeFillShade="F2"/>
          </w:tcPr>
          <w:p w14:paraId="1212E2B7" w14:textId="77777777" w:rsidR="00B10B25" w:rsidRPr="008C7CC2" w:rsidRDefault="00B10B25" w:rsidP="001C72AF">
            <w:pPr>
              <w:rPr>
                <w:rFonts w:cs="Arial"/>
              </w:rPr>
            </w:pPr>
          </w:p>
        </w:tc>
        <w:tc>
          <w:tcPr>
            <w:tcW w:w="1553" w:type="dxa"/>
            <w:shd w:val="clear" w:color="auto" w:fill="F2F2F2" w:themeFill="background1" w:themeFillShade="F2"/>
          </w:tcPr>
          <w:p w14:paraId="79903455" w14:textId="77777777" w:rsidR="00B10B25" w:rsidRPr="008C7CC2" w:rsidRDefault="00B10B25" w:rsidP="001C72AF">
            <w:pPr>
              <w:rPr>
                <w:rFonts w:cs="Arial"/>
              </w:rPr>
            </w:pPr>
          </w:p>
        </w:tc>
        <w:tc>
          <w:tcPr>
            <w:tcW w:w="425" w:type="dxa"/>
            <w:shd w:val="clear" w:color="auto" w:fill="F2F2F2" w:themeFill="background1" w:themeFillShade="F2"/>
          </w:tcPr>
          <w:p w14:paraId="2C34A760" w14:textId="77777777" w:rsidR="00B10B25" w:rsidRPr="008C7CC2" w:rsidRDefault="00B10B25" w:rsidP="001C72AF">
            <w:pPr>
              <w:rPr>
                <w:rFonts w:cs="Arial"/>
              </w:rPr>
            </w:pPr>
          </w:p>
        </w:tc>
      </w:tr>
      <w:tr w:rsidR="00B10B25" w:rsidRPr="008C7CC2" w14:paraId="3EC1F1F9" w14:textId="77777777" w:rsidTr="001C72AF">
        <w:trPr>
          <w:trHeight w:val="454"/>
        </w:trPr>
        <w:tc>
          <w:tcPr>
            <w:tcW w:w="2665" w:type="dxa"/>
          </w:tcPr>
          <w:p w14:paraId="2CDC260D" w14:textId="77777777" w:rsidR="00B10B25" w:rsidRPr="008C7CC2" w:rsidRDefault="00B10B25" w:rsidP="001C72AF">
            <w:pPr>
              <w:ind w:left="22"/>
              <w:rPr>
                <w:rFonts w:cs="Arial"/>
              </w:rPr>
            </w:pPr>
            <w:r w:rsidRPr="008C7CC2">
              <w:rPr>
                <w:rFonts w:cs="Arial"/>
              </w:rPr>
              <w:t xml:space="preserve">Xem </w:t>
            </w:r>
            <w:r w:rsidRPr="008C7CC2">
              <w:rPr>
                <w:rFonts w:cs="Arial"/>
                <w:b/>
                <w:bCs/>
                <w:color w:val="808080" w:themeColor="background1" w:themeShade="80"/>
              </w:rPr>
              <w:t>bảng LoIN chữ số đối tượng tài sản</w:t>
            </w:r>
          </w:p>
        </w:tc>
        <w:tc>
          <w:tcPr>
            <w:tcW w:w="1553" w:type="dxa"/>
          </w:tcPr>
          <w:p w14:paraId="14AC8416" w14:textId="77777777" w:rsidR="00B10B25" w:rsidRPr="008C7CC2" w:rsidRDefault="00B10B25" w:rsidP="001C72AF">
            <w:pPr>
              <w:rPr>
                <w:rFonts w:cs="Arial"/>
              </w:rPr>
            </w:pPr>
          </w:p>
        </w:tc>
        <w:tc>
          <w:tcPr>
            <w:tcW w:w="427" w:type="dxa"/>
          </w:tcPr>
          <w:p w14:paraId="3953FEC8" w14:textId="77777777" w:rsidR="00B10B25" w:rsidRPr="008C7CC2" w:rsidRDefault="00B10B25" w:rsidP="001C72AF">
            <w:pPr>
              <w:rPr>
                <w:rFonts w:cs="Arial"/>
              </w:rPr>
            </w:pPr>
          </w:p>
        </w:tc>
        <w:tc>
          <w:tcPr>
            <w:tcW w:w="1553" w:type="dxa"/>
          </w:tcPr>
          <w:p w14:paraId="666220BC" w14:textId="77777777" w:rsidR="00B10B25" w:rsidRPr="008C7CC2" w:rsidRDefault="00B10B25" w:rsidP="001C72AF">
            <w:pPr>
              <w:rPr>
                <w:rFonts w:cs="Arial"/>
              </w:rPr>
            </w:pPr>
          </w:p>
        </w:tc>
        <w:tc>
          <w:tcPr>
            <w:tcW w:w="426" w:type="dxa"/>
          </w:tcPr>
          <w:p w14:paraId="5D8EC395" w14:textId="77777777" w:rsidR="00B10B25" w:rsidRPr="008C7CC2" w:rsidDel="00DB32E0" w:rsidRDefault="00B10B25" w:rsidP="001C72AF">
            <w:pPr>
              <w:rPr>
                <w:rFonts w:cs="Arial"/>
              </w:rPr>
            </w:pPr>
          </w:p>
        </w:tc>
        <w:tc>
          <w:tcPr>
            <w:tcW w:w="1553" w:type="dxa"/>
          </w:tcPr>
          <w:p w14:paraId="48F20B90" w14:textId="77777777" w:rsidR="00B10B25" w:rsidRPr="008C7CC2" w:rsidDel="00DB32E0" w:rsidRDefault="00B10B25" w:rsidP="001C72AF">
            <w:pPr>
              <w:rPr>
                <w:rFonts w:cs="Arial"/>
              </w:rPr>
            </w:pPr>
          </w:p>
        </w:tc>
        <w:tc>
          <w:tcPr>
            <w:tcW w:w="425" w:type="dxa"/>
          </w:tcPr>
          <w:p w14:paraId="08B26463" w14:textId="77777777" w:rsidR="00B10B25" w:rsidRPr="008C7CC2" w:rsidRDefault="00B10B25" w:rsidP="001C72AF">
            <w:pPr>
              <w:rPr>
                <w:rFonts w:cs="Arial"/>
              </w:rPr>
            </w:pPr>
          </w:p>
        </w:tc>
      </w:tr>
      <w:tr w:rsidR="00B10B25" w:rsidRPr="008C7CC2" w14:paraId="37855519" w14:textId="77777777" w:rsidTr="001C72AF">
        <w:trPr>
          <w:trHeight w:val="454"/>
        </w:trPr>
        <w:tc>
          <w:tcPr>
            <w:tcW w:w="2665" w:type="dxa"/>
            <w:shd w:val="clear" w:color="auto" w:fill="F2F2F2" w:themeFill="background1" w:themeFillShade="F2"/>
          </w:tcPr>
          <w:p w14:paraId="316CA64A" w14:textId="77777777" w:rsidR="00B10B25" w:rsidRPr="008C7CC2" w:rsidRDefault="00B10B25" w:rsidP="001C72AF">
            <w:pPr>
              <w:ind w:left="22"/>
              <w:rPr>
                <w:rFonts w:cs="Arial"/>
                <w:b/>
                <w:bCs/>
              </w:rPr>
            </w:pPr>
            <w:r w:rsidRPr="008C7CC2">
              <w:rPr>
                <w:rFonts w:cs="Arial"/>
                <w:b/>
                <w:bCs/>
              </w:rPr>
              <w:t>Khác</w:t>
            </w:r>
          </w:p>
        </w:tc>
        <w:tc>
          <w:tcPr>
            <w:tcW w:w="1553" w:type="dxa"/>
            <w:shd w:val="clear" w:color="auto" w:fill="F2F2F2" w:themeFill="background1" w:themeFillShade="F2"/>
          </w:tcPr>
          <w:p w14:paraId="30342DA4" w14:textId="77777777" w:rsidR="00B10B25" w:rsidRPr="008C7CC2" w:rsidRDefault="00B10B25" w:rsidP="001C72AF">
            <w:pPr>
              <w:rPr>
                <w:rFonts w:cs="Arial"/>
              </w:rPr>
            </w:pPr>
          </w:p>
        </w:tc>
        <w:tc>
          <w:tcPr>
            <w:tcW w:w="427" w:type="dxa"/>
            <w:shd w:val="clear" w:color="auto" w:fill="F2F2F2" w:themeFill="background1" w:themeFillShade="F2"/>
          </w:tcPr>
          <w:p w14:paraId="5CC7AE5D" w14:textId="77777777" w:rsidR="00B10B25" w:rsidRPr="008C7CC2" w:rsidRDefault="00B10B25" w:rsidP="001C72AF">
            <w:pPr>
              <w:rPr>
                <w:rFonts w:cs="Arial"/>
              </w:rPr>
            </w:pPr>
          </w:p>
        </w:tc>
        <w:tc>
          <w:tcPr>
            <w:tcW w:w="1553" w:type="dxa"/>
            <w:shd w:val="clear" w:color="auto" w:fill="F2F2F2" w:themeFill="background1" w:themeFillShade="F2"/>
          </w:tcPr>
          <w:p w14:paraId="7379120E" w14:textId="77777777" w:rsidR="00B10B25" w:rsidRPr="008C7CC2" w:rsidRDefault="00B10B25" w:rsidP="001C72AF">
            <w:pPr>
              <w:rPr>
                <w:rFonts w:cs="Arial"/>
              </w:rPr>
            </w:pPr>
          </w:p>
        </w:tc>
        <w:tc>
          <w:tcPr>
            <w:tcW w:w="426" w:type="dxa"/>
            <w:shd w:val="clear" w:color="auto" w:fill="F2F2F2" w:themeFill="background1" w:themeFillShade="F2"/>
          </w:tcPr>
          <w:p w14:paraId="06B68EFD" w14:textId="77777777" w:rsidR="00B10B25" w:rsidRPr="008C7CC2" w:rsidRDefault="00B10B25" w:rsidP="001C72AF">
            <w:pPr>
              <w:rPr>
                <w:rFonts w:cs="Arial"/>
              </w:rPr>
            </w:pPr>
          </w:p>
        </w:tc>
        <w:tc>
          <w:tcPr>
            <w:tcW w:w="1553" w:type="dxa"/>
            <w:shd w:val="clear" w:color="auto" w:fill="F2F2F2" w:themeFill="background1" w:themeFillShade="F2"/>
          </w:tcPr>
          <w:p w14:paraId="2498229B" w14:textId="77777777" w:rsidR="00B10B25" w:rsidRPr="008C7CC2" w:rsidRDefault="00B10B25" w:rsidP="001C72AF">
            <w:pPr>
              <w:rPr>
                <w:rFonts w:cs="Arial"/>
              </w:rPr>
            </w:pPr>
          </w:p>
        </w:tc>
        <w:tc>
          <w:tcPr>
            <w:tcW w:w="425" w:type="dxa"/>
            <w:shd w:val="clear" w:color="auto" w:fill="F2F2F2" w:themeFill="background1" w:themeFillShade="F2"/>
          </w:tcPr>
          <w:p w14:paraId="7B744B9A" w14:textId="77777777" w:rsidR="00B10B25" w:rsidRPr="008C7CC2" w:rsidRDefault="00B10B25" w:rsidP="001C72AF">
            <w:pPr>
              <w:rPr>
                <w:rFonts w:cs="Arial"/>
              </w:rPr>
            </w:pPr>
          </w:p>
        </w:tc>
      </w:tr>
      <w:tr w:rsidR="00B10B25" w:rsidRPr="008C7CC2" w14:paraId="1DC122FE" w14:textId="77777777" w:rsidTr="001C72AF">
        <w:trPr>
          <w:trHeight w:val="454"/>
        </w:trPr>
        <w:tc>
          <w:tcPr>
            <w:tcW w:w="2665" w:type="dxa"/>
          </w:tcPr>
          <w:p w14:paraId="111E6731" w14:textId="77777777" w:rsidR="00B10B25" w:rsidRPr="008C7CC2" w:rsidRDefault="00B10B25" w:rsidP="001C72AF">
            <w:pPr>
              <w:rPr>
                <w:rFonts w:cs="Arial"/>
              </w:rPr>
            </w:pPr>
          </w:p>
        </w:tc>
        <w:tc>
          <w:tcPr>
            <w:tcW w:w="1553" w:type="dxa"/>
          </w:tcPr>
          <w:p w14:paraId="566984BD" w14:textId="77777777" w:rsidR="00B10B25" w:rsidRPr="008C7CC2" w:rsidRDefault="00B10B25" w:rsidP="001C72AF">
            <w:pPr>
              <w:rPr>
                <w:rFonts w:cs="Arial"/>
              </w:rPr>
            </w:pPr>
          </w:p>
        </w:tc>
        <w:tc>
          <w:tcPr>
            <w:tcW w:w="427" w:type="dxa"/>
          </w:tcPr>
          <w:p w14:paraId="29161A82" w14:textId="77777777" w:rsidR="00B10B25" w:rsidRPr="008C7CC2" w:rsidRDefault="00B10B25" w:rsidP="001C72AF">
            <w:pPr>
              <w:rPr>
                <w:rFonts w:cs="Arial"/>
              </w:rPr>
            </w:pPr>
          </w:p>
        </w:tc>
        <w:tc>
          <w:tcPr>
            <w:tcW w:w="1553" w:type="dxa"/>
          </w:tcPr>
          <w:p w14:paraId="5003AA84" w14:textId="77777777" w:rsidR="00B10B25" w:rsidRPr="008C7CC2" w:rsidRDefault="00B10B25" w:rsidP="001C72AF">
            <w:pPr>
              <w:rPr>
                <w:rFonts w:cs="Arial"/>
              </w:rPr>
            </w:pPr>
          </w:p>
        </w:tc>
        <w:tc>
          <w:tcPr>
            <w:tcW w:w="426" w:type="dxa"/>
          </w:tcPr>
          <w:p w14:paraId="37B17A1F" w14:textId="77777777" w:rsidR="00B10B25" w:rsidRPr="008C7CC2" w:rsidRDefault="00B10B25" w:rsidP="001C72AF">
            <w:pPr>
              <w:rPr>
                <w:rFonts w:cs="Arial"/>
              </w:rPr>
            </w:pPr>
          </w:p>
        </w:tc>
        <w:tc>
          <w:tcPr>
            <w:tcW w:w="1553" w:type="dxa"/>
          </w:tcPr>
          <w:p w14:paraId="2EA6CDE1" w14:textId="77777777" w:rsidR="00B10B25" w:rsidRPr="008C7CC2" w:rsidRDefault="00B10B25" w:rsidP="001C72AF">
            <w:pPr>
              <w:rPr>
                <w:rFonts w:cs="Arial"/>
              </w:rPr>
            </w:pPr>
          </w:p>
        </w:tc>
        <w:tc>
          <w:tcPr>
            <w:tcW w:w="425" w:type="dxa"/>
          </w:tcPr>
          <w:p w14:paraId="503509AD" w14:textId="77777777" w:rsidR="00B10B25" w:rsidRPr="008C7CC2" w:rsidRDefault="00B10B25" w:rsidP="001C72AF">
            <w:pPr>
              <w:rPr>
                <w:rFonts w:cs="Arial"/>
              </w:rPr>
            </w:pPr>
          </w:p>
        </w:tc>
      </w:tr>
    </w:tbl>
    <w:p w14:paraId="5E41454E" w14:textId="77777777" w:rsidR="00D867A1" w:rsidRPr="00D867A1" w:rsidRDefault="00D867A1" w:rsidP="00D867A1"/>
    <w:p w14:paraId="03CA6450" w14:textId="50367AF3" w:rsidR="00E54B82" w:rsidRDefault="00E27C73" w:rsidP="00E54B82">
      <w:pPr>
        <w:pStyle w:val="Heading2"/>
      </w:pPr>
      <w:bookmarkStart w:id="40" w:name="_Toc208997024"/>
      <w:r w:rsidRPr="00E27C73">
        <w:t>Định dạng tệp tin bàn giao (RVT, IFC, DWG, PDF...)</w:t>
      </w:r>
      <w:bookmarkEnd w:id="40"/>
    </w:p>
    <w:p w14:paraId="2D68EDC0" w14:textId="44D25E57" w:rsidR="00D867A1" w:rsidRPr="00D867A1" w:rsidRDefault="00D867A1" w:rsidP="00942710">
      <w:pPr>
        <w:numPr>
          <w:ilvl w:val="0"/>
          <w:numId w:val="20"/>
        </w:numPr>
        <w:rPr>
          <w:i/>
          <w:iCs/>
          <w:color w:val="833C0B" w:themeColor="accent2" w:themeShade="80"/>
        </w:rPr>
      </w:pPr>
      <w:r w:rsidRPr="00D867A1">
        <w:rPr>
          <w:i/>
          <w:iCs/>
          <w:color w:val="833C0B" w:themeColor="accent2" w:themeShade="80"/>
        </w:rPr>
        <w:t>Quy định rõ các định dạng file bắt buộc khi bàn giao ở các mốc khác nhau (ví dụ: IFC, RVT, DWG, PDF, COBie cho giai đoạn vận hành).</w:t>
      </w:r>
    </w:p>
    <w:p w14:paraId="7E9DF112" w14:textId="480DD1F6" w:rsidR="0001799C" w:rsidRPr="005F0615" w:rsidRDefault="00D867A1" w:rsidP="00942710">
      <w:pPr>
        <w:numPr>
          <w:ilvl w:val="0"/>
          <w:numId w:val="20"/>
        </w:numPr>
        <w:rPr>
          <w:i/>
          <w:iCs/>
          <w:color w:val="833C0B" w:themeColor="accent2" w:themeShade="80"/>
        </w:rPr>
      </w:pPr>
      <w:r w:rsidRPr="00D867A1">
        <w:rPr>
          <w:i/>
          <w:iCs/>
          <w:color w:val="833C0B" w:themeColor="accent2" w:themeShade="80"/>
        </w:rPr>
        <w:t>(Tương ứng với mục 5.4 của BEP).</w:t>
      </w:r>
    </w:p>
    <w:p w14:paraId="5073EFB8" w14:textId="77777777" w:rsidR="00E54B82" w:rsidRDefault="00E54B82" w:rsidP="00E54B82"/>
    <w:p w14:paraId="0EB39317" w14:textId="65B57AF8" w:rsidR="00E54B82" w:rsidRDefault="00E54B82" w:rsidP="00E54B82">
      <w:pPr>
        <w:pStyle w:val="Heading1"/>
      </w:pPr>
      <w:bookmarkStart w:id="41" w:name="_Toc208997025"/>
      <w:r w:rsidRPr="00E54B82">
        <w:t>Phần 6. PHỤ LỤC</w:t>
      </w:r>
      <w:bookmarkEnd w:id="41"/>
    </w:p>
    <w:p w14:paraId="5ED8180E" w14:textId="258A230E" w:rsidR="00E54B82" w:rsidRDefault="00E54B82" w:rsidP="00E54B82">
      <w:pPr>
        <w:pStyle w:val="Heading2"/>
      </w:pPr>
      <w:bookmarkStart w:id="42" w:name="_Toc208997026"/>
      <w:r w:rsidRPr="00E54B82">
        <w:t>Bảng ma trận Mức độ Chi tiết Thông tin (LOIN Schedule)</w:t>
      </w:r>
      <w:bookmarkEnd w:id="42"/>
    </w:p>
    <w:p w14:paraId="4BA05038" w14:textId="628CC71C" w:rsidR="005F0615" w:rsidRPr="005F0615" w:rsidRDefault="005F0615" w:rsidP="00942710">
      <w:pPr>
        <w:numPr>
          <w:ilvl w:val="0"/>
          <w:numId w:val="20"/>
        </w:numPr>
        <w:rPr>
          <w:color w:val="833C0B" w:themeColor="accent2" w:themeShade="80"/>
        </w:rPr>
      </w:pPr>
      <w:r w:rsidRPr="005F0615">
        <w:rPr>
          <w:color w:val="833C0B" w:themeColor="accent2" w:themeShade="80"/>
        </w:rPr>
        <w:t>Bảng chi tiết hóa yêu cầu thông tin cho từng cấu kiện/hệ thống ở từng giai đoạn.</w:t>
      </w:r>
    </w:p>
    <w:p w14:paraId="37E85104" w14:textId="45501E68" w:rsidR="00E54B82" w:rsidRDefault="00654E7A" w:rsidP="00E54B82">
      <w:pPr>
        <w:pStyle w:val="Heading2"/>
      </w:pPr>
      <w:bookmarkStart w:id="43" w:name="_Toc208997027"/>
      <w:r w:rsidRPr="00654E7A">
        <w:t>Bảng ma trận phân công trách nhiệm (RACI Matrix)</w:t>
      </w:r>
      <w:bookmarkEnd w:id="43"/>
    </w:p>
    <w:p w14:paraId="6C97C841" w14:textId="77777777" w:rsidR="000F7EE3" w:rsidRDefault="000F7EE3" w:rsidP="00942710">
      <w:pPr>
        <w:numPr>
          <w:ilvl w:val="0"/>
          <w:numId w:val="20"/>
        </w:numPr>
        <w:rPr>
          <w:color w:val="833C0B" w:themeColor="accent2" w:themeShade="80"/>
        </w:rPr>
      </w:pPr>
      <w:r w:rsidRPr="005F0615">
        <w:rPr>
          <w:color w:val="833C0B" w:themeColor="accent2" w:themeShade="80"/>
        </w:rPr>
        <w:t xml:space="preserve">Bảng </w:t>
      </w:r>
      <w:r>
        <w:rPr>
          <w:color w:val="833C0B" w:themeColor="accent2" w:themeShade="80"/>
        </w:rPr>
        <w:t>RACI bên dưới là template tổng quát</w:t>
      </w:r>
    </w:p>
    <w:p w14:paraId="5956A5BB" w14:textId="77777777" w:rsidR="000F7EE3" w:rsidRDefault="000F7EE3" w:rsidP="00942710">
      <w:pPr>
        <w:numPr>
          <w:ilvl w:val="0"/>
          <w:numId w:val="20"/>
        </w:numPr>
        <w:rPr>
          <w:color w:val="833C0B" w:themeColor="accent2" w:themeShade="80"/>
        </w:rPr>
      </w:pPr>
      <w:r>
        <w:rPr>
          <w:color w:val="833C0B" w:themeColor="accent2" w:themeShade="80"/>
        </w:rPr>
        <w:t>Cần xác định</w:t>
      </w:r>
      <w:r w:rsidRPr="005F0615">
        <w:rPr>
          <w:color w:val="833C0B" w:themeColor="accent2" w:themeShade="80"/>
        </w:rPr>
        <w:t xml:space="preserve"> giai đoạn</w:t>
      </w:r>
      <w:r>
        <w:rPr>
          <w:color w:val="833C0B" w:themeColor="accent2" w:themeShade="80"/>
        </w:rPr>
        <w:t xml:space="preserve"> dự án cự thể ví dụ như thiết kế, thi công,..Để chi tiết hóa các mục công tác bên trong ví dụ:</w:t>
      </w:r>
    </w:p>
    <w:p w14:paraId="221B46EB" w14:textId="2BD0290A" w:rsidR="000F7EE3" w:rsidRPr="000F7EE3" w:rsidRDefault="000F7EE3" w:rsidP="00942710">
      <w:pPr>
        <w:pStyle w:val="ListParagraph"/>
        <w:numPr>
          <w:ilvl w:val="0"/>
          <w:numId w:val="21"/>
        </w:numPr>
      </w:pPr>
      <w:r w:rsidRPr="000F7EE3">
        <w:t>5.1.5a - Thiết lập quy trình kiểm tra chất lượng mô hình (Model QA/QC).</w:t>
      </w:r>
    </w:p>
    <w:p w14:paraId="0B7C61C4" w14:textId="6448F9F8" w:rsidR="000F7EE3" w:rsidRPr="000F7EE3" w:rsidRDefault="000F7EE3" w:rsidP="00942710">
      <w:pPr>
        <w:pStyle w:val="ListParagraph"/>
        <w:numPr>
          <w:ilvl w:val="0"/>
          <w:numId w:val="21"/>
        </w:numPr>
      </w:pPr>
      <w:r w:rsidRPr="000F7EE3">
        <w:t>5.1.5b - Thiết lập quy trình phát hiện và xử lý xung đột (Clash Detection).</w:t>
      </w:r>
    </w:p>
    <w:p w14:paraId="3DBF5F1D" w14:textId="008A4AC1" w:rsidR="000F7EE3" w:rsidRPr="000F7EE3" w:rsidRDefault="000F7EE3" w:rsidP="00942710">
      <w:pPr>
        <w:pStyle w:val="ListParagraph"/>
        <w:numPr>
          <w:ilvl w:val="0"/>
          <w:numId w:val="21"/>
        </w:numPr>
      </w:pPr>
      <w:r w:rsidRPr="000F7EE3">
        <w:t>5.1.5c - Thiết lập quy trình đặt tên tệp và đối tượng.</w:t>
      </w:r>
    </w:p>
    <w:p w14:paraId="1FF39FE4" w14:textId="47CBADF9" w:rsidR="000F7EE3" w:rsidRDefault="000F7EE3" w:rsidP="00942710">
      <w:pPr>
        <w:pStyle w:val="ListParagraph"/>
        <w:numPr>
          <w:ilvl w:val="0"/>
          <w:numId w:val="21"/>
        </w:numPr>
      </w:pPr>
      <w:r w:rsidRPr="000F7EE3">
        <w:t>5.1.5d - Thiết lập quy trình làm việc trên CDE..</w:t>
      </w:r>
    </w:p>
    <w:p w14:paraId="0FD75587" w14:textId="77777777" w:rsidR="000F7EE3" w:rsidRPr="000F7EE3" w:rsidRDefault="000F7EE3" w:rsidP="000F7EE3">
      <w:pPr>
        <w:rPr>
          <w:color w:val="833C0B" w:themeColor="accent2" w:themeShade="80"/>
        </w:rPr>
      </w:pPr>
    </w:p>
    <w:p w14:paraId="3ED88448" w14:textId="77777777" w:rsidR="000F7EE3" w:rsidRPr="000F7EE3" w:rsidRDefault="000F7EE3" w:rsidP="000F7EE3"/>
    <w:tbl>
      <w:tblPr>
        <w:tblStyle w:val="TableGrid"/>
        <w:tblpPr w:leftFromText="180" w:rightFromText="180" w:horzAnchor="margin" w:tblpY="790"/>
        <w:tblW w:w="0" w:type="auto"/>
        <w:tblLook w:val="04A0" w:firstRow="1" w:lastRow="0" w:firstColumn="1" w:lastColumn="0" w:noHBand="0" w:noVBand="1"/>
      </w:tblPr>
      <w:tblGrid>
        <w:gridCol w:w="663"/>
        <w:gridCol w:w="5257"/>
        <w:gridCol w:w="892"/>
        <w:gridCol w:w="883"/>
        <w:gridCol w:w="948"/>
        <w:gridCol w:w="825"/>
      </w:tblGrid>
      <w:tr w:rsidR="000F7EE3" w:rsidRPr="000855E8" w14:paraId="07148859" w14:textId="77777777" w:rsidTr="001C72AF">
        <w:tc>
          <w:tcPr>
            <w:tcW w:w="662" w:type="dxa"/>
            <w:tcBorders>
              <w:top w:val="nil"/>
              <w:left w:val="nil"/>
              <w:right w:val="nil"/>
            </w:tcBorders>
            <w:vAlign w:val="center"/>
          </w:tcPr>
          <w:p w14:paraId="3F149EFF" w14:textId="77777777" w:rsidR="000F7EE3" w:rsidRPr="000855E8" w:rsidRDefault="000F7EE3" w:rsidP="001C72AF">
            <w:pPr>
              <w:jc w:val="center"/>
              <w:rPr>
                <w:rFonts w:cs="Arial"/>
                <w:b/>
              </w:rPr>
            </w:pPr>
            <w:r w:rsidRPr="000855E8">
              <w:rPr>
                <w:rFonts w:cs="Arial"/>
                <w:b/>
              </w:rPr>
              <w:lastRenderedPageBreak/>
              <w:t>ID</w:t>
            </w:r>
          </w:p>
        </w:tc>
        <w:tc>
          <w:tcPr>
            <w:tcW w:w="5386" w:type="dxa"/>
            <w:tcBorders>
              <w:top w:val="nil"/>
              <w:left w:val="nil"/>
            </w:tcBorders>
          </w:tcPr>
          <w:p w14:paraId="152463E5" w14:textId="77777777" w:rsidR="000F7EE3" w:rsidRPr="00B67A26" w:rsidRDefault="000F7EE3" w:rsidP="001C72AF">
            <w:pPr>
              <w:rPr>
                <w:rFonts w:cs="Arial"/>
                <w:i/>
              </w:rPr>
            </w:pPr>
            <w:r w:rsidRPr="00B67A26">
              <w:rPr>
                <w:rFonts w:cs="Arial"/>
                <w:i/>
              </w:rPr>
              <w:t>Ký hiệu:</w:t>
            </w:r>
          </w:p>
          <w:p w14:paraId="30191811" w14:textId="77777777" w:rsidR="000F7EE3" w:rsidRPr="000855E8" w:rsidRDefault="000F7EE3" w:rsidP="001C72AF">
            <w:pPr>
              <w:rPr>
                <w:rFonts w:cs="Arial"/>
              </w:rPr>
            </w:pPr>
            <w:r w:rsidRPr="000855E8">
              <w:rPr>
                <w:rFonts w:cs="Arial"/>
                <w:b/>
              </w:rPr>
              <w:t>R </w:t>
            </w:r>
            <w:r w:rsidRPr="000855E8">
              <w:rPr>
                <w:rFonts w:cs="Arial"/>
              </w:rPr>
              <w:t>  Chịu trách nhiệm thực hiện hoạt động</w:t>
            </w:r>
          </w:p>
          <w:p w14:paraId="4DBD0FC7" w14:textId="77777777" w:rsidR="000F7EE3" w:rsidRPr="000855E8" w:rsidRDefault="000F7EE3" w:rsidP="001C72AF">
            <w:pPr>
              <w:rPr>
                <w:rFonts w:cs="Arial"/>
              </w:rPr>
            </w:pPr>
            <w:r w:rsidRPr="000855E8">
              <w:rPr>
                <w:rFonts w:cs="Arial"/>
                <w:b/>
              </w:rPr>
              <w:t>A</w:t>
            </w:r>
            <w:r w:rsidRPr="000855E8">
              <w:rPr>
                <w:rFonts w:cs="Arial"/>
              </w:rPr>
              <w:t xml:space="preserve">   Chịu trách nhiệm về hoạt động đã hoàn thành </w:t>
            </w:r>
            <w:r w:rsidRPr="000855E8">
              <w:rPr>
                <w:rFonts w:cs="Arial"/>
                <w:b/>
              </w:rPr>
              <w:t>C</w:t>
            </w:r>
            <w:r w:rsidRPr="000855E8">
              <w:rPr>
                <w:rFonts w:cs="Arial"/>
              </w:rPr>
              <w:t>   Được tham vấn trong quá trình hoạt động</w:t>
            </w:r>
          </w:p>
          <w:p w14:paraId="691329B2" w14:textId="77777777" w:rsidR="000F7EE3" w:rsidRPr="000855E8" w:rsidRDefault="000F7EE3" w:rsidP="001C72AF">
            <w:pPr>
              <w:rPr>
                <w:rFonts w:cs="Arial"/>
              </w:rPr>
            </w:pPr>
            <w:r w:rsidRPr="000855E8">
              <w:rPr>
                <w:rFonts w:cs="Arial"/>
                <w:b/>
              </w:rPr>
              <w:t>I</w:t>
            </w:r>
            <w:r w:rsidRPr="000855E8">
              <w:rPr>
                <w:rFonts w:cs="Arial"/>
              </w:rPr>
              <w:t>   </w:t>
            </w:r>
            <w:r>
              <w:rPr>
                <w:rFonts w:cs="Arial"/>
              </w:rPr>
              <w:t xml:space="preserve"> </w:t>
            </w:r>
            <w:r w:rsidRPr="000855E8">
              <w:rPr>
                <w:rFonts w:cs="Arial"/>
              </w:rPr>
              <w:t>Được thông báo sau khi hoạt động đã hoàn</w:t>
            </w:r>
            <w:r>
              <w:rPr>
                <w:rFonts w:cs="Arial"/>
              </w:rPr>
              <w:t xml:space="preserve"> </w:t>
            </w:r>
            <w:r w:rsidRPr="000855E8">
              <w:rPr>
                <w:rFonts w:cs="Arial"/>
              </w:rPr>
              <w:t>thành</w:t>
            </w:r>
          </w:p>
          <w:p w14:paraId="1F337ACA" w14:textId="77777777" w:rsidR="000F7EE3" w:rsidRPr="00B67A26" w:rsidRDefault="000F7EE3" w:rsidP="001C72AF">
            <w:pPr>
              <w:jc w:val="center"/>
              <w:rPr>
                <w:rFonts w:cs="Arial"/>
                <w:b/>
              </w:rPr>
            </w:pPr>
            <w:r w:rsidRPr="00B67A26">
              <w:rPr>
                <w:rFonts w:cs="Arial"/>
                <w:b/>
              </w:rPr>
              <w:t>Nhiệm vụ</w:t>
            </w:r>
          </w:p>
        </w:tc>
        <w:tc>
          <w:tcPr>
            <w:tcW w:w="900" w:type="dxa"/>
            <w:vAlign w:val="center"/>
          </w:tcPr>
          <w:p w14:paraId="14FA6B28" w14:textId="77777777" w:rsidR="000F7EE3" w:rsidRPr="000855E8" w:rsidRDefault="000F7EE3" w:rsidP="001C72AF">
            <w:pPr>
              <w:jc w:val="center"/>
              <w:rPr>
                <w:rFonts w:cs="Arial"/>
                <w:b/>
              </w:rPr>
            </w:pPr>
            <w:r w:rsidRPr="000855E8">
              <w:rPr>
                <w:rFonts w:cs="Arial"/>
                <w:b/>
              </w:rPr>
              <w:t>Bên chỉ định</w:t>
            </w:r>
          </w:p>
        </w:tc>
        <w:tc>
          <w:tcPr>
            <w:tcW w:w="892" w:type="dxa"/>
            <w:vAlign w:val="center"/>
          </w:tcPr>
          <w:p w14:paraId="65ED93DA" w14:textId="77777777" w:rsidR="000F7EE3" w:rsidRPr="000855E8" w:rsidRDefault="000F7EE3" w:rsidP="001C72AF">
            <w:pPr>
              <w:jc w:val="center"/>
              <w:rPr>
                <w:rFonts w:cs="Arial"/>
                <w:b/>
              </w:rPr>
            </w:pPr>
            <w:r w:rsidRPr="000855E8">
              <w:rPr>
                <w:rFonts w:cs="Arial"/>
                <w:b/>
              </w:rPr>
              <w:t>Bên thứ ba</w:t>
            </w:r>
          </w:p>
        </w:tc>
        <w:tc>
          <w:tcPr>
            <w:tcW w:w="908" w:type="dxa"/>
            <w:vAlign w:val="center"/>
          </w:tcPr>
          <w:p w14:paraId="664E067B" w14:textId="77777777" w:rsidR="000F7EE3" w:rsidRPr="000855E8" w:rsidRDefault="000F7EE3" w:rsidP="001C72AF">
            <w:pPr>
              <w:jc w:val="center"/>
              <w:rPr>
                <w:rFonts w:cs="Arial"/>
                <w:b/>
              </w:rPr>
            </w:pPr>
            <w:r w:rsidRPr="000855E8">
              <w:rPr>
                <w:rFonts w:cs="Arial"/>
                <w:b/>
              </w:rPr>
              <w:t>Trưởng nhóm Bên chỉ định</w:t>
            </w:r>
          </w:p>
        </w:tc>
        <w:tc>
          <w:tcPr>
            <w:tcW w:w="828" w:type="dxa"/>
            <w:vAlign w:val="center"/>
          </w:tcPr>
          <w:p w14:paraId="5A5B994A" w14:textId="77777777" w:rsidR="000F7EE3" w:rsidRPr="000855E8" w:rsidRDefault="000F7EE3" w:rsidP="001C72AF">
            <w:pPr>
              <w:jc w:val="center"/>
              <w:rPr>
                <w:rFonts w:cs="Arial"/>
                <w:b/>
              </w:rPr>
            </w:pPr>
            <w:r w:rsidRPr="000855E8">
              <w:rPr>
                <w:rFonts w:cs="Arial"/>
                <w:b/>
              </w:rPr>
              <w:t>Bên được chỉ định</w:t>
            </w:r>
          </w:p>
        </w:tc>
      </w:tr>
      <w:tr w:rsidR="000F7EE3" w:rsidRPr="000855E8" w14:paraId="6CA2E9E7" w14:textId="77777777" w:rsidTr="001C72AF">
        <w:tc>
          <w:tcPr>
            <w:tcW w:w="662" w:type="dxa"/>
          </w:tcPr>
          <w:p w14:paraId="39BF775A" w14:textId="77777777" w:rsidR="000F7EE3" w:rsidRPr="000855E8" w:rsidRDefault="000F7EE3" w:rsidP="001C72AF">
            <w:pPr>
              <w:rPr>
                <w:rFonts w:cs="Arial"/>
              </w:rPr>
            </w:pPr>
            <w:r w:rsidRPr="000855E8">
              <w:rPr>
                <w:rFonts w:cs="Arial"/>
              </w:rPr>
              <w:t>5.1.1</w:t>
            </w:r>
          </w:p>
        </w:tc>
        <w:tc>
          <w:tcPr>
            <w:tcW w:w="5386" w:type="dxa"/>
            <w:vAlign w:val="center"/>
          </w:tcPr>
          <w:p w14:paraId="01529A4E" w14:textId="77777777" w:rsidR="000F7EE3" w:rsidRPr="000855E8" w:rsidRDefault="000F7EE3" w:rsidP="001C72AF">
            <w:pPr>
              <w:rPr>
                <w:rFonts w:cs="Arial"/>
              </w:rPr>
            </w:pPr>
            <w:r w:rsidRPr="000855E8">
              <w:rPr>
                <w:rFonts w:cs="Arial"/>
              </w:rPr>
              <w:t>Chỉ định các cá nhân thực hiện chức năng quản lý thông tin</w:t>
            </w:r>
          </w:p>
        </w:tc>
        <w:tc>
          <w:tcPr>
            <w:tcW w:w="900" w:type="dxa"/>
          </w:tcPr>
          <w:p w14:paraId="58F6574F" w14:textId="77777777" w:rsidR="000F7EE3" w:rsidRPr="000855E8" w:rsidRDefault="000F7EE3" w:rsidP="001C72AF">
            <w:pPr>
              <w:rPr>
                <w:rFonts w:cs="Arial"/>
              </w:rPr>
            </w:pPr>
          </w:p>
        </w:tc>
        <w:tc>
          <w:tcPr>
            <w:tcW w:w="892" w:type="dxa"/>
          </w:tcPr>
          <w:p w14:paraId="7D805BA5" w14:textId="77777777" w:rsidR="000F7EE3" w:rsidRPr="000855E8" w:rsidRDefault="000F7EE3" w:rsidP="001C72AF">
            <w:pPr>
              <w:rPr>
                <w:rFonts w:cs="Arial"/>
              </w:rPr>
            </w:pPr>
          </w:p>
        </w:tc>
        <w:tc>
          <w:tcPr>
            <w:tcW w:w="908" w:type="dxa"/>
          </w:tcPr>
          <w:p w14:paraId="4048CE77" w14:textId="77777777" w:rsidR="000F7EE3" w:rsidRPr="000855E8" w:rsidRDefault="000F7EE3" w:rsidP="001C72AF">
            <w:pPr>
              <w:rPr>
                <w:rFonts w:cs="Arial"/>
              </w:rPr>
            </w:pPr>
          </w:p>
        </w:tc>
        <w:tc>
          <w:tcPr>
            <w:tcW w:w="828" w:type="dxa"/>
          </w:tcPr>
          <w:p w14:paraId="44257915" w14:textId="77777777" w:rsidR="000F7EE3" w:rsidRPr="000855E8" w:rsidRDefault="000F7EE3" w:rsidP="001C72AF">
            <w:pPr>
              <w:rPr>
                <w:rFonts w:cs="Arial"/>
              </w:rPr>
            </w:pPr>
          </w:p>
        </w:tc>
      </w:tr>
      <w:tr w:rsidR="000F7EE3" w:rsidRPr="000855E8" w14:paraId="718347FF" w14:textId="77777777" w:rsidTr="001C72AF">
        <w:tc>
          <w:tcPr>
            <w:tcW w:w="662" w:type="dxa"/>
          </w:tcPr>
          <w:p w14:paraId="40F42380" w14:textId="77777777" w:rsidR="000F7EE3" w:rsidRPr="000855E8" w:rsidRDefault="000F7EE3" w:rsidP="001C72AF">
            <w:pPr>
              <w:rPr>
                <w:rFonts w:cs="Arial"/>
              </w:rPr>
            </w:pPr>
            <w:r w:rsidRPr="000855E8">
              <w:rPr>
                <w:rFonts w:cs="Arial"/>
              </w:rPr>
              <w:t>5.1.2</w:t>
            </w:r>
          </w:p>
        </w:tc>
        <w:tc>
          <w:tcPr>
            <w:tcW w:w="5386" w:type="dxa"/>
            <w:vAlign w:val="center"/>
          </w:tcPr>
          <w:p w14:paraId="7102C495" w14:textId="77777777" w:rsidR="000F7EE3" w:rsidRPr="000855E8" w:rsidRDefault="000F7EE3" w:rsidP="001C72AF">
            <w:pPr>
              <w:rPr>
                <w:rFonts w:cs="Arial"/>
              </w:rPr>
            </w:pPr>
            <w:r w:rsidRPr="000855E8">
              <w:rPr>
                <w:rFonts w:cs="Arial"/>
              </w:rPr>
              <w:t>Thiết lập các yêu cầu về thông tin của dự án</w:t>
            </w:r>
          </w:p>
        </w:tc>
        <w:tc>
          <w:tcPr>
            <w:tcW w:w="900" w:type="dxa"/>
          </w:tcPr>
          <w:p w14:paraId="123C753A" w14:textId="77777777" w:rsidR="000F7EE3" w:rsidRPr="000855E8" w:rsidRDefault="000F7EE3" w:rsidP="001C72AF">
            <w:pPr>
              <w:rPr>
                <w:rFonts w:cs="Arial"/>
              </w:rPr>
            </w:pPr>
          </w:p>
        </w:tc>
        <w:tc>
          <w:tcPr>
            <w:tcW w:w="892" w:type="dxa"/>
          </w:tcPr>
          <w:p w14:paraId="3469F788" w14:textId="77777777" w:rsidR="000F7EE3" w:rsidRPr="000855E8" w:rsidRDefault="000F7EE3" w:rsidP="001C72AF">
            <w:pPr>
              <w:rPr>
                <w:rFonts w:cs="Arial"/>
              </w:rPr>
            </w:pPr>
          </w:p>
        </w:tc>
        <w:tc>
          <w:tcPr>
            <w:tcW w:w="908" w:type="dxa"/>
          </w:tcPr>
          <w:p w14:paraId="6049DE7E" w14:textId="77777777" w:rsidR="000F7EE3" w:rsidRPr="000855E8" w:rsidRDefault="000F7EE3" w:rsidP="001C72AF">
            <w:pPr>
              <w:rPr>
                <w:rFonts w:cs="Arial"/>
              </w:rPr>
            </w:pPr>
          </w:p>
        </w:tc>
        <w:tc>
          <w:tcPr>
            <w:tcW w:w="828" w:type="dxa"/>
          </w:tcPr>
          <w:p w14:paraId="0CE9698F" w14:textId="77777777" w:rsidR="000F7EE3" w:rsidRPr="000855E8" w:rsidRDefault="000F7EE3" w:rsidP="001C72AF">
            <w:pPr>
              <w:rPr>
                <w:rFonts w:cs="Arial"/>
              </w:rPr>
            </w:pPr>
          </w:p>
        </w:tc>
      </w:tr>
      <w:tr w:rsidR="000F7EE3" w:rsidRPr="000855E8" w14:paraId="48A009A3" w14:textId="77777777" w:rsidTr="001C72AF">
        <w:tc>
          <w:tcPr>
            <w:tcW w:w="662" w:type="dxa"/>
          </w:tcPr>
          <w:p w14:paraId="546DF28E" w14:textId="77777777" w:rsidR="000F7EE3" w:rsidRPr="000855E8" w:rsidRDefault="000F7EE3" w:rsidP="001C72AF">
            <w:pPr>
              <w:rPr>
                <w:rFonts w:cs="Arial"/>
              </w:rPr>
            </w:pPr>
            <w:r w:rsidRPr="000855E8">
              <w:rPr>
                <w:rFonts w:cs="Arial"/>
              </w:rPr>
              <w:t>5.1.3</w:t>
            </w:r>
          </w:p>
        </w:tc>
        <w:tc>
          <w:tcPr>
            <w:tcW w:w="5386" w:type="dxa"/>
            <w:vAlign w:val="center"/>
          </w:tcPr>
          <w:p w14:paraId="18FF013D" w14:textId="77777777" w:rsidR="000F7EE3" w:rsidRPr="000855E8" w:rsidRDefault="000F7EE3" w:rsidP="001C72AF">
            <w:pPr>
              <w:rPr>
                <w:rFonts w:cs="Arial"/>
              </w:rPr>
            </w:pPr>
            <w:r w:rsidRPr="000855E8">
              <w:rPr>
                <w:rFonts w:cs="Arial"/>
              </w:rPr>
              <w:t>Thiết lập các mốc cung cấp thông tin của dự án</w:t>
            </w:r>
          </w:p>
        </w:tc>
        <w:tc>
          <w:tcPr>
            <w:tcW w:w="900" w:type="dxa"/>
          </w:tcPr>
          <w:p w14:paraId="09DF37DD" w14:textId="77777777" w:rsidR="000F7EE3" w:rsidRPr="000855E8" w:rsidRDefault="000F7EE3" w:rsidP="001C72AF">
            <w:pPr>
              <w:rPr>
                <w:rFonts w:cs="Arial"/>
              </w:rPr>
            </w:pPr>
          </w:p>
        </w:tc>
        <w:tc>
          <w:tcPr>
            <w:tcW w:w="892" w:type="dxa"/>
          </w:tcPr>
          <w:p w14:paraId="536EBD53" w14:textId="77777777" w:rsidR="000F7EE3" w:rsidRPr="000855E8" w:rsidRDefault="000F7EE3" w:rsidP="001C72AF">
            <w:pPr>
              <w:rPr>
                <w:rFonts w:cs="Arial"/>
              </w:rPr>
            </w:pPr>
          </w:p>
        </w:tc>
        <w:tc>
          <w:tcPr>
            <w:tcW w:w="908" w:type="dxa"/>
          </w:tcPr>
          <w:p w14:paraId="5A620127" w14:textId="77777777" w:rsidR="000F7EE3" w:rsidRPr="000855E8" w:rsidRDefault="000F7EE3" w:rsidP="001C72AF">
            <w:pPr>
              <w:rPr>
                <w:rFonts w:cs="Arial"/>
              </w:rPr>
            </w:pPr>
          </w:p>
        </w:tc>
        <w:tc>
          <w:tcPr>
            <w:tcW w:w="828" w:type="dxa"/>
          </w:tcPr>
          <w:p w14:paraId="7CD31380" w14:textId="77777777" w:rsidR="000F7EE3" w:rsidRPr="000855E8" w:rsidRDefault="000F7EE3" w:rsidP="001C72AF">
            <w:pPr>
              <w:rPr>
                <w:rFonts w:cs="Arial"/>
              </w:rPr>
            </w:pPr>
          </w:p>
        </w:tc>
      </w:tr>
      <w:tr w:rsidR="000F7EE3" w:rsidRPr="000855E8" w14:paraId="251240DD" w14:textId="77777777" w:rsidTr="001C72AF">
        <w:tc>
          <w:tcPr>
            <w:tcW w:w="662" w:type="dxa"/>
          </w:tcPr>
          <w:p w14:paraId="3E9EA109" w14:textId="77777777" w:rsidR="000F7EE3" w:rsidRPr="000855E8" w:rsidRDefault="000F7EE3" w:rsidP="001C72AF">
            <w:pPr>
              <w:rPr>
                <w:rFonts w:cs="Arial"/>
              </w:rPr>
            </w:pPr>
            <w:r w:rsidRPr="000855E8">
              <w:rPr>
                <w:rFonts w:cs="Arial"/>
              </w:rPr>
              <w:t>5.1.4</w:t>
            </w:r>
          </w:p>
        </w:tc>
        <w:tc>
          <w:tcPr>
            <w:tcW w:w="5386" w:type="dxa"/>
            <w:vAlign w:val="center"/>
          </w:tcPr>
          <w:p w14:paraId="6694A28B" w14:textId="77777777" w:rsidR="000F7EE3" w:rsidRPr="000855E8" w:rsidRDefault="000F7EE3" w:rsidP="001C72AF">
            <w:pPr>
              <w:rPr>
                <w:rFonts w:cs="Arial"/>
              </w:rPr>
            </w:pPr>
            <w:r w:rsidRPr="000855E8">
              <w:rPr>
                <w:rFonts w:cs="Arial"/>
              </w:rPr>
              <w:t>Thiết lập tiêu chuẩn thông tin của dự án</w:t>
            </w:r>
          </w:p>
        </w:tc>
        <w:tc>
          <w:tcPr>
            <w:tcW w:w="900" w:type="dxa"/>
          </w:tcPr>
          <w:p w14:paraId="6F2CAB40" w14:textId="77777777" w:rsidR="000F7EE3" w:rsidRPr="000855E8" w:rsidRDefault="000F7EE3" w:rsidP="001C72AF">
            <w:pPr>
              <w:rPr>
                <w:rFonts w:cs="Arial"/>
              </w:rPr>
            </w:pPr>
          </w:p>
        </w:tc>
        <w:tc>
          <w:tcPr>
            <w:tcW w:w="892" w:type="dxa"/>
          </w:tcPr>
          <w:p w14:paraId="1FB2A0A7" w14:textId="77777777" w:rsidR="000F7EE3" w:rsidRPr="000855E8" w:rsidRDefault="000F7EE3" w:rsidP="001C72AF">
            <w:pPr>
              <w:rPr>
                <w:rFonts w:cs="Arial"/>
              </w:rPr>
            </w:pPr>
          </w:p>
        </w:tc>
        <w:tc>
          <w:tcPr>
            <w:tcW w:w="908" w:type="dxa"/>
          </w:tcPr>
          <w:p w14:paraId="22C9D773" w14:textId="77777777" w:rsidR="000F7EE3" w:rsidRPr="000855E8" w:rsidRDefault="000F7EE3" w:rsidP="001C72AF">
            <w:pPr>
              <w:rPr>
                <w:rFonts w:cs="Arial"/>
              </w:rPr>
            </w:pPr>
          </w:p>
        </w:tc>
        <w:tc>
          <w:tcPr>
            <w:tcW w:w="828" w:type="dxa"/>
          </w:tcPr>
          <w:p w14:paraId="345B13C5" w14:textId="77777777" w:rsidR="000F7EE3" w:rsidRPr="000855E8" w:rsidRDefault="000F7EE3" w:rsidP="001C72AF">
            <w:pPr>
              <w:rPr>
                <w:rFonts w:cs="Arial"/>
              </w:rPr>
            </w:pPr>
          </w:p>
        </w:tc>
      </w:tr>
      <w:tr w:rsidR="000F7EE3" w:rsidRPr="000855E8" w14:paraId="31A20FB4" w14:textId="77777777" w:rsidTr="001C72AF">
        <w:tc>
          <w:tcPr>
            <w:tcW w:w="662" w:type="dxa"/>
          </w:tcPr>
          <w:p w14:paraId="484F1F06" w14:textId="77777777" w:rsidR="000F7EE3" w:rsidRPr="000855E8" w:rsidRDefault="000F7EE3" w:rsidP="001C72AF">
            <w:pPr>
              <w:rPr>
                <w:rFonts w:cs="Arial"/>
              </w:rPr>
            </w:pPr>
            <w:r w:rsidRPr="000855E8">
              <w:rPr>
                <w:rFonts w:cs="Arial"/>
              </w:rPr>
              <w:t>5.1.5</w:t>
            </w:r>
          </w:p>
        </w:tc>
        <w:tc>
          <w:tcPr>
            <w:tcW w:w="5386" w:type="dxa"/>
            <w:vAlign w:val="center"/>
          </w:tcPr>
          <w:p w14:paraId="1E6600A0" w14:textId="77777777" w:rsidR="000F7EE3" w:rsidRPr="000855E8" w:rsidRDefault="000F7EE3" w:rsidP="001C72AF">
            <w:pPr>
              <w:rPr>
                <w:rFonts w:cs="Arial"/>
              </w:rPr>
            </w:pPr>
            <w:r w:rsidRPr="000855E8">
              <w:rPr>
                <w:rFonts w:cs="Arial"/>
              </w:rPr>
              <w:t>Thiết lập các phương pháp và quy trình sản xuất thông tin của dự án</w:t>
            </w:r>
          </w:p>
        </w:tc>
        <w:tc>
          <w:tcPr>
            <w:tcW w:w="900" w:type="dxa"/>
          </w:tcPr>
          <w:p w14:paraId="4A32ACA0" w14:textId="77777777" w:rsidR="000F7EE3" w:rsidRPr="000855E8" w:rsidRDefault="000F7EE3" w:rsidP="001C72AF">
            <w:pPr>
              <w:rPr>
                <w:rFonts w:cs="Arial"/>
              </w:rPr>
            </w:pPr>
          </w:p>
        </w:tc>
        <w:tc>
          <w:tcPr>
            <w:tcW w:w="892" w:type="dxa"/>
          </w:tcPr>
          <w:p w14:paraId="1515604D" w14:textId="77777777" w:rsidR="000F7EE3" w:rsidRPr="000855E8" w:rsidRDefault="000F7EE3" w:rsidP="001C72AF">
            <w:pPr>
              <w:rPr>
                <w:rFonts w:cs="Arial"/>
              </w:rPr>
            </w:pPr>
          </w:p>
        </w:tc>
        <w:tc>
          <w:tcPr>
            <w:tcW w:w="908" w:type="dxa"/>
          </w:tcPr>
          <w:p w14:paraId="701C2C35" w14:textId="77777777" w:rsidR="000F7EE3" w:rsidRPr="000855E8" w:rsidRDefault="000F7EE3" w:rsidP="001C72AF">
            <w:pPr>
              <w:rPr>
                <w:rFonts w:cs="Arial"/>
              </w:rPr>
            </w:pPr>
          </w:p>
        </w:tc>
        <w:tc>
          <w:tcPr>
            <w:tcW w:w="828" w:type="dxa"/>
          </w:tcPr>
          <w:p w14:paraId="03D8DCFA" w14:textId="77777777" w:rsidR="000F7EE3" w:rsidRPr="000855E8" w:rsidRDefault="000F7EE3" w:rsidP="001C72AF">
            <w:pPr>
              <w:rPr>
                <w:rFonts w:cs="Arial"/>
              </w:rPr>
            </w:pPr>
          </w:p>
        </w:tc>
      </w:tr>
      <w:tr w:rsidR="000F7EE3" w:rsidRPr="000855E8" w14:paraId="75BA0467" w14:textId="77777777" w:rsidTr="001C72AF">
        <w:tc>
          <w:tcPr>
            <w:tcW w:w="662" w:type="dxa"/>
          </w:tcPr>
          <w:p w14:paraId="31413EAA" w14:textId="77777777" w:rsidR="000F7EE3" w:rsidRPr="000855E8" w:rsidRDefault="000F7EE3" w:rsidP="001C72AF">
            <w:pPr>
              <w:rPr>
                <w:rFonts w:cs="Arial"/>
              </w:rPr>
            </w:pPr>
            <w:r w:rsidRPr="000855E8">
              <w:rPr>
                <w:rFonts w:cs="Arial"/>
              </w:rPr>
              <w:t>5.1.6</w:t>
            </w:r>
          </w:p>
        </w:tc>
        <w:tc>
          <w:tcPr>
            <w:tcW w:w="5386" w:type="dxa"/>
            <w:vAlign w:val="center"/>
          </w:tcPr>
          <w:p w14:paraId="2F0DC42B" w14:textId="77777777" w:rsidR="000F7EE3" w:rsidRPr="000855E8" w:rsidRDefault="000F7EE3" w:rsidP="001C72AF">
            <w:pPr>
              <w:tabs>
                <w:tab w:val="left" w:pos="510"/>
              </w:tabs>
              <w:rPr>
                <w:rFonts w:cs="Arial"/>
              </w:rPr>
            </w:pPr>
            <w:r w:rsidRPr="000855E8">
              <w:rPr>
                <w:rFonts w:cs="Arial"/>
              </w:rPr>
              <w:t xml:space="preserve">Thiết lập thông tin tham chiếu và các nguồn lực </w:t>
            </w:r>
            <w:r>
              <w:rPr>
                <w:rFonts w:cs="Arial"/>
              </w:rPr>
              <w:t xml:space="preserve"> l</w:t>
            </w:r>
            <w:r w:rsidRPr="000855E8">
              <w:rPr>
                <w:rFonts w:cs="Arial"/>
              </w:rPr>
              <w:t>ược chia sẻ của dự án</w:t>
            </w:r>
          </w:p>
        </w:tc>
        <w:tc>
          <w:tcPr>
            <w:tcW w:w="900" w:type="dxa"/>
          </w:tcPr>
          <w:p w14:paraId="3E2B793E" w14:textId="77777777" w:rsidR="000F7EE3" w:rsidRPr="000855E8" w:rsidRDefault="000F7EE3" w:rsidP="001C72AF">
            <w:pPr>
              <w:rPr>
                <w:rFonts w:cs="Arial"/>
              </w:rPr>
            </w:pPr>
          </w:p>
        </w:tc>
        <w:tc>
          <w:tcPr>
            <w:tcW w:w="892" w:type="dxa"/>
          </w:tcPr>
          <w:p w14:paraId="24D70E46" w14:textId="77777777" w:rsidR="000F7EE3" w:rsidRPr="000855E8" w:rsidRDefault="000F7EE3" w:rsidP="001C72AF">
            <w:pPr>
              <w:rPr>
                <w:rFonts w:cs="Arial"/>
              </w:rPr>
            </w:pPr>
          </w:p>
        </w:tc>
        <w:tc>
          <w:tcPr>
            <w:tcW w:w="908" w:type="dxa"/>
          </w:tcPr>
          <w:p w14:paraId="694B6998" w14:textId="77777777" w:rsidR="000F7EE3" w:rsidRPr="000855E8" w:rsidRDefault="000F7EE3" w:rsidP="001C72AF">
            <w:pPr>
              <w:rPr>
                <w:rFonts w:cs="Arial"/>
              </w:rPr>
            </w:pPr>
          </w:p>
        </w:tc>
        <w:tc>
          <w:tcPr>
            <w:tcW w:w="828" w:type="dxa"/>
          </w:tcPr>
          <w:p w14:paraId="0D1EE814" w14:textId="77777777" w:rsidR="000F7EE3" w:rsidRPr="000855E8" w:rsidRDefault="000F7EE3" w:rsidP="001C72AF">
            <w:pPr>
              <w:rPr>
                <w:rFonts w:cs="Arial"/>
              </w:rPr>
            </w:pPr>
          </w:p>
        </w:tc>
      </w:tr>
      <w:tr w:rsidR="000F7EE3" w:rsidRPr="000855E8" w14:paraId="58CBEE8D" w14:textId="77777777" w:rsidTr="001C72AF">
        <w:tc>
          <w:tcPr>
            <w:tcW w:w="662" w:type="dxa"/>
          </w:tcPr>
          <w:p w14:paraId="7C47EC02" w14:textId="77777777" w:rsidR="000F7EE3" w:rsidRPr="000855E8" w:rsidRDefault="000F7EE3" w:rsidP="001C72AF">
            <w:pPr>
              <w:rPr>
                <w:rFonts w:cs="Arial"/>
              </w:rPr>
            </w:pPr>
            <w:r w:rsidRPr="000855E8">
              <w:rPr>
                <w:rFonts w:cs="Arial"/>
              </w:rPr>
              <w:t>5.1.7</w:t>
            </w:r>
          </w:p>
        </w:tc>
        <w:tc>
          <w:tcPr>
            <w:tcW w:w="5386" w:type="dxa"/>
            <w:vAlign w:val="center"/>
          </w:tcPr>
          <w:p w14:paraId="6E360E06" w14:textId="77777777" w:rsidR="000F7EE3" w:rsidRPr="000855E8" w:rsidRDefault="000F7EE3" w:rsidP="001C72AF">
            <w:pPr>
              <w:rPr>
                <w:rFonts w:cs="Arial"/>
              </w:rPr>
            </w:pPr>
            <w:r w:rsidRPr="000855E8">
              <w:rPr>
                <w:rFonts w:cs="Arial"/>
              </w:rPr>
              <w:t>Thiết lập môi trường dữ liệu chung của dự án</w:t>
            </w:r>
          </w:p>
        </w:tc>
        <w:tc>
          <w:tcPr>
            <w:tcW w:w="900" w:type="dxa"/>
          </w:tcPr>
          <w:p w14:paraId="2AC4DB6A" w14:textId="77777777" w:rsidR="000F7EE3" w:rsidRPr="000855E8" w:rsidRDefault="000F7EE3" w:rsidP="001C72AF">
            <w:pPr>
              <w:rPr>
                <w:rFonts w:cs="Arial"/>
              </w:rPr>
            </w:pPr>
          </w:p>
        </w:tc>
        <w:tc>
          <w:tcPr>
            <w:tcW w:w="892" w:type="dxa"/>
          </w:tcPr>
          <w:p w14:paraId="5D224640" w14:textId="77777777" w:rsidR="000F7EE3" w:rsidRPr="000855E8" w:rsidRDefault="000F7EE3" w:rsidP="001C72AF">
            <w:pPr>
              <w:rPr>
                <w:rFonts w:cs="Arial"/>
              </w:rPr>
            </w:pPr>
          </w:p>
        </w:tc>
        <w:tc>
          <w:tcPr>
            <w:tcW w:w="908" w:type="dxa"/>
          </w:tcPr>
          <w:p w14:paraId="06EDEFCD" w14:textId="77777777" w:rsidR="000F7EE3" w:rsidRPr="000855E8" w:rsidRDefault="000F7EE3" w:rsidP="001C72AF">
            <w:pPr>
              <w:rPr>
                <w:rFonts w:cs="Arial"/>
              </w:rPr>
            </w:pPr>
          </w:p>
        </w:tc>
        <w:tc>
          <w:tcPr>
            <w:tcW w:w="828" w:type="dxa"/>
          </w:tcPr>
          <w:p w14:paraId="71154A2F" w14:textId="77777777" w:rsidR="000F7EE3" w:rsidRPr="000855E8" w:rsidRDefault="000F7EE3" w:rsidP="001C72AF">
            <w:pPr>
              <w:rPr>
                <w:rFonts w:cs="Arial"/>
              </w:rPr>
            </w:pPr>
          </w:p>
        </w:tc>
      </w:tr>
      <w:tr w:rsidR="000F7EE3" w:rsidRPr="000855E8" w14:paraId="1127451D" w14:textId="77777777" w:rsidTr="001C72AF">
        <w:tc>
          <w:tcPr>
            <w:tcW w:w="662" w:type="dxa"/>
          </w:tcPr>
          <w:p w14:paraId="228B6C45" w14:textId="77777777" w:rsidR="000F7EE3" w:rsidRPr="000855E8" w:rsidRDefault="000F7EE3" w:rsidP="001C72AF">
            <w:pPr>
              <w:rPr>
                <w:rFonts w:cs="Arial"/>
              </w:rPr>
            </w:pPr>
            <w:r w:rsidRPr="000855E8">
              <w:rPr>
                <w:rFonts w:cs="Arial"/>
              </w:rPr>
              <w:t>5.1.8</w:t>
            </w:r>
          </w:p>
        </w:tc>
        <w:tc>
          <w:tcPr>
            <w:tcW w:w="5386" w:type="dxa"/>
            <w:vAlign w:val="center"/>
          </w:tcPr>
          <w:p w14:paraId="59C54CC3" w14:textId="77777777" w:rsidR="000F7EE3" w:rsidRPr="000855E8" w:rsidRDefault="000F7EE3" w:rsidP="001C72AF">
            <w:pPr>
              <w:rPr>
                <w:rFonts w:cs="Arial"/>
              </w:rPr>
            </w:pPr>
            <w:r w:rsidRPr="000855E8">
              <w:rPr>
                <w:rFonts w:cs="Arial"/>
              </w:rPr>
              <w:t>Thiết lập giao thức thông tin của dự án</w:t>
            </w:r>
          </w:p>
        </w:tc>
        <w:tc>
          <w:tcPr>
            <w:tcW w:w="900" w:type="dxa"/>
          </w:tcPr>
          <w:p w14:paraId="011EA970" w14:textId="77777777" w:rsidR="000F7EE3" w:rsidRPr="000855E8" w:rsidRDefault="000F7EE3" w:rsidP="001C72AF">
            <w:pPr>
              <w:rPr>
                <w:rFonts w:cs="Arial"/>
              </w:rPr>
            </w:pPr>
          </w:p>
        </w:tc>
        <w:tc>
          <w:tcPr>
            <w:tcW w:w="892" w:type="dxa"/>
          </w:tcPr>
          <w:p w14:paraId="1056E3F0" w14:textId="77777777" w:rsidR="000F7EE3" w:rsidRPr="000855E8" w:rsidRDefault="000F7EE3" w:rsidP="001C72AF">
            <w:pPr>
              <w:rPr>
                <w:rFonts w:cs="Arial"/>
              </w:rPr>
            </w:pPr>
          </w:p>
        </w:tc>
        <w:tc>
          <w:tcPr>
            <w:tcW w:w="908" w:type="dxa"/>
          </w:tcPr>
          <w:p w14:paraId="70733525" w14:textId="77777777" w:rsidR="000F7EE3" w:rsidRPr="000855E8" w:rsidRDefault="000F7EE3" w:rsidP="001C72AF">
            <w:pPr>
              <w:rPr>
                <w:rFonts w:cs="Arial"/>
              </w:rPr>
            </w:pPr>
          </w:p>
        </w:tc>
        <w:tc>
          <w:tcPr>
            <w:tcW w:w="828" w:type="dxa"/>
          </w:tcPr>
          <w:p w14:paraId="0ECAB24F" w14:textId="77777777" w:rsidR="000F7EE3" w:rsidRPr="000855E8" w:rsidRDefault="000F7EE3" w:rsidP="001C72AF">
            <w:pPr>
              <w:rPr>
                <w:rFonts w:cs="Arial"/>
              </w:rPr>
            </w:pPr>
          </w:p>
        </w:tc>
      </w:tr>
      <w:tr w:rsidR="000F7EE3" w:rsidRPr="000855E8" w14:paraId="6A9800B7" w14:textId="77777777" w:rsidTr="001C72AF">
        <w:tc>
          <w:tcPr>
            <w:tcW w:w="662" w:type="dxa"/>
          </w:tcPr>
          <w:p w14:paraId="2A9316CB" w14:textId="77777777" w:rsidR="000F7EE3" w:rsidRPr="000855E8" w:rsidRDefault="000F7EE3" w:rsidP="001C72AF">
            <w:pPr>
              <w:rPr>
                <w:rFonts w:cs="Arial"/>
              </w:rPr>
            </w:pPr>
            <w:r w:rsidRPr="000855E8">
              <w:rPr>
                <w:rFonts w:cs="Arial"/>
              </w:rPr>
              <w:t>5.2.1</w:t>
            </w:r>
          </w:p>
        </w:tc>
        <w:tc>
          <w:tcPr>
            <w:tcW w:w="5386" w:type="dxa"/>
            <w:vAlign w:val="center"/>
          </w:tcPr>
          <w:p w14:paraId="67DE387E" w14:textId="77777777" w:rsidR="000F7EE3" w:rsidRPr="000855E8" w:rsidRDefault="000F7EE3" w:rsidP="001C72AF">
            <w:pPr>
              <w:rPr>
                <w:rFonts w:cs="Arial"/>
              </w:rPr>
            </w:pPr>
            <w:r w:rsidRPr="000855E8">
              <w:rPr>
                <w:rFonts w:cs="Arial"/>
              </w:rPr>
              <w:t>Thiết lập bên chỉ định trao đổi</w:t>
            </w:r>
            <w:r>
              <w:rPr>
                <w:rFonts w:cs="Arial"/>
              </w:rPr>
              <w:t xml:space="preserve"> </w:t>
            </w:r>
            <w:r w:rsidRPr="000855E8">
              <w:rPr>
                <w:rFonts w:cs="Arial"/>
              </w:rPr>
              <w:t>yêu cầu thông tin</w:t>
            </w:r>
          </w:p>
        </w:tc>
        <w:tc>
          <w:tcPr>
            <w:tcW w:w="900" w:type="dxa"/>
          </w:tcPr>
          <w:p w14:paraId="532A364E" w14:textId="77777777" w:rsidR="000F7EE3" w:rsidRPr="000855E8" w:rsidRDefault="000F7EE3" w:rsidP="001C72AF">
            <w:pPr>
              <w:rPr>
                <w:rFonts w:cs="Arial"/>
              </w:rPr>
            </w:pPr>
          </w:p>
        </w:tc>
        <w:tc>
          <w:tcPr>
            <w:tcW w:w="892" w:type="dxa"/>
          </w:tcPr>
          <w:p w14:paraId="157223D5" w14:textId="77777777" w:rsidR="000F7EE3" w:rsidRPr="000855E8" w:rsidRDefault="000F7EE3" w:rsidP="001C72AF">
            <w:pPr>
              <w:rPr>
                <w:rFonts w:cs="Arial"/>
              </w:rPr>
            </w:pPr>
          </w:p>
        </w:tc>
        <w:tc>
          <w:tcPr>
            <w:tcW w:w="908" w:type="dxa"/>
          </w:tcPr>
          <w:p w14:paraId="56D55F85" w14:textId="77777777" w:rsidR="000F7EE3" w:rsidRPr="000855E8" w:rsidRDefault="000F7EE3" w:rsidP="001C72AF">
            <w:pPr>
              <w:rPr>
                <w:rFonts w:cs="Arial"/>
              </w:rPr>
            </w:pPr>
          </w:p>
        </w:tc>
        <w:tc>
          <w:tcPr>
            <w:tcW w:w="828" w:type="dxa"/>
          </w:tcPr>
          <w:p w14:paraId="52BE538C" w14:textId="77777777" w:rsidR="000F7EE3" w:rsidRPr="000855E8" w:rsidRDefault="000F7EE3" w:rsidP="001C72AF">
            <w:pPr>
              <w:rPr>
                <w:rFonts w:cs="Arial"/>
              </w:rPr>
            </w:pPr>
          </w:p>
        </w:tc>
      </w:tr>
      <w:tr w:rsidR="000F7EE3" w:rsidRPr="000855E8" w14:paraId="428A3C74" w14:textId="77777777" w:rsidTr="001C72AF">
        <w:tc>
          <w:tcPr>
            <w:tcW w:w="662" w:type="dxa"/>
          </w:tcPr>
          <w:p w14:paraId="64606B08" w14:textId="77777777" w:rsidR="000F7EE3" w:rsidRPr="000855E8" w:rsidRDefault="000F7EE3" w:rsidP="001C72AF">
            <w:pPr>
              <w:rPr>
                <w:rFonts w:cs="Arial"/>
              </w:rPr>
            </w:pPr>
            <w:r w:rsidRPr="000855E8">
              <w:rPr>
                <w:rFonts w:cs="Arial"/>
              </w:rPr>
              <w:t>5.2.2</w:t>
            </w:r>
          </w:p>
        </w:tc>
        <w:tc>
          <w:tcPr>
            <w:tcW w:w="5386" w:type="dxa"/>
            <w:vAlign w:val="center"/>
          </w:tcPr>
          <w:p w14:paraId="61F70A17" w14:textId="77777777" w:rsidR="000F7EE3" w:rsidRPr="000855E8" w:rsidRDefault="000F7EE3" w:rsidP="001C72AF">
            <w:pPr>
              <w:rPr>
                <w:rFonts w:cs="Arial"/>
              </w:rPr>
            </w:pPr>
            <w:r w:rsidRPr="000855E8">
              <w:rPr>
                <w:rFonts w:cs="Arial"/>
              </w:rPr>
              <w:t>Tổng hợp thông tin tham khảo và</w:t>
            </w:r>
          </w:p>
          <w:p w14:paraId="5D4AFBAE" w14:textId="77777777" w:rsidR="000F7EE3" w:rsidRPr="000855E8" w:rsidRDefault="000F7EE3" w:rsidP="001C72AF">
            <w:pPr>
              <w:rPr>
                <w:rFonts w:cs="Arial"/>
              </w:rPr>
            </w:pPr>
            <w:r w:rsidRPr="000855E8">
              <w:rPr>
                <w:rFonts w:cs="Arial"/>
              </w:rPr>
              <w:t>nguồn lực được chia sẻ</w:t>
            </w:r>
          </w:p>
        </w:tc>
        <w:tc>
          <w:tcPr>
            <w:tcW w:w="900" w:type="dxa"/>
          </w:tcPr>
          <w:p w14:paraId="20A62E8F" w14:textId="77777777" w:rsidR="000F7EE3" w:rsidRPr="000855E8" w:rsidRDefault="000F7EE3" w:rsidP="001C72AF">
            <w:pPr>
              <w:rPr>
                <w:rFonts w:cs="Arial"/>
              </w:rPr>
            </w:pPr>
          </w:p>
        </w:tc>
        <w:tc>
          <w:tcPr>
            <w:tcW w:w="892" w:type="dxa"/>
          </w:tcPr>
          <w:p w14:paraId="2254F074" w14:textId="77777777" w:rsidR="000F7EE3" w:rsidRPr="000855E8" w:rsidRDefault="000F7EE3" w:rsidP="001C72AF">
            <w:pPr>
              <w:rPr>
                <w:rFonts w:cs="Arial"/>
              </w:rPr>
            </w:pPr>
          </w:p>
        </w:tc>
        <w:tc>
          <w:tcPr>
            <w:tcW w:w="908" w:type="dxa"/>
          </w:tcPr>
          <w:p w14:paraId="2F995713" w14:textId="77777777" w:rsidR="000F7EE3" w:rsidRPr="000855E8" w:rsidRDefault="000F7EE3" w:rsidP="001C72AF">
            <w:pPr>
              <w:rPr>
                <w:rFonts w:cs="Arial"/>
              </w:rPr>
            </w:pPr>
          </w:p>
        </w:tc>
        <w:tc>
          <w:tcPr>
            <w:tcW w:w="828" w:type="dxa"/>
          </w:tcPr>
          <w:p w14:paraId="28AE51F0" w14:textId="77777777" w:rsidR="000F7EE3" w:rsidRPr="000855E8" w:rsidRDefault="000F7EE3" w:rsidP="001C72AF">
            <w:pPr>
              <w:rPr>
                <w:rFonts w:cs="Arial"/>
              </w:rPr>
            </w:pPr>
          </w:p>
        </w:tc>
      </w:tr>
      <w:tr w:rsidR="000F7EE3" w:rsidRPr="000855E8" w14:paraId="31133A1B" w14:textId="77777777" w:rsidTr="001C72AF">
        <w:tc>
          <w:tcPr>
            <w:tcW w:w="662" w:type="dxa"/>
          </w:tcPr>
          <w:p w14:paraId="4C3E06EE" w14:textId="77777777" w:rsidR="000F7EE3" w:rsidRPr="000855E8" w:rsidRDefault="000F7EE3" w:rsidP="001C72AF">
            <w:pPr>
              <w:rPr>
                <w:rFonts w:cs="Arial"/>
              </w:rPr>
            </w:pPr>
            <w:r w:rsidRPr="000855E8">
              <w:rPr>
                <w:rFonts w:cs="Arial"/>
              </w:rPr>
              <w:t>5.2.3</w:t>
            </w:r>
          </w:p>
        </w:tc>
        <w:tc>
          <w:tcPr>
            <w:tcW w:w="5386" w:type="dxa"/>
            <w:vAlign w:val="center"/>
          </w:tcPr>
          <w:p w14:paraId="029CBBAC" w14:textId="77777777" w:rsidR="000F7EE3" w:rsidRPr="000855E8" w:rsidRDefault="000F7EE3" w:rsidP="001C72AF">
            <w:pPr>
              <w:rPr>
                <w:rFonts w:cs="Arial"/>
              </w:rPr>
            </w:pPr>
            <w:r w:rsidRPr="000855E8">
              <w:rPr>
                <w:rFonts w:cs="Arial"/>
              </w:rPr>
              <w:t>Thiết lập các yêu cầu phản hồi đấu thầu và tiêu chí đánh giá</w:t>
            </w:r>
          </w:p>
        </w:tc>
        <w:tc>
          <w:tcPr>
            <w:tcW w:w="900" w:type="dxa"/>
          </w:tcPr>
          <w:p w14:paraId="51D8557A" w14:textId="77777777" w:rsidR="000F7EE3" w:rsidRPr="000855E8" w:rsidRDefault="000F7EE3" w:rsidP="001C72AF">
            <w:pPr>
              <w:rPr>
                <w:rFonts w:cs="Arial"/>
              </w:rPr>
            </w:pPr>
          </w:p>
        </w:tc>
        <w:tc>
          <w:tcPr>
            <w:tcW w:w="892" w:type="dxa"/>
          </w:tcPr>
          <w:p w14:paraId="735418AA" w14:textId="77777777" w:rsidR="000F7EE3" w:rsidRPr="000855E8" w:rsidRDefault="000F7EE3" w:rsidP="001C72AF">
            <w:pPr>
              <w:rPr>
                <w:rFonts w:cs="Arial"/>
              </w:rPr>
            </w:pPr>
          </w:p>
        </w:tc>
        <w:tc>
          <w:tcPr>
            <w:tcW w:w="908" w:type="dxa"/>
          </w:tcPr>
          <w:p w14:paraId="7C431F73" w14:textId="77777777" w:rsidR="000F7EE3" w:rsidRPr="000855E8" w:rsidRDefault="000F7EE3" w:rsidP="001C72AF">
            <w:pPr>
              <w:rPr>
                <w:rFonts w:cs="Arial"/>
              </w:rPr>
            </w:pPr>
          </w:p>
        </w:tc>
        <w:tc>
          <w:tcPr>
            <w:tcW w:w="828" w:type="dxa"/>
          </w:tcPr>
          <w:p w14:paraId="361A7BFC" w14:textId="77777777" w:rsidR="000F7EE3" w:rsidRPr="000855E8" w:rsidRDefault="000F7EE3" w:rsidP="001C72AF">
            <w:pPr>
              <w:rPr>
                <w:rFonts w:cs="Arial"/>
              </w:rPr>
            </w:pPr>
          </w:p>
        </w:tc>
      </w:tr>
      <w:tr w:rsidR="000F7EE3" w:rsidRPr="000855E8" w14:paraId="56A72D4A" w14:textId="77777777" w:rsidTr="001C72AF">
        <w:tc>
          <w:tcPr>
            <w:tcW w:w="662" w:type="dxa"/>
          </w:tcPr>
          <w:p w14:paraId="49A8E331" w14:textId="77777777" w:rsidR="000F7EE3" w:rsidRPr="000855E8" w:rsidRDefault="000F7EE3" w:rsidP="001C72AF">
            <w:pPr>
              <w:rPr>
                <w:rFonts w:cs="Arial"/>
              </w:rPr>
            </w:pPr>
            <w:r w:rsidRPr="000855E8">
              <w:rPr>
                <w:rFonts w:cs="Arial"/>
              </w:rPr>
              <w:t>5.2.4</w:t>
            </w:r>
          </w:p>
        </w:tc>
        <w:tc>
          <w:tcPr>
            <w:tcW w:w="5386" w:type="dxa"/>
            <w:vAlign w:val="center"/>
          </w:tcPr>
          <w:p w14:paraId="6F20B048" w14:textId="77777777" w:rsidR="000F7EE3" w:rsidRPr="000855E8" w:rsidRDefault="000F7EE3" w:rsidP="001C72AF">
            <w:pPr>
              <w:rPr>
                <w:rFonts w:cs="Arial"/>
              </w:rPr>
            </w:pPr>
            <w:r w:rsidRPr="000855E8">
              <w:rPr>
                <w:rFonts w:cs="Arial"/>
              </w:rPr>
              <w:t>Biên soạn thông tin mời thầu</w:t>
            </w:r>
          </w:p>
        </w:tc>
        <w:tc>
          <w:tcPr>
            <w:tcW w:w="900" w:type="dxa"/>
          </w:tcPr>
          <w:p w14:paraId="5417A00F" w14:textId="77777777" w:rsidR="000F7EE3" w:rsidRPr="000855E8" w:rsidRDefault="000F7EE3" w:rsidP="001C72AF">
            <w:pPr>
              <w:rPr>
                <w:rFonts w:cs="Arial"/>
              </w:rPr>
            </w:pPr>
          </w:p>
        </w:tc>
        <w:tc>
          <w:tcPr>
            <w:tcW w:w="892" w:type="dxa"/>
          </w:tcPr>
          <w:p w14:paraId="29643A7D" w14:textId="77777777" w:rsidR="000F7EE3" w:rsidRPr="000855E8" w:rsidRDefault="000F7EE3" w:rsidP="001C72AF">
            <w:pPr>
              <w:rPr>
                <w:rFonts w:cs="Arial"/>
              </w:rPr>
            </w:pPr>
          </w:p>
        </w:tc>
        <w:tc>
          <w:tcPr>
            <w:tcW w:w="908" w:type="dxa"/>
          </w:tcPr>
          <w:p w14:paraId="05249B7D" w14:textId="77777777" w:rsidR="000F7EE3" w:rsidRPr="000855E8" w:rsidRDefault="000F7EE3" w:rsidP="001C72AF">
            <w:pPr>
              <w:rPr>
                <w:rFonts w:cs="Arial"/>
              </w:rPr>
            </w:pPr>
          </w:p>
        </w:tc>
        <w:tc>
          <w:tcPr>
            <w:tcW w:w="828" w:type="dxa"/>
          </w:tcPr>
          <w:p w14:paraId="686DC839" w14:textId="77777777" w:rsidR="000F7EE3" w:rsidRPr="000855E8" w:rsidRDefault="000F7EE3" w:rsidP="001C72AF">
            <w:pPr>
              <w:rPr>
                <w:rFonts w:cs="Arial"/>
              </w:rPr>
            </w:pPr>
          </w:p>
        </w:tc>
      </w:tr>
      <w:tr w:rsidR="000F7EE3" w:rsidRPr="000855E8" w14:paraId="5645986F" w14:textId="77777777" w:rsidTr="001C72AF">
        <w:tc>
          <w:tcPr>
            <w:tcW w:w="662" w:type="dxa"/>
          </w:tcPr>
          <w:p w14:paraId="66815004" w14:textId="77777777" w:rsidR="000F7EE3" w:rsidRPr="000855E8" w:rsidRDefault="000F7EE3" w:rsidP="001C72AF">
            <w:pPr>
              <w:rPr>
                <w:rFonts w:cs="Arial"/>
              </w:rPr>
            </w:pPr>
            <w:r w:rsidRPr="000855E8">
              <w:rPr>
                <w:rFonts w:cs="Arial"/>
              </w:rPr>
              <w:t>5.3.1</w:t>
            </w:r>
          </w:p>
        </w:tc>
        <w:tc>
          <w:tcPr>
            <w:tcW w:w="5386" w:type="dxa"/>
            <w:vAlign w:val="center"/>
          </w:tcPr>
          <w:p w14:paraId="09E78505" w14:textId="77777777" w:rsidR="000F7EE3" w:rsidRPr="000855E8" w:rsidRDefault="000F7EE3" w:rsidP="001C72AF">
            <w:pPr>
              <w:rPr>
                <w:rFonts w:cs="Arial"/>
              </w:rPr>
            </w:pPr>
            <w:r w:rsidRPr="000855E8">
              <w:rPr>
                <w:rFonts w:cs="Arial"/>
              </w:rPr>
              <w:t>Đề cử các cá nhân thực hiện chức năng quản lý thông tin</w:t>
            </w:r>
          </w:p>
        </w:tc>
        <w:tc>
          <w:tcPr>
            <w:tcW w:w="900" w:type="dxa"/>
          </w:tcPr>
          <w:p w14:paraId="11E6C2F2" w14:textId="77777777" w:rsidR="000F7EE3" w:rsidRPr="000855E8" w:rsidRDefault="000F7EE3" w:rsidP="001C72AF">
            <w:pPr>
              <w:rPr>
                <w:rFonts w:cs="Arial"/>
              </w:rPr>
            </w:pPr>
          </w:p>
        </w:tc>
        <w:tc>
          <w:tcPr>
            <w:tcW w:w="892" w:type="dxa"/>
          </w:tcPr>
          <w:p w14:paraId="5CD1853F" w14:textId="77777777" w:rsidR="000F7EE3" w:rsidRPr="000855E8" w:rsidRDefault="000F7EE3" w:rsidP="001C72AF">
            <w:pPr>
              <w:rPr>
                <w:rFonts w:cs="Arial"/>
              </w:rPr>
            </w:pPr>
          </w:p>
        </w:tc>
        <w:tc>
          <w:tcPr>
            <w:tcW w:w="908" w:type="dxa"/>
          </w:tcPr>
          <w:p w14:paraId="6CF198BA" w14:textId="77777777" w:rsidR="000F7EE3" w:rsidRPr="000855E8" w:rsidRDefault="000F7EE3" w:rsidP="001C72AF">
            <w:pPr>
              <w:rPr>
                <w:rFonts w:cs="Arial"/>
              </w:rPr>
            </w:pPr>
          </w:p>
        </w:tc>
        <w:tc>
          <w:tcPr>
            <w:tcW w:w="828" w:type="dxa"/>
          </w:tcPr>
          <w:p w14:paraId="0B7D056B" w14:textId="77777777" w:rsidR="000F7EE3" w:rsidRPr="000855E8" w:rsidRDefault="000F7EE3" w:rsidP="001C72AF">
            <w:pPr>
              <w:rPr>
                <w:rFonts w:cs="Arial"/>
              </w:rPr>
            </w:pPr>
          </w:p>
        </w:tc>
      </w:tr>
      <w:tr w:rsidR="000F7EE3" w:rsidRPr="000855E8" w14:paraId="25199F38" w14:textId="77777777" w:rsidTr="001C72AF">
        <w:tc>
          <w:tcPr>
            <w:tcW w:w="662" w:type="dxa"/>
          </w:tcPr>
          <w:p w14:paraId="46F5CDDD" w14:textId="77777777" w:rsidR="000F7EE3" w:rsidRPr="000855E8" w:rsidRDefault="000F7EE3" w:rsidP="001C72AF">
            <w:pPr>
              <w:rPr>
                <w:rFonts w:cs="Arial"/>
              </w:rPr>
            </w:pPr>
            <w:r w:rsidRPr="000855E8">
              <w:rPr>
                <w:rFonts w:cs="Arial"/>
              </w:rPr>
              <w:t>5.3.2</w:t>
            </w:r>
          </w:p>
        </w:tc>
        <w:tc>
          <w:tcPr>
            <w:tcW w:w="5386" w:type="dxa"/>
            <w:vAlign w:val="center"/>
          </w:tcPr>
          <w:p w14:paraId="5EE77492" w14:textId="77777777" w:rsidR="000F7EE3" w:rsidRPr="000855E8" w:rsidRDefault="000F7EE3" w:rsidP="001C72AF">
            <w:pPr>
              <w:rPr>
                <w:rFonts w:cs="Arial"/>
              </w:rPr>
            </w:pPr>
            <w:r w:rsidRPr="000855E8">
              <w:rPr>
                <w:rFonts w:cs="Arial"/>
              </w:rPr>
              <w:t>Thiết lập kế hoạch thực hiện BIM (trước khi bổ nhiệm) của nhóm giao hàng</w:t>
            </w:r>
          </w:p>
        </w:tc>
        <w:tc>
          <w:tcPr>
            <w:tcW w:w="900" w:type="dxa"/>
          </w:tcPr>
          <w:p w14:paraId="706FE458" w14:textId="77777777" w:rsidR="000F7EE3" w:rsidRPr="000855E8" w:rsidRDefault="000F7EE3" w:rsidP="001C72AF">
            <w:pPr>
              <w:rPr>
                <w:rFonts w:cs="Arial"/>
              </w:rPr>
            </w:pPr>
          </w:p>
        </w:tc>
        <w:tc>
          <w:tcPr>
            <w:tcW w:w="892" w:type="dxa"/>
          </w:tcPr>
          <w:p w14:paraId="0F9805F9" w14:textId="77777777" w:rsidR="000F7EE3" w:rsidRPr="000855E8" w:rsidRDefault="000F7EE3" w:rsidP="001C72AF">
            <w:pPr>
              <w:rPr>
                <w:rFonts w:cs="Arial"/>
              </w:rPr>
            </w:pPr>
          </w:p>
        </w:tc>
        <w:tc>
          <w:tcPr>
            <w:tcW w:w="908" w:type="dxa"/>
          </w:tcPr>
          <w:p w14:paraId="5629DAA0" w14:textId="77777777" w:rsidR="000F7EE3" w:rsidRPr="000855E8" w:rsidRDefault="000F7EE3" w:rsidP="001C72AF">
            <w:pPr>
              <w:rPr>
                <w:rFonts w:cs="Arial"/>
              </w:rPr>
            </w:pPr>
          </w:p>
        </w:tc>
        <w:tc>
          <w:tcPr>
            <w:tcW w:w="828" w:type="dxa"/>
          </w:tcPr>
          <w:p w14:paraId="1EB51CAB" w14:textId="77777777" w:rsidR="000F7EE3" w:rsidRPr="000855E8" w:rsidRDefault="000F7EE3" w:rsidP="001C72AF">
            <w:pPr>
              <w:rPr>
                <w:rFonts w:cs="Arial"/>
              </w:rPr>
            </w:pPr>
          </w:p>
        </w:tc>
      </w:tr>
      <w:tr w:rsidR="000F7EE3" w:rsidRPr="000855E8" w14:paraId="4CBEE981" w14:textId="77777777" w:rsidTr="001C72AF">
        <w:tc>
          <w:tcPr>
            <w:tcW w:w="662" w:type="dxa"/>
          </w:tcPr>
          <w:p w14:paraId="62FDEBAD" w14:textId="77777777" w:rsidR="000F7EE3" w:rsidRPr="000855E8" w:rsidRDefault="000F7EE3" w:rsidP="001C72AF">
            <w:pPr>
              <w:rPr>
                <w:rFonts w:cs="Arial"/>
              </w:rPr>
            </w:pPr>
            <w:r w:rsidRPr="000855E8">
              <w:rPr>
                <w:rFonts w:cs="Arial"/>
              </w:rPr>
              <w:t>5.3.3</w:t>
            </w:r>
          </w:p>
        </w:tc>
        <w:tc>
          <w:tcPr>
            <w:tcW w:w="5386" w:type="dxa"/>
            <w:vAlign w:val="center"/>
          </w:tcPr>
          <w:p w14:paraId="42473EDD" w14:textId="77777777" w:rsidR="000F7EE3" w:rsidRPr="000855E8" w:rsidRDefault="000F7EE3" w:rsidP="001C72AF">
            <w:pPr>
              <w:rPr>
                <w:rFonts w:cs="Arial"/>
              </w:rPr>
            </w:pPr>
            <w:r w:rsidRPr="000855E8">
              <w:rPr>
                <w:rFonts w:cs="Arial"/>
              </w:rPr>
              <w:t>Đánh giá năng lực và khả năng của từng nhóm nhiệm vụ</w:t>
            </w:r>
          </w:p>
        </w:tc>
        <w:tc>
          <w:tcPr>
            <w:tcW w:w="900" w:type="dxa"/>
          </w:tcPr>
          <w:p w14:paraId="42437728" w14:textId="77777777" w:rsidR="000F7EE3" w:rsidRPr="000855E8" w:rsidRDefault="000F7EE3" w:rsidP="001C72AF">
            <w:pPr>
              <w:rPr>
                <w:rFonts w:cs="Arial"/>
              </w:rPr>
            </w:pPr>
          </w:p>
        </w:tc>
        <w:tc>
          <w:tcPr>
            <w:tcW w:w="892" w:type="dxa"/>
          </w:tcPr>
          <w:p w14:paraId="313F0F53" w14:textId="77777777" w:rsidR="000F7EE3" w:rsidRPr="000855E8" w:rsidRDefault="000F7EE3" w:rsidP="001C72AF">
            <w:pPr>
              <w:rPr>
                <w:rFonts w:cs="Arial"/>
              </w:rPr>
            </w:pPr>
          </w:p>
        </w:tc>
        <w:tc>
          <w:tcPr>
            <w:tcW w:w="908" w:type="dxa"/>
          </w:tcPr>
          <w:p w14:paraId="5B3BBC2A" w14:textId="77777777" w:rsidR="000F7EE3" w:rsidRPr="000855E8" w:rsidRDefault="000F7EE3" w:rsidP="001C72AF">
            <w:pPr>
              <w:rPr>
                <w:rFonts w:cs="Arial"/>
              </w:rPr>
            </w:pPr>
          </w:p>
        </w:tc>
        <w:tc>
          <w:tcPr>
            <w:tcW w:w="828" w:type="dxa"/>
          </w:tcPr>
          <w:p w14:paraId="1DAE8F5F" w14:textId="77777777" w:rsidR="000F7EE3" w:rsidRPr="000855E8" w:rsidRDefault="000F7EE3" w:rsidP="001C72AF">
            <w:pPr>
              <w:rPr>
                <w:rFonts w:cs="Arial"/>
              </w:rPr>
            </w:pPr>
          </w:p>
        </w:tc>
      </w:tr>
      <w:tr w:rsidR="000F7EE3" w:rsidRPr="000855E8" w14:paraId="137B8358" w14:textId="77777777" w:rsidTr="001C72AF">
        <w:tc>
          <w:tcPr>
            <w:tcW w:w="662" w:type="dxa"/>
          </w:tcPr>
          <w:p w14:paraId="5310EA54" w14:textId="77777777" w:rsidR="000F7EE3" w:rsidRPr="000855E8" w:rsidRDefault="000F7EE3" w:rsidP="001C72AF">
            <w:pPr>
              <w:rPr>
                <w:rFonts w:cs="Arial"/>
              </w:rPr>
            </w:pPr>
            <w:r w:rsidRPr="000855E8">
              <w:rPr>
                <w:rFonts w:cs="Arial"/>
              </w:rPr>
              <w:t>5.3.4</w:t>
            </w:r>
          </w:p>
        </w:tc>
        <w:tc>
          <w:tcPr>
            <w:tcW w:w="5386" w:type="dxa"/>
            <w:vAlign w:val="center"/>
          </w:tcPr>
          <w:p w14:paraId="4AFA8B01" w14:textId="77777777" w:rsidR="000F7EE3" w:rsidRPr="000855E8" w:rsidRDefault="000F7EE3" w:rsidP="001C72AF">
            <w:pPr>
              <w:rPr>
                <w:rFonts w:cs="Arial"/>
              </w:rPr>
            </w:pPr>
            <w:r w:rsidRPr="000855E8">
              <w:rPr>
                <w:rFonts w:cs="Arial"/>
              </w:rPr>
              <w:t>Thiết lập năng lực và khả năng của nhóm giao hàng</w:t>
            </w:r>
          </w:p>
        </w:tc>
        <w:tc>
          <w:tcPr>
            <w:tcW w:w="900" w:type="dxa"/>
          </w:tcPr>
          <w:p w14:paraId="08B39430" w14:textId="77777777" w:rsidR="000F7EE3" w:rsidRPr="000855E8" w:rsidRDefault="000F7EE3" w:rsidP="001C72AF">
            <w:pPr>
              <w:rPr>
                <w:rFonts w:cs="Arial"/>
              </w:rPr>
            </w:pPr>
          </w:p>
        </w:tc>
        <w:tc>
          <w:tcPr>
            <w:tcW w:w="892" w:type="dxa"/>
          </w:tcPr>
          <w:p w14:paraId="6C489B59" w14:textId="77777777" w:rsidR="000F7EE3" w:rsidRPr="000855E8" w:rsidRDefault="000F7EE3" w:rsidP="001C72AF">
            <w:pPr>
              <w:rPr>
                <w:rFonts w:cs="Arial"/>
              </w:rPr>
            </w:pPr>
          </w:p>
        </w:tc>
        <w:tc>
          <w:tcPr>
            <w:tcW w:w="908" w:type="dxa"/>
          </w:tcPr>
          <w:p w14:paraId="387CA217" w14:textId="77777777" w:rsidR="000F7EE3" w:rsidRPr="000855E8" w:rsidRDefault="000F7EE3" w:rsidP="001C72AF">
            <w:pPr>
              <w:rPr>
                <w:rFonts w:cs="Arial"/>
              </w:rPr>
            </w:pPr>
          </w:p>
        </w:tc>
        <w:tc>
          <w:tcPr>
            <w:tcW w:w="828" w:type="dxa"/>
          </w:tcPr>
          <w:p w14:paraId="20631078" w14:textId="77777777" w:rsidR="000F7EE3" w:rsidRPr="000855E8" w:rsidRDefault="000F7EE3" w:rsidP="001C72AF">
            <w:pPr>
              <w:rPr>
                <w:rFonts w:cs="Arial"/>
              </w:rPr>
            </w:pPr>
          </w:p>
        </w:tc>
      </w:tr>
      <w:tr w:rsidR="000F7EE3" w:rsidRPr="000855E8" w14:paraId="343820CC" w14:textId="77777777" w:rsidTr="001C72AF">
        <w:tc>
          <w:tcPr>
            <w:tcW w:w="662" w:type="dxa"/>
          </w:tcPr>
          <w:p w14:paraId="046A7FD8" w14:textId="77777777" w:rsidR="000F7EE3" w:rsidRPr="000855E8" w:rsidRDefault="000F7EE3" w:rsidP="001C72AF">
            <w:pPr>
              <w:rPr>
                <w:rFonts w:cs="Arial"/>
              </w:rPr>
            </w:pPr>
            <w:r w:rsidRPr="000855E8">
              <w:rPr>
                <w:rFonts w:cs="Arial"/>
              </w:rPr>
              <w:t>5.3.5</w:t>
            </w:r>
          </w:p>
        </w:tc>
        <w:tc>
          <w:tcPr>
            <w:tcW w:w="5386" w:type="dxa"/>
            <w:vAlign w:val="center"/>
          </w:tcPr>
          <w:p w14:paraId="04B72FC7" w14:textId="77777777" w:rsidR="000F7EE3" w:rsidRPr="000855E8" w:rsidRDefault="000F7EE3" w:rsidP="001C72AF">
            <w:pPr>
              <w:rPr>
                <w:rFonts w:cs="Arial"/>
              </w:rPr>
            </w:pPr>
            <w:r w:rsidRPr="000855E8">
              <w:rPr>
                <w:rFonts w:cs="Arial"/>
              </w:rPr>
              <w:t>Thiết lập kế hoạch huy động của nhóm giao hàng</w:t>
            </w:r>
          </w:p>
        </w:tc>
        <w:tc>
          <w:tcPr>
            <w:tcW w:w="900" w:type="dxa"/>
          </w:tcPr>
          <w:p w14:paraId="02B0A283" w14:textId="77777777" w:rsidR="000F7EE3" w:rsidRPr="000855E8" w:rsidRDefault="000F7EE3" w:rsidP="001C72AF">
            <w:pPr>
              <w:rPr>
                <w:rFonts w:cs="Arial"/>
              </w:rPr>
            </w:pPr>
          </w:p>
        </w:tc>
        <w:tc>
          <w:tcPr>
            <w:tcW w:w="892" w:type="dxa"/>
          </w:tcPr>
          <w:p w14:paraId="4D573E6D" w14:textId="77777777" w:rsidR="000F7EE3" w:rsidRPr="000855E8" w:rsidRDefault="000F7EE3" w:rsidP="001C72AF">
            <w:pPr>
              <w:rPr>
                <w:rFonts w:cs="Arial"/>
              </w:rPr>
            </w:pPr>
          </w:p>
        </w:tc>
        <w:tc>
          <w:tcPr>
            <w:tcW w:w="908" w:type="dxa"/>
          </w:tcPr>
          <w:p w14:paraId="2702B657" w14:textId="77777777" w:rsidR="000F7EE3" w:rsidRPr="000855E8" w:rsidRDefault="000F7EE3" w:rsidP="001C72AF">
            <w:pPr>
              <w:rPr>
                <w:rFonts w:cs="Arial"/>
              </w:rPr>
            </w:pPr>
          </w:p>
        </w:tc>
        <w:tc>
          <w:tcPr>
            <w:tcW w:w="828" w:type="dxa"/>
          </w:tcPr>
          <w:p w14:paraId="2E19F0D0" w14:textId="77777777" w:rsidR="000F7EE3" w:rsidRPr="000855E8" w:rsidRDefault="000F7EE3" w:rsidP="001C72AF">
            <w:pPr>
              <w:rPr>
                <w:rFonts w:cs="Arial"/>
              </w:rPr>
            </w:pPr>
          </w:p>
        </w:tc>
      </w:tr>
      <w:tr w:rsidR="000F7EE3" w:rsidRPr="000855E8" w14:paraId="0BB09601" w14:textId="77777777" w:rsidTr="001C72AF">
        <w:tc>
          <w:tcPr>
            <w:tcW w:w="662" w:type="dxa"/>
          </w:tcPr>
          <w:p w14:paraId="684F05A7" w14:textId="77777777" w:rsidR="000F7EE3" w:rsidRPr="000855E8" w:rsidRDefault="000F7EE3" w:rsidP="001C72AF">
            <w:pPr>
              <w:rPr>
                <w:rFonts w:cs="Arial"/>
              </w:rPr>
            </w:pPr>
            <w:r w:rsidRPr="000855E8">
              <w:rPr>
                <w:rFonts w:cs="Arial"/>
              </w:rPr>
              <w:t>5.3.6</w:t>
            </w:r>
          </w:p>
        </w:tc>
        <w:tc>
          <w:tcPr>
            <w:tcW w:w="5386" w:type="dxa"/>
            <w:vAlign w:val="center"/>
          </w:tcPr>
          <w:p w14:paraId="3A98C5D0" w14:textId="77777777" w:rsidR="000F7EE3" w:rsidRPr="000855E8" w:rsidRDefault="000F7EE3" w:rsidP="001C72AF">
            <w:pPr>
              <w:rPr>
                <w:rFonts w:cs="Arial"/>
              </w:rPr>
            </w:pPr>
            <w:r w:rsidRPr="000855E8">
              <w:rPr>
                <w:rFonts w:cs="Arial"/>
              </w:rPr>
              <w:t>Thiết lập sổ đăng ký rủi ro của nhóm giao hàng</w:t>
            </w:r>
          </w:p>
        </w:tc>
        <w:tc>
          <w:tcPr>
            <w:tcW w:w="900" w:type="dxa"/>
          </w:tcPr>
          <w:p w14:paraId="11E996DB" w14:textId="77777777" w:rsidR="000F7EE3" w:rsidRPr="000855E8" w:rsidRDefault="000F7EE3" w:rsidP="001C72AF">
            <w:pPr>
              <w:rPr>
                <w:rFonts w:cs="Arial"/>
              </w:rPr>
            </w:pPr>
          </w:p>
        </w:tc>
        <w:tc>
          <w:tcPr>
            <w:tcW w:w="892" w:type="dxa"/>
          </w:tcPr>
          <w:p w14:paraId="494CFE50" w14:textId="77777777" w:rsidR="000F7EE3" w:rsidRPr="000855E8" w:rsidRDefault="000F7EE3" w:rsidP="001C72AF">
            <w:pPr>
              <w:rPr>
                <w:rFonts w:cs="Arial"/>
              </w:rPr>
            </w:pPr>
          </w:p>
        </w:tc>
        <w:tc>
          <w:tcPr>
            <w:tcW w:w="908" w:type="dxa"/>
          </w:tcPr>
          <w:p w14:paraId="29C52A17" w14:textId="77777777" w:rsidR="000F7EE3" w:rsidRPr="000855E8" w:rsidRDefault="000F7EE3" w:rsidP="001C72AF">
            <w:pPr>
              <w:rPr>
                <w:rFonts w:cs="Arial"/>
              </w:rPr>
            </w:pPr>
          </w:p>
        </w:tc>
        <w:tc>
          <w:tcPr>
            <w:tcW w:w="828" w:type="dxa"/>
          </w:tcPr>
          <w:p w14:paraId="0BEC84D5" w14:textId="77777777" w:rsidR="000F7EE3" w:rsidRPr="000855E8" w:rsidRDefault="000F7EE3" w:rsidP="001C72AF">
            <w:pPr>
              <w:rPr>
                <w:rFonts w:cs="Arial"/>
              </w:rPr>
            </w:pPr>
          </w:p>
        </w:tc>
      </w:tr>
      <w:tr w:rsidR="000F7EE3" w:rsidRPr="000855E8" w14:paraId="1DD02D25" w14:textId="77777777" w:rsidTr="001C72AF">
        <w:tc>
          <w:tcPr>
            <w:tcW w:w="662" w:type="dxa"/>
          </w:tcPr>
          <w:p w14:paraId="107767CD" w14:textId="77777777" w:rsidR="000F7EE3" w:rsidRPr="000855E8" w:rsidRDefault="000F7EE3" w:rsidP="001C72AF">
            <w:pPr>
              <w:rPr>
                <w:rFonts w:cs="Arial"/>
              </w:rPr>
            </w:pPr>
            <w:r w:rsidRPr="000855E8">
              <w:rPr>
                <w:rFonts w:cs="Arial"/>
              </w:rPr>
              <w:t>5.3.7</w:t>
            </w:r>
          </w:p>
        </w:tc>
        <w:tc>
          <w:tcPr>
            <w:tcW w:w="5386" w:type="dxa"/>
            <w:vAlign w:val="center"/>
          </w:tcPr>
          <w:p w14:paraId="4FD5E93B" w14:textId="77777777" w:rsidR="000F7EE3" w:rsidRPr="000855E8" w:rsidRDefault="000F7EE3" w:rsidP="001C72AF">
            <w:pPr>
              <w:rPr>
                <w:rFonts w:cs="Arial"/>
              </w:rPr>
            </w:pPr>
            <w:r w:rsidRPr="000855E8">
              <w:rPr>
                <w:rFonts w:cs="Arial"/>
              </w:rPr>
              <w:t>Biên soạn phản hồi đấu thầu của nhóm giao hàng</w:t>
            </w:r>
          </w:p>
        </w:tc>
        <w:tc>
          <w:tcPr>
            <w:tcW w:w="900" w:type="dxa"/>
          </w:tcPr>
          <w:p w14:paraId="5C615A64" w14:textId="77777777" w:rsidR="000F7EE3" w:rsidRPr="000855E8" w:rsidRDefault="000F7EE3" w:rsidP="001C72AF">
            <w:pPr>
              <w:rPr>
                <w:rFonts w:cs="Arial"/>
              </w:rPr>
            </w:pPr>
          </w:p>
        </w:tc>
        <w:tc>
          <w:tcPr>
            <w:tcW w:w="892" w:type="dxa"/>
          </w:tcPr>
          <w:p w14:paraId="1DD5A5FE" w14:textId="77777777" w:rsidR="000F7EE3" w:rsidRPr="000855E8" w:rsidRDefault="000F7EE3" w:rsidP="001C72AF">
            <w:pPr>
              <w:rPr>
                <w:rFonts w:cs="Arial"/>
              </w:rPr>
            </w:pPr>
          </w:p>
        </w:tc>
        <w:tc>
          <w:tcPr>
            <w:tcW w:w="908" w:type="dxa"/>
          </w:tcPr>
          <w:p w14:paraId="284DB7D3" w14:textId="77777777" w:rsidR="000F7EE3" w:rsidRPr="000855E8" w:rsidRDefault="000F7EE3" w:rsidP="001C72AF">
            <w:pPr>
              <w:rPr>
                <w:rFonts w:cs="Arial"/>
              </w:rPr>
            </w:pPr>
          </w:p>
        </w:tc>
        <w:tc>
          <w:tcPr>
            <w:tcW w:w="828" w:type="dxa"/>
          </w:tcPr>
          <w:p w14:paraId="4891D61F" w14:textId="77777777" w:rsidR="000F7EE3" w:rsidRPr="000855E8" w:rsidRDefault="000F7EE3" w:rsidP="001C72AF">
            <w:pPr>
              <w:rPr>
                <w:rFonts w:cs="Arial"/>
              </w:rPr>
            </w:pPr>
          </w:p>
        </w:tc>
      </w:tr>
      <w:tr w:rsidR="000F7EE3" w:rsidRPr="000855E8" w14:paraId="2E6229B3" w14:textId="77777777" w:rsidTr="001C72AF">
        <w:tc>
          <w:tcPr>
            <w:tcW w:w="662" w:type="dxa"/>
          </w:tcPr>
          <w:p w14:paraId="56609BAA" w14:textId="77777777" w:rsidR="000F7EE3" w:rsidRPr="000855E8" w:rsidRDefault="000F7EE3" w:rsidP="001C72AF">
            <w:pPr>
              <w:rPr>
                <w:rFonts w:cs="Arial"/>
              </w:rPr>
            </w:pPr>
            <w:r w:rsidRPr="000855E8">
              <w:rPr>
                <w:rFonts w:cs="Arial"/>
              </w:rPr>
              <w:t>5.4.1</w:t>
            </w:r>
          </w:p>
        </w:tc>
        <w:tc>
          <w:tcPr>
            <w:tcW w:w="5386" w:type="dxa"/>
            <w:vAlign w:val="center"/>
          </w:tcPr>
          <w:p w14:paraId="53409D93" w14:textId="77777777" w:rsidR="000F7EE3" w:rsidRPr="000855E8" w:rsidRDefault="000F7EE3" w:rsidP="001C72AF">
            <w:pPr>
              <w:rPr>
                <w:rFonts w:cs="Arial"/>
              </w:rPr>
            </w:pPr>
            <w:r w:rsidRPr="000855E8">
              <w:rPr>
                <w:rFonts w:cs="Arial"/>
              </w:rPr>
              <w:t>Xác nhận kế hoạch thực hiện BIM của nhóm giao hàng</w:t>
            </w:r>
          </w:p>
        </w:tc>
        <w:tc>
          <w:tcPr>
            <w:tcW w:w="900" w:type="dxa"/>
          </w:tcPr>
          <w:p w14:paraId="70EA01EB" w14:textId="77777777" w:rsidR="000F7EE3" w:rsidRPr="000855E8" w:rsidRDefault="000F7EE3" w:rsidP="001C72AF">
            <w:pPr>
              <w:rPr>
                <w:rFonts w:cs="Arial"/>
              </w:rPr>
            </w:pPr>
          </w:p>
        </w:tc>
        <w:tc>
          <w:tcPr>
            <w:tcW w:w="892" w:type="dxa"/>
          </w:tcPr>
          <w:p w14:paraId="5C587554" w14:textId="77777777" w:rsidR="000F7EE3" w:rsidRPr="000855E8" w:rsidRDefault="000F7EE3" w:rsidP="001C72AF">
            <w:pPr>
              <w:rPr>
                <w:rFonts w:cs="Arial"/>
              </w:rPr>
            </w:pPr>
          </w:p>
        </w:tc>
        <w:tc>
          <w:tcPr>
            <w:tcW w:w="908" w:type="dxa"/>
          </w:tcPr>
          <w:p w14:paraId="4899F327" w14:textId="77777777" w:rsidR="000F7EE3" w:rsidRPr="000855E8" w:rsidRDefault="000F7EE3" w:rsidP="001C72AF">
            <w:pPr>
              <w:rPr>
                <w:rFonts w:cs="Arial"/>
              </w:rPr>
            </w:pPr>
          </w:p>
        </w:tc>
        <w:tc>
          <w:tcPr>
            <w:tcW w:w="828" w:type="dxa"/>
          </w:tcPr>
          <w:p w14:paraId="5511FEA0" w14:textId="77777777" w:rsidR="000F7EE3" w:rsidRPr="000855E8" w:rsidRDefault="000F7EE3" w:rsidP="001C72AF">
            <w:pPr>
              <w:rPr>
                <w:rFonts w:cs="Arial"/>
              </w:rPr>
            </w:pPr>
          </w:p>
        </w:tc>
      </w:tr>
      <w:tr w:rsidR="000F7EE3" w:rsidRPr="000855E8" w14:paraId="0B5B6186" w14:textId="77777777" w:rsidTr="001C72AF">
        <w:tc>
          <w:tcPr>
            <w:tcW w:w="662" w:type="dxa"/>
          </w:tcPr>
          <w:p w14:paraId="06E68F3F" w14:textId="77777777" w:rsidR="000F7EE3" w:rsidRPr="000855E8" w:rsidRDefault="000F7EE3" w:rsidP="001C72AF">
            <w:pPr>
              <w:rPr>
                <w:rFonts w:cs="Arial"/>
              </w:rPr>
            </w:pPr>
            <w:r w:rsidRPr="000855E8">
              <w:rPr>
                <w:rFonts w:cs="Arial"/>
              </w:rPr>
              <w:t>5.4.2</w:t>
            </w:r>
          </w:p>
        </w:tc>
        <w:tc>
          <w:tcPr>
            <w:tcW w:w="5386" w:type="dxa"/>
            <w:vAlign w:val="center"/>
          </w:tcPr>
          <w:p w14:paraId="561227D8" w14:textId="77777777" w:rsidR="000F7EE3" w:rsidRPr="000855E8" w:rsidRDefault="000F7EE3" w:rsidP="001C72AF">
            <w:pPr>
              <w:rPr>
                <w:rFonts w:cs="Arial"/>
              </w:rPr>
            </w:pPr>
            <w:r w:rsidRPr="000855E8">
              <w:rPr>
                <w:rFonts w:cs="Arial"/>
              </w:rPr>
              <w:t>Thiết lập ma trận trách nhiệm chi tiết của nhóm giao hàng</w:t>
            </w:r>
          </w:p>
        </w:tc>
        <w:tc>
          <w:tcPr>
            <w:tcW w:w="900" w:type="dxa"/>
          </w:tcPr>
          <w:p w14:paraId="118F8002" w14:textId="77777777" w:rsidR="000F7EE3" w:rsidRPr="000855E8" w:rsidRDefault="000F7EE3" w:rsidP="001C72AF">
            <w:pPr>
              <w:rPr>
                <w:rFonts w:cs="Arial"/>
              </w:rPr>
            </w:pPr>
          </w:p>
        </w:tc>
        <w:tc>
          <w:tcPr>
            <w:tcW w:w="892" w:type="dxa"/>
          </w:tcPr>
          <w:p w14:paraId="492E8DD7" w14:textId="77777777" w:rsidR="000F7EE3" w:rsidRPr="000855E8" w:rsidRDefault="000F7EE3" w:rsidP="001C72AF">
            <w:pPr>
              <w:rPr>
                <w:rFonts w:cs="Arial"/>
              </w:rPr>
            </w:pPr>
          </w:p>
        </w:tc>
        <w:tc>
          <w:tcPr>
            <w:tcW w:w="908" w:type="dxa"/>
          </w:tcPr>
          <w:p w14:paraId="1A044507" w14:textId="77777777" w:rsidR="000F7EE3" w:rsidRPr="000855E8" w:rsidRDefault="000F7EE3" w:rsidP="001C72AF">
            <w:pPr>
              <w:rPr>
                <w:rFonts w:cs="Arial"/>
              </w:rPr>
            </w:pPr>
          </w:p>
        </w:tc>
        <w:tc>
          <w:tcPr>
            <w:tcW w:w="828" w:type="dxa"/>
          </w:tcPr>
          <w:p w14:paraId="30D8E1CE" w14:textId="77777777" w:rsidR="000F7EE3" w:rsidRPr="000855E8" w:rsidRDefault="000F7EE3" w:rsidP="001C72AF">
            <w:pPr>
              <w:rPr>
                <w:rFonts w:cs="Arial"/>
              </w:rPr>
            </w:pPr>
          </w:p>
        </w:tc>
      </w:tr>
      <w:tr w:rsidR="000F7EE3" w:rsidRPr="000855E8" w14:paraId="6EA7B07F" w14:textId="77777777" w:rsidTr="001C72AF">
        <w:tc>
          <w:tcPr>
            <w:tcW w:w="662" w:type="dxa"/>
          </w:tcPr>
          <w:p w14:paraId="4BB9024F" w14:textId="77777777" w:rsidR="000F7EE3" w:rsidRPr="000855E8" w:rsidRDefault="000F7EE3" w:rsidP="001C72AF">
            <w:pPr>
              <w:jc w:val="center"/>
              <w:rPr>
                <w:rFonts w:cs="Arial"/>
              </w:rPr>
            </w:pPr>
            <w:r w:rsidRPr="000855E8">
              <w:rPr>
                <w:rFonts w:cs="Arial"/>
              </w:rPr>
              <w:t>5.4.3</w:t>
            </w:r>
          </w:p>
          <w:p w14:paraId="139A661F" w14:textId="77777777" w:rsidR="000F7EE3" w:rsidRPr="000855E8" w:rsidRDefault="000F7EE3" w:rsidP="001C72AF">
            <w:pPr>
              <w:rPr>
                <w:rFonts w:cs="Arial"/>
              </w:rPr>
            </w:pPr>
          </w:p>
        </w:tc>
        <w:tc>
          <w:tcPr>
            <w:tcW w:w="5386" w:type="dxa"/>
            <w:vAlign w:val="center"/>
          </w:tcPr>
          <w:p w14:paraId="254C6970" w14:textId="77777777" w:rsidR="000F7EE3" w:rsidRPr="000855E8" w:rsidRDefault="000F7EE3" w:rsidP="001C72AF">
            <w:pPr>
              <w:rPr>
                <w:rFonts w:cs="Arial"/>
              </w:rPr>
            </w:pPr>
            <w:r w:rsidRPr="000855E8">
              <w:rPr>
                <w:rFonts w:cs="Arial"/>
              </w:rPr>
              <w:t>Thiết lập các yêu cầu trao đổi thông tin của bên được chỉ định chính</w:t>
            </w:r>
          </w:p>
        </w:tc>
        <w:tc>
          <w:tcPr>
            <w:tcW w:w="900" w:type="dxa"/>
          </w:tcPr>
          <w:p w14:paraId="7F75ADAC" w14:textId="77777777" w:rsidR="000F7EE3" w:rsidRPr="000855E8" w:rsidRDefault="000F7EE3" w:rsidP="001C72AF">
            <w:pPr>
              <w:rPr>
                <w:rFonts w:cs="Arial"/>
              </w:rPr>
            </w:pPr>
          </w:p>
        </w:tc>
        <w:tc>
          <w:tcPr>
            <w:tcW w:w="892" w:type="dxa"/>
          </w:tcPr>
          <w:p w14:paraId="6094A455" w14:textId="77777777" w:rsidR="000F7EE3" w:rsidRPr="000855E8" w:rsidRDefault="000F7EE3" w:rsidP="001C72AF">
            <w:pPr>
              <w:rPr>
                <w:rFonts w:cs="Arial"/>
              </w:rPr>
            </w:pPr>
          </w:p>
        </w:tc>
        <w:tc>
          <w:tcPr>
            <w:tcW w:w="908" w:type="dxa"/>
          </w:tcPr>
          <w:p w14:paraId="41712CAB" w14:textId="77777777" w:rsidR="000F7EE3" w:rsidRPr="000855E8" w:rsidRDefault="000F7EE3" w:rsidP="001C72AF">
            <w:pPr>
              <w:rPr>
                <w:rFonts w:cs="Arial"/>
              </w:rPr>
            </w:pPr>
          </w:p>
        </w:tc>
        <w:tc>
          <w:tcPr>
            <w:tcW w:w="828" w:type="dxa"/>
          </w:tcPr>
          <w:p w14:paraId="2DCB6328" w14:textId="77777777" w:rsidR="000F7EE3" w:rsidRPr="000855E8" w:rsidRDefault="000F7EE3" w:rsidP="001C72AF">
            <w:pPr>
              <w:rPr>
                <w:rFonts w:cs="Arial"/>
              </w:rPr>
            </w:pPr>
          </w:p>
        </w:tc>
      </w:tr>
      <w:tr w:rsidR="000F7EE3" w:rsidRPr="000855E8" w14:paraId="60C4BAB1" w14:textId="77777777" w:rsidTr="001C72AF">
        <w:tc>
          <w:tcPr>
            <w:tcW w:w="662" w:type="dxa"/>
          </w:tcPr>
          <w:p w14:paraId="322AF678" w14:textId="77777777" w:rsidR="000F7EE3" w:rsidRPr="000855E8" w:rsidRDefault="000F7EE3" w:rsidP="001C72AF">
            <w:pPr>
              <w:rPr>
                <w:rFonts w:cs="Arial"/>
              </w:rPr>
            </w:pPr>
            <w:r w:rsidRPr="000855E8">
              <w:rPr>
                <w:rFonts w:cs="Arial"/>
              </w:rPr>
              <w:t>5.4.4</w:t>
            </w:r>
          </w:p>
        </w:tc>
        <w:tc>
          <w:tcPr>
            <w:tcW w:w="5386" w:type="dxa"/>
            <w:vAlign w:val="center"/>
          </w:tcPr>
          <w:p w14:paraId="353E16A9" w14:textId="77777777" w:rsidR="000F7EE3" w:rsidRPr="000855E8" w:rsidRDefault="000F7EE3" w:rsidP="001C72AF">
            <w:pPr>
              <w:rPr>
                <w:rFonts w:cs="Arial"/>
              </w:rPr>
            </w:pPr>
            <w:r w:rsidRPr="000855E8">
              <w:rPr>
                <w:rFonts w:cs="Arial"/>
              </w:rPr>
              <w:t>Thiết lập kế hoạch cung cấp thông tin nhiệm vụ</w:t>
            </w:r>
          </w:p>
        </w:tc>
        <w:tc>
          <w:tcPr>
            <w:tcW w:w="900" w:type="dxa"/>
          </w:tcPr>
          <w:p w14:paraId="29F82CA9" w14:textId="77777777" w:rsidR="000F7EE3" w:rsidRPr="000855E8" w:rsidRDefault="000F7EE3" w:rsidP="001C72AF">
            <w:pPr>
              <w:rPr>
                <w:rFonts w:cs="Arial"/>
              </w:rPr>
            </w:pPr>
          </w:p>
        </w:tc>
        <w:tc>
          <w:tcPr>
            <w:tcW w:w="892" w:type="dxa"/>
          </w:tcPr>
          <w:p w14:paraId="30D60C03" w14:textId="77777777" w:rsidR="000F7EE3" w:rsidRPr="000855E8" w:rsidRDefault="000F7EE3" w:rsidP="001C72AF">
            <w:pPr>
              <w:rPr>
                <w:rFonts w:cs="Arial"/>
              </w:rPr>
            </w:pPr>
          </w:p>
        </w:tc>
        <w:tc>
          <w:tcPr>
            <w:tcW w:w="908" w:type="dxa"/>
          </w:tcPr>
          <w:p w14:paraId="1E97A6E8" w14:textId="77777777" w:rsidR="000F7EE3" w:rsidRPr="000855E8" w:rsidRDefault="000F7EE3" w:rsidP="001C72AF">
            <w:pPr>
              <w:rPr>
                <w:rFonts w:cs="Arial"/>
              </w:rPr>
            </w:pPr>
          </w:p>
        </w:tc>
        <w:tc>
          <w:tcPr>
            <w:tcW w:w="828" w:type="dxa"/>
          </w:tcPr>
          <w:p w14:paraId="3AEAE7A0" w14:textId="77777777" w:rsidR="000F7EE3" w:rsidRPr="000855E8" w:rsidRDefault="000F7EE3" w:rsidP="001C72AF">
            <w:pPr>
              <w:rPr>
                <w:rFonts w:cs="Arial"/>
              </w:rPr>
            </w:pPr>
          </w:p>
        </w:tc>
      </w:tr>
      <w:tr w:rsidR="000F7EE3" w:rsidRPr="000855E8" w14:paraId="2B171B4A" w14:textId="77777777" w:rsidTr="001C72AF">
        <w:tc>
          <w:tcPr>
            <w:tcW w:w="662" w:type="dxa"/>
          </w:tcPr>
          <w:p w14:paraId="763B02C5" w14:textId="77777777" w:rsidR="000F7EE3" w:rsidRPr="000855E8" w:rsidRDefault="000F7EE3" w:rsidP="001C72AF">
            <w:pPr>
              <w:jc w:val="center"/>
              <w:rPr>
                <w:rFonts w:cs="Arial"/>
              </w:rPr>
            </w:pPr>
            <w:r w:rsidRPr="000855E8">
              <w:rPr>
                <w:rFonts w:cs="Arial"/>
              </w:rPr>
              <w:t>5.4.5</w:t>
            </w:r>
          </w:p>
          <w:p w14:paraId="50E6440A" w14:textId="77777777" w:rsidR="000F7EE3" w:rsidRPr="000855E8" w:rsidRDefault="000F7EE3" w:rsidP="001C72AF">
            <w:pPr>
              <w:rPr>
                <w:rFonts w:cs="Arial"/>
              </w:rPr>
            </w:pPr>
          </w:p>
        </w:tc>
        <w:tc>
          <w:tcPr>
            <w:tcW w:w="5386" w:type="dxa"/>
            <w:vAlign w:val="center"/>
          </w:tcPr>
          <w:p w14:paraId="2CCD12DE" w14:textId="77777777" w:rsidR="000F7EE3" w:rsidRPr="000855E8" w:rsidRDefault="000F7EE3" w:rsidP="001C72AF">
            <w:pPr>
              <w:rPr>
                <w:rFonts w:cs="Arial"/>
              </w:rPr>
            </w:pPr>
            <w:r w:rsidRPr="000855E8">
              <w:rPr>
                <w:rFonts w:cs="Arial"/>
              </w:rPr>
              <w:t>Thiết lập kế hoạch cung cấp thông tin tổng thể</w:t>
            </w:r>
          </w:p>
        </w:tc>
        <w:tc>
          <w:tcPr>
            <w:tcW w:w="900" w:type="dxa"/>
          </w:tcPr>
          <w:p w14:paraId="5259A351" w14:textId="77777777" w:rsidR="000F7EE3" w:rsidRPr="000855E8" w:rsidRDefault="000F7EE3" w:rsidP="001C72AF">
            <w:pPr>
              <w:rPr>
                <w:rFonts w:cs="Arial"/>
              </w:rPr>
            </w:pPr>
          </w:p>
        </w:tc>
        <w:tc>
          <w:tcPr>
            <w:tcW w:w="892" w:type="dxa"/>
          </w:tcPr>
          <w:p w14:paraId="53DB3E01" w14:textId="77777777" w:rsidR="000F7EE3" w:rsidRPr="000855E8" w:rsidRDefault="000F7EE3" w:rsidP="001C72AF">
            <w:pPr>
              <w:rPr>
                <w:rFonts w:cs="Arial"/>
              </w:rPr>
            </w:pPr>
          </w:p>
        </w:tc>
        <w:tc>
          <w:tcPr>
            <w:tcW w:w="908" w:type="dxa"/>
          </w:tcPr>
          <w:p w14:paraId="1CE69591" w14:textId="77777777" w:rsidR="000F7EE3" w:rsidRPr="000855E8" w:rsidRDefault="000F7EE3" w:rsidP="001C72AF">
            <w:pPr>
              <w:rPr>
                <w:rFonts w:cs="Arial"/>
              </w:rPr>
            </w:pPr>
          </w:p>
        </w:tc>
        <w:tc>
          <w:tcPr>
            <w:tcW w:w="828" w:type="dxa"/>
          </w:tcPr>
          <w:p w14:paraId="5504900D" w14:textId="77777777" w:rsidR="000F7EE3" w:rsidRPr="000855E8" w:rsidRDefault="000F7EE3" w:rsidP="001C72AF">
            <w:pPr>
              <w:rPr>
                <w:rFonts w:cs="Arial"/>
              </w:rPr>
            </w:pPr>
          </w:p>
        </w:tc>
      </w:tr>
      <w:tr w:rsidR="000F7EE3" w:rsidRPr="000855E8" w14:paraId="45F432E8" w14:textId="77777777" w:rsidTr="001C72AF">
        <w:tc>
          <w:tcPr>
            <w:tcW w:w="662" w:type="dxa"/>
          </w:tcPr>
          <w:p w14:paraId="307EB42F" w14:textId="77777777" w:rsidR="000F7EE3" w:rsidRPr="000855E8" w:rsidRDefault="000F7EE3" w:rsidP="001C72AF">
            <w:pPr>
              <w:jc w:val="center"/>
              <w:rPr>
                <w:rFonts w:cs="Arial"/>
              </w:rPr>
            </w:pPr>
            <w:r w:rsidRPr="000855E8">
              <w:rPr>
                <w:rFonts w:cs="Arial"/>
              </w:rPr>
              <w:t>5.4.6</w:t>
            </w:r>
          </w:p>
          <w:p w14:paraId="07D341CC" w14:textId="77777777" w:rsidR="000F7EE3" w:rsidRPr="000855E8" w:rsidRDefault="000F7EE3" w:rsidP="001C72AF">
            <w:pPr>
              <w:rPr>
                <w:rFonts w:cs="Arial"/>
              </w:rPr>
            </w:pPr>
          </w:p>
        </w:tc>
        <w:tc>
          <w:tcPr>
            <w:tcW w:w="5386" w:type="dxa"/>
            <w:vAlign w:val="center"/>
          </w:tcPr>
          <w:p w14:paraId="4E8FF6F7" w14:textId="77777777" w:rsidR="000F7EE3" w:rsidRPr="000855E8" w:rsidRDefault="000F7EE3" w:rsidP="001C72AF">
            <w:pPr>
              <w:rPr>
                <w:rFonts w:cs="Arial"/>
              </w:rPr>
            </w:pPr>
            <w:r w:rsidRPr="000855E8">
              <w:rPr>
                <w:rFonts w:cs="Arial"/>
              </w:rPr>
              <w:t>Hoàn thiện hồ sơ bổ nhiệm của bên được chỉ định</w:t>
            </w:r>
          </w:p>
          <w:p w14:paraId="040242FE" w14:textId="77777777" w:rsidR="000F7EE3" w:rsidRPr="000855E8" w:rsidRDefault="000F7EE3" w:rsidP="001C72AF">
            <w:pPr>
              <w:rPr>
                <w:rFonts w:cs="Arial"/>
              </w:rPr>
            </w:pPr>
          </w:p>
        </w:tc>
        <w:tc>
          <w:tcPr>
            <w:tcW w:w="900" w:type="dxa"/>
          </w:tcPr>
          <w:p w14:paraId="65D0B4E8" w14:textId="77777777" w:rsidR="000F7EE3" w:rsidRPr="000855E8" w:rsidRDefault="000F7EE3" w:rsidP="001C72AF">
            <w:pPr>
              <w:rPr>
                <w:rFonts w:cs="Arial"/>
              </w:rPr>
            </w:pPr>
          </w:p>
        </w:tc>
        <w:tc>
          <w:tcPr>
            <w:tcW w:w="892" w:type="dxa"/>
          </w:tcPr>
          <w:p w14:paraId="12B90FAF" w14:textId="77777777" w:rsidR="000F7EE3" w:rsidRPr="000855E8" w:rsidRDefault="000F7EE3" w:rsidP="001C72AF">
            <w:pPr>
              <w:rPr>
                <w:rFonts w:cs="Arial"/>
              </w:rPr>
            </w:pPr>
          </w:p>
        </w:tc>
        <w:tc>
          <w:tcPr>
            <w:tcW w:w="908" w:type="dxa"/>
          </w:tcPr>
          <w:p w14:paraId="609B7986" w14:textId="77777777" w:rsidR="000F7EE3" w:rsidRPr="000855E8" w:rsidRDefault="000F7EE3" w:rsidP="001C72AF">
            <w:pPr>
              <w:rPr>
                <w:rFonts w:cs="Arial"/>
              </w:rPr>
            </w:pPr>
          </w:p>
        </w:tc>
        <w:tc>
          <w:tcPr>
            <w:tcW w:w="828" w:type="dxa"/>
          </w:tcPr>
          <w:p w14:paraId="4791F86C" w14:textId="77777777" w:rsidR="000F7EE3" w:rsidRPr="000855E8" w:rsidRDefault="000F7EE3" w:rsidP="001C72AF">
            <w:pPr>
              <w:rPr>
                <w:rFonts w:cs="Arial"/>
              </w:rPr>
            </w:pPr>
          </w:p>
        </w:tc>
      </w:tr>
      <w:tr w:rsidR="000F7EE3" w:rsidRPr="000855E8" w14:paraId="155EDC1B" w14:textId="77777777" w:rsidTr="001C72AF">
        <w:tc>
          <w:tcPr>
            <w:tcW w:w="662" w:type="dxa"/>
          </w:tcPr>
          <w:p w14:paraId="4451C8CB" w14:textId="77777777" w:rsidR="000F7EE3" w:rsidRPr="000855E8" w:rsidRDefault="000F7EE3" w:rsidP="001C72AF">
            <w:pPr>
              <w:jc w:val="center"/>
              <w:rPr>
                <w:rFonts w:cs="Arial"/>
              </w:rPr>
            </w:pPr>
            <w:r w:rsidRPr="000855E8">
              <w:rPr>
                <w:rFonts w:cs="Arial"/>
              </w:rPr>
              <w:t>5.4.7</w:t>
            </w:r>
          </w:p>
          <w:p w14:paraId="1090FDC6" w14:textId="77777777" w:rsidR="000F7EE3" w:rsidRPr="000855E8" w:rsidRDefault="000F7EE3" w:rsidP="001C72AF">
            <w:pPr>
              <w:rPr>
                <w:rFonts w:cs="Arial"/>
              </w:rPr>
            </w:pPr>
          </w:p>
        </w:tc>
        <w:tc>
          <w:tcPr>
            <w:tcW w:w="5386" w:type="dxa"/>
            <w:vAlign w:val="center"/>
          </w:tcPr>
          <w:p w14:paraId="2564493B" w14:textId="77777777" w:rsidR="000F7EE3" w:rsidRPr="000855E8" w:rsidRDefault="000F7EE3" w:rsidP="001C72AF">
            <w:pPr>
              <w:rPr>
                <w:rFonts w:cs="Arial"/>
              </w:rPr>
            </w:pPr>
            <w:r w:rsidRPr="000855E8">
              <w:rPr>
                <w:rFonts w:cs="Arial"/>
              </w:rPr>
              <w:t>Hoàn tất hồ sơ bổ nhiệm của bên được chỉ định</w:t>
            </w:r>
          </w:p>
          <w:p w14:paraId="135A2E09" w14:textId="77777777" w:rsidR="000F7EE3" w:rsidRPr="000855E8" w:rsidRDefault="000F7EE3" w:rsidP="001C72AF">
            <w:pPr>
              <w:rPr>
                <w:rFonts w:cs="Arial"/>
              </w:rPr>
            </w:pPr>
          </w:p>
        </w:tc>
        <w:tc>
          <w:tcPr>
            <w:tcW w:w="900" w:type="dxa"/>
          </w:tcPr>
          <w:p w14:paraId="05A4BB55" w14:textId="77777777" w:rsidR="000F7EE3" w:rsidRPr="000855E8" w:rsidRDefault="000F7EE3" w:rsidP="001C72AF">
            <w:pPr>
              <w:rPr>
                <w:rFonts w:cs="Arial"/>
              </w:rPr>
            </w:pPr>
          </w:p>
        </w:tc>
        <w:tc>
          <w:tcPr>
            <w:tcW w:w="892" w:type="dxa"/>
          </w:tcPr>
          <w:p w14:paraId="1BB357DD" w14:textId="77777777" w:rsidR="000F7EE3" w:rsidRPr="000855E8" w:rsidRDefault="000F7EE3" w:rsidP="001C72AF">
            <w:pPr>
              <w:rPr>
                <w:rFonts w:cs="Arial"/>
              </w:rPr>
            </w:pPr>
          </w:p>
        </w:tc>
        <w:tc>
          <w:tcPr>
            <w:tcW w:w="908" w:type="dxa"/>
          </w:tcPr>
          <w:p w14:paraId="4A3E84AA" w14:textId="77777777" w:rsidR="000F7EE3" w:rsidRPr="000855E8" w:rsidRDefault="000F7EE3" w:rsidP="001C72AF">
            <w:pPr>
              <w:rPr>
                <w:rFonts w:cs="Arial"/>
              </w:rPr>
            </w:pPr>
          </w:p>
        </w:tc>
        <w:tc>
          <w:tcPr>
            <w:tcW w:w="828" w:type="dxa"/>
          </w:tcPr>
          <w:p w14:paraId="5B743D41" w14:textId="77777777" w:rsidR="000F7EE3" w:rsidRPr="000855E8" w:rsidRDefault="000F7EE3" w:rsidP="001C72AF">
            <w:pPr>
              <w:rPr>
                <w:rFonts w:cs="Arial"/>
              </w:rPr>
            </w:pPr>
          </w:p>
        </w:tc>
      </w:tr>
      <w:tr w:rsidR="000F7EE3" w:rsidRPr="000855E8" w14:paraId="740B6E96" w14:textId="77777777" w:rsidTr="001C72AF">
        <w:tc>
          <w:tcPr>
            <w:tcW w:w="662" w:type="dxa"/>
          </w:tcPr>
          <w:p w14:paraId="732EA417" w14:textId="77777777" w:rsidR="000F7EE3" w:rsidRPr="000855E8" w:rsidRDefault="000F7EE3" w:rsidP="001C72AF">
            <w:pPr>
              <w:jc w:val="center"/>
              <w:rPr>
                <w:rFonts w:cs="Arial"/>
              </w:rPr>
            </w:pPr>
            <w:r w:rsidRPr="000855E8">
              <w:rPr>
                <w:rFonts w:cs="Arial"/>
              </w:rPr>
              <w:lastRenderedPageBreak/>
              <w:t>5.5.1</w:t>
            </w:r>
          </w:p>
          <w:p w14:paraId="5F59ED9B" w14:textId="77777777" w:rsidR="000F7EE3" w:rsidRPr="000855E8" w:rsidRDefault="000F7EE3" w:rsidP="001C72AF">
            <w:pPr>
              <w:rPr>
                <w:rFonts w:cs="Arial"/>
              </w:rPr>
            </w:pPr>
          </w:p>
        </w:tc>
        <w:tc>
          <w:tcPr>
            <w:tcW w:w="5386" w:type="dxa"/>
            <w:vAlign w:val="center"/>
          </w:tcPr>
          <w:p w14:paraId="17FD38D7" w14:textId="77777777" w:rsidR="000F7EE3" w:rsidRPr="000855E8" w:rsidRDefault="000F7EE3" w:rsidP="001C72AF">
            <w:pPr>
              <w:rPr>
                <w:rFonts w:cs="Arial"/>
              </w:rPr>
            </w:pPr>
            <w:r w:rsidRPr="000855E8">
              <w:rPr>
                <w:rFonts w:cs="Arial"/>
              </w:rPr>
              <w:t>Huy động nguồn lực</w:t>
            </w:r>
          </w:p>
        </w:tc>
        <w:tc>
          <w:tcPr>
            <w:tcW w:w="900" w:type="dxa"/>
          </w:tcPr>
          <w:p w14:paraId="687A484D" w14:textId="77777777" w:rsidR="000F7EE3" w:rsidRPr="000855E8" w:rsidRDefault="000F7EE3" w:rsidP="001C72AF">
            <w:pPr>
              <w:rPr>
                <w:rFonts w:cs="Arial"/>
              </w:rPr>
            </w:pPr>
          </w:p>
        </w:tc>
        <w:tc>
          <w:tcPr>
            <w:tcW w:w="892" w:type="dxa"/>
          </w:tcPr>
          <w:p w14:paraId="363494A7" w14:textId="77777777" w:rsidR="000F7EE3" w:rsidRPr="000855E8" w:rsidRDefault="000F7EE3" w:rsidP="001C72AF">
            <w:pPr>
              <w:rPr>
                <w:rFonts w:cs="Arial"/>
              </w:rPr>
            </w:pPr>
          </w:p>
        </w:tc>
        <w:tc>
          <w:tcPr>
            <w:tcW w:w="908" w:type="dxa"/>
          </w:tcPr>
          <w:p w14:paraId="1A37ACFA" w14:textId="77777777" w:rsidR="000F7EE3" w:rsidRPr="000855E8" w:rsidRDefault="000F7EE3" w:rsidP="001C72AF">
            <w:pPr>
              <w:rPr>
                <w:rFonts w:cs="Arial"/>
              </w:rPr>
            </w:pPr>
          </w:p>
        </w:tc>
        <w:tc>
          <w:tcPr>
            <w:tcW w:w="828" w:type="dxa"/>
          </w:tcPr>
          <w:p w14:paraId="64F3B248" w14:textId="77777777" w:rsidR="000F7EE3" w:rsidRPr="000855E8" w:rsidRDefault="000F7EE3" w:rsidP="001C72AF">
            <w:pPr>
              <w:rPr>
                <w:rFonts w:cs="Arial"/>
              </w:rPr>
            </w:pPr>
          </w:p>
        </w:tc>
      </w:tr>
      <w:tr w:rsidR="000F7EE3" w:rsidRPr="000855E8" w14:paraId="62C8B211" w14:textId="77777777" w:rsidTr="001C72AF">
        <w:tc>
          <w:tcPr>
            <w:tcW w:w="662" w:type="dxa"/>
          </w:tcPr>
          <w:p w14:paraId="759E690D" w14:textId="77777777" w:rsidR="000F7EE3" w:rsidRPr="000855E8" w:rsidRDefault="000F7EE3" w:rsidP="001C72AF">
            <w:pPr>
              <w:jc w:val="center"/>
              <w:rPr>
                <w:rFonts w:cs="Arial"/>
              </w:rPr>
            </w:pPr>
            <w:r w:rsidRPr="000855E8">
              <w:rPr>
                <w:rFonts w:cs="Arial"/>
              </w:rPr>
              <w:t>5.5.2</w:t>
            </w:r>
          </w:p>
          <w:p w14:paraId="5930FB9A" w14:textId="77777777" w:rsidR="000F7EE3" w:rsidRPr="000855E8" w:rsidRDefault="000F7EE3" w:rsidP="001C72AF">
            <w:pPr>
              <w:rPr>
                <w:rFonts w:cs="Arial"/>
              </w:rPr>
            </w:pPr>
          </w:p>
        </w:tc>
        <w:tc>
          <w:tcPr>
            <w:tcW w:w="5386" w:type="dxa"/>
            <w:vAlign w:val="center"/>
          </w:tcPr>
          <w:p w14:paraId="473121BB" w14:textId="77777777" w:rsidR="000F7EE3" w:rsidRPr="000855E8" w:rsidRDefault="000F7EE3" w:rsidP="001C72AF">
            <w:pPr>
              <w:rPr>
                <w:rFonts w:cs="Arial"/>
              </w:rPr>
            </w:pPr>
            <w:r w:rsidRPr="000855E8">
              <w:rPr>
                <w:rFonts w:cs="Arial"/>
              </w:rPr>
              <w:t>Huy động công nghệ thông tin</w:t>
            </w:r>
          </w:p>
          <w:p w14:paraId="42E7D428" w14:textId="77777777" w:rsidR="000F7EE3" w:rsidRPr="000855E8" w:rsidRDefault="000F7EE3" w:rsidP="001C72AF">
            <w:pPr>
              <w:rPr>
                <w:rFonts w:cs="Arial"/>
              </w:rPr>
            </w:pPr>
          </w:p>
        </w:tc>
        <w:tc>
          <w:tcPr>
            <w:tcW w:w="900" w:type="dxa"/>
          </w:tcPr>
          <w:p w14:paraId="52C2D879" w14:textId="77777777" w:rsidR="000F7EE3" w:rsidRPr="000855E8" w:rsidRDefault="000F7EE3" w:rsidP="001C72AF">
            <w:pPr>
              <w:rPr>
                <w:rFonts w:cs="Arial"/>
              </w:rPr>
            </w:pPr>
          </w:p>
        </w:tc>
        <w:tc>
          <w:tcPr>
            <w:tcW w:w="892" w:type="dxa"/>
          </w:tcPr>
          <w:p w14:paraId="17F780E9" w14:textId="77777777" w:rsidR="000F7EE3" w:rsidRPr="000855E8" w:rsidRDefault="000F7EE3" w:rsidP="001C72AF">
            <w:pPr>
              <w:rPr>
                <w:rFonts w:cs="Arial"/>
              </w:rPr>
            </w:pPr>
          </w:p>
        </w:tc>
        <w:tc>
          <w:tcPr>
            <w:tcW w:w="908" w:type="dxa"/>
          </w:tcPr>
          <w:p w14:paraId="0D193427" w14:textId="77777777" w:rsidR="000F7EE3" w:rsidRPr="000855E8" w:rsidRDefault="000F7EE3" w:rsidP="001C72AF">
            <w:pPr>
              <w:rPr>
                <w:rFonts w:cs="Arial"/>
              </w:rPr>
            </w:pPr>
          </w:p>
        </w:tc>
        <w:tc>
          <w:tcPr>
            <w:tcW w:w="828" w:type="dxa"/>
          </w:tcPr>
          <w:p w14:paraId="1AF276EA" w14:textId="77777777" w:rsidR="000F7EE3" w:rsidRPr="000855E8" w:rsidRDefault="000F7EE3" w:rsidP="001C72AF">
            <w:pPr>
              <w:rPr>
                <w:rFonts w:cs="Arial"/>
              </w:rPr>
            </w:pPr>
          </w:p>
        </w:tc>
      </w:tr>
      <w:tr w:rsidR="000F7EE3" w:rsidRPr="000855E8" w14:paraId="281A457B" w14:textId="77777777" w:rsidTr="001C72AF">
        <w:tc>
          <w:tcPr>
            <w:tcW w:w="662" w:type="dxa"/>
          </w:tcPr>
          <w:p w14:paraId="486425D2" w14:textId="77777777" w:rsidR="000F7EE3" w:rsidRPr="000855E8" w:rsidRDefault="000F7EE3" w:rsidP="001C72AF">
            <w:pPr>
              <w:jc w:val="center"/>
              <w:rPr>
                <w:rFonts w:cs="Arial"/>
              </w:rPr>
            </w:pPr>
            <w:r w:rsidRPr="000855E8">
              <w:rPr>
                <w:rFonts w:cs="Arial"/>
              </w:rPr>
              <w:t>5.5.3</w:t>
            </w:r>
          </w:p>
          <w:p w14:paraId="450BB57E" w14:textId="77777777" w:rsidR="000F7EE3" w:rsidRPr="000855E8" w:rsidRDefault="000F7EE3" w:rsidP="001C72AF">
            <w:pPr>
              <w:rPr>
                <w:rFonts w:cs="Arial"/>
              </w:rPr>
            </w:pPr>
          </w:p>
        </w:tc>
        <w:tc>
          <w:tcPr>
            <w:tcW w:w="5386" w:type="dxa"/>
            <w:vAlign w:val="center"/>
          </w:tcPr>
          <w:p w14:paraId="6D3E7232" w14:textId="77777777" w:rsidR="000F7EE3" w:rsidRPr="000855E8" w:rsidRDefault="000F7EE3" w:rsidP="001C72AF">
            <w:pPr>
              <w:rPr>
                <w:rFonts w:cs="Arial"/>
              </w:rPr>
            </w:pPr>
            <w:r w:rsidRPr="000855E8">
              <w:rPr>
                <w:rFonts w:cs="Arial"/>
              </w:rPr>
              <w:t>Kiểm tra các phương pháp và quy trình sản xuất thông tin của dự án</w:t>
            </w:r>
          </w:p>
          <w:p w14:paraId="0FAFD6B0" w14:textId="77777777" w:rsidR="000F7EE3" w:rsidRPr="000855E8" w:rsidRDefault="000F7EE3" w:rsidP="001C72AF">
            <w:pPr>
              <w:rPr>
                <w:rFonts w:cs="Arial"/>
              </w:rPr>
            </w:pPr>
          </w:p>
        </w:tc>
        <w:tc>
          <w:tcPr>
            <w:tcW w:w="900" w:type="dxa"/>
          </w:tcPr>
          <w:p w14:paraId="67CBCE6A" w14:textId="77777777" w:rsidR="000F7EE3" w:rsidRPr="000855E8" w:rsidRDefault="000F7EE3" w:rsidP="001C72AF">
            <w:pPr>
              <w:rPr>
                <w:rFonts w:cs="Arial"/>
              </w:rPr>
            </w:pPr>
          </w:p>
        </w:tc>
        <w:tc>
          <w:tcPr>
            <w:tcW w:w="892" w:type="dxa"/>
          </w:tcPr>
          <w:p w14:paraId="10BAA65B" w14:textId="77777777" w:rsidR="000F7EE3" w:rsidRPr="000855E8" w:rsidRDefault="000F7EE3" w:rsidP="001C72AF">
            <w:pPr>
              <w:rPr>
                <w:rFonts w:cs="Arial"/>
              </w:rPr>
            </w:pPr>
          </w:p>
        </w:tc>
        <w:tc>
          <w:tcPr>
            <w:tcW w:w="908" w:type="dxa"/>
          </w:tcPr>
          <w:p w14:paraId="638CAF79" w14:textId="77777777" w:rsidR="000F7EE3" w:rsidRPr="000855E8" w:rsidRDefault="000F7EE3" w:rsidP="001C72AF">
            <w:pPr>
              <w:rPr>
                <w:rFonts w:cs="Arial"/>
              </w:rPr>
            </w:pPr>
          </w:p>
        </w:tc>
        <w:tc>
          <w:tcPr>
            <w:tcW w:w="828" w:type="dxa"/>
          </w:tcPr>
          <w:p w14:paraId="27349A90" w14:textId="77777777" w:rsidR="000F7EE3" w:rsidRPr="000855E8" w:rsidRDefault="000F7EE3" w:rsidP="001C72AF">
            <w:pPr>
              <w:rPr>
                <w:rFonts w:cs="Arial"/>
              </w:rPr>
            </w:pPr>
          </w:p>
        </w:tc>
      </w:tr>
      <w:tr w:rsidR="000F7EE3" w:rsidRPr="000855E8" w14:paraId="3ACC12E8" w14:textId="77777777" w:rsidTr="001C72AF">
        <w:tc>
          <w:tcPr>
            <w:tcW w:w="662" w:type="dxa"/>
          </w:tcPr>
          <w:p w14:paraId="12E837E2" w14:textId="77777777" w:rsidR="000F7EE3" w:rsidRPr="000855E8" w:rsidRDefault="000F7EE3" w:rsidP="001C72AF">
            <w:pPr>
              <w:jc w:val="center"/>
              <w:rPr>
                <w:rFonts w:cs="Arial"/>
              </w:rPr>
            </w:pPr>
            <w:r w:rsidRPr="000855E8">
              <w:rPr>
                <w:rFonts w:cs="Arial"/>
              </w:rPr>
              <w:t>5.6.1</w:t>
            </w:r>
          </w:p>
          <w:p w14:paraId="71B4956B" w14:textId="77777777" w:rsidR="000F7EE3" w:rsidRPr="000855E8" w:rsidRDefault="000F7EE3" w:rsidP="001C72AF">
            <w:pPr>
              <w:rPr>
                <w:rFonts w:cs="Arial"/>
              </w:rPr>
            </w:pPr>
          </w:p>
        </w:tc>
        <w:tc>
          <w:tcPr>
            <w:tcW w:w="5386" w:type="dxa"/>
            <w:vAlign w:val="center"/>
          </w:tcPr>
          <w:p w14:paraId="37D50C2E" w14:textId="77777777" w:rsidR="000F7EE3" w:rsidRPr="000855E8" w:rsidRDefault="000F7EE3" w:rsidP="001C72AF">
            <w:pPr>
              <w:rPr>
                <w:rFonts w:cs="Arial"/>
              </w:rPr>
            </w:pPr>
            <w:r w:rsidRPr="000855E8">
              <w:rPr>
                <w:rFonts w:cs="Arial"/>
              </w:rPr>
              <w:t>Kiểm tra tính khả dụng của thông tin tham khảo và các nguồn tài nguyên được chia sẻ</w:t>
            </w:r>
          </w:p>
          <w:p w14:paraId="0341002E" w14:textId="77777777" w:rsidR="000F7EE3" w:rsidRPr="000855E8" w:rsidRDefault="000F7EE3" w:rsidP="001C72AF">
            <w:pPr>
              <w:rPr>
                <w:rFonts w:cs="Arial"/>
              </w:rPr>
            </w:pPr>
          </w:p>
        </w:tc>
        <w:tc>
          <w:tcPr>
            <w:tcW w:w="900" w:type="dxa"/>
          </w:tcPr>
          <w:p w14:paraId="6FB0926A" w14:textId="77777777" w:rsidR="000F7EE3" w:rsidRPr="000855E8" w:rsidRDefault="000F7EE3" w:rsidP="001C72AF">
            <w:pPr>
              <w:rPr>
                <w:rFonts w:cs="Arial"/>
              </w:rPr>
            </w:pPr>
          </w:p>
        </w:tc>
        <w:tc>
          <w:tcPr>
            <w:tcW w:w="892" w:type="dxa"/>
          </w:tcPr>
          <w:p w14:paraId="63EDE511" w14:textId="77777777" w:rsidR="000F7EE3" w:rsidRPr="000855E8" w:rsidRDefault="000F7EE3" w:rsidP="001C72AF">
            <w:pPr>
              <w:rPr>
                <w:rFonts w:cs="Arial"/>
              </w:rPr>
            </w:pPr>
          </w:p>
        </w:tc>
        <w:tc>
          <w:tcPr>
            <w:tcW w:w="908" w:type="dxa"/>
          </w:tcPr>
          <w:p w14:paraId="3879B7FC" w14:textId="77777777" w:rsidR="000F7EE3" w:rsidRPr="000855E8" w:rsidRDefault="000F7EE3" w:rsidP="001C72AF">
            <w:pPr>
              <w:rPr>
                <w:rFonts w:cs="Arial"/>
              </w:rPr>
            </w:pPr>
          </w:p>
        </w:tc>
        <w:tc>
          <w:tcPr>
            <w:tcW w:w="828" w:type="dxa"/>
          </w:tcPr>
          <w:p w14:paraId="30940D39" w14:textId="77777777" w:rsidR="000F7EE3" w:rsidRPr="000855E8" w:rsidRDefault="000F7EE3" w:rsidP="001C72AF">
            <w:pPr>
              <w:rPr>
                <w:rFonts w:cs="Arial"/>
              </w:rPr>
            </w:pPr>
          </w:p>
        </w:tc>
      </w:tr>
      <w:tr w:rsidR="000F7EE3" w:rsidRPr="000855E8" w14:paraId="4B6C7687" w14:textId="77777777" w:rsidTr="001C72AF">
        <w:tc>
          <w:tcPr>
            <w:tcW w:w="662" w:type="dxa"/>
          </w:tcPr>
          <w:p w14:paraId="41FE27E5" w14:textId="77777777" w:rsidR="000F7EE3" w:rsidRPr="000855E8" w:rsidRDefault="000F7EE3" w:rsidP="001C72AF">
            <w:pPr>
              <w:jc w:val="center"/>
              <w:rPr>
                <w:rFonts w:cs="Arial"/>
              </w:rPr>
            </w:pPr>
            <w:r w:rsidRPr="000855E8">
              <w:rPr>
                <w:rFonts w:cs="Arial"/>
              </w:rPr>
              <w:t>5.6.2</w:t>
            </w:r>
          </w:p>
          <w:p w14:paraId="4E4D5F52" w14:textId="77777777" w:rsidR="000F7EE3" w:rsidRPr="000855E8" w:rsidRDefault="000F7EE3" w:rsidP="001C72AF">
            <w:pPr>
              <w:rPr>
                <w:rFonts w:cs="Arial"/>
              </w:rPr>
            </w:pPr>
          </w:p>
        </w:tc>
        <w:tc>
          <w:tcPr>
            <w:tcW w:w="5386" w:type="dxa"/>
            <w:vAlign w:val="center"/>
          </w:tcPr>
          <w:p w14:paraId="094EB28C" w14:textId="77777777" w:rsidR="000F7EE3" w:rsidRPr="000855E8" w:rsidRDefault="000F7EE3" w:rsidP="001C72AF">
            <w:pPr>
              <w:rPr>
                <w:rFonts w:cs="Arial"/>
              </w:rPr>
            </w:pPr>
            <w:r w:rsidRPr="000855E8">
              <w:rPr>
                <w:rFonts w:cs="Arial"/>
              </w:rPr>
              <w:t>Huy động công nghệ thông tin</w:t>
            </w:r>
          </w:p>
          <w:p w14:paraId="2B244B99" w14:textId="77777777" w:rsidR="000F7EE3" w:rsidRPr="000855E8" w:rsidRDefault="000F7EE3" w:rsidP="001C72AF">
            <w:pPr>
              <w:rPr>
                <w:rFonts w:cs="Arial"/>
              </w:rPr>
            </w:pPr>
          </w:p>
        </w:tc>
        <w:tc>
          <w:tcPr>
            <w:tcW w:w="900" w:type="dxa"/>
          </w:tcPr>
          <w:p w14:paraId="2A7502E7" w14:textId="77777777" w:rsidR="000F7EE3" w:rsidRPr="000855E8" w:rsidRDefault="000F7EE3" w:rsidP="001C72AF">
            <w:pPr>
              <w:rPr>
                <w:rFonts w:cs="Arial"/>
              </w:rPr>
            </w:pPr>
          </w:p>
        </w:tc>
        <w:tc>
          <w:tcPr>
            <w:tcW w:w="892" w:type="dxa"/>
          </w:tcPr>
          <w:p w14:paraId="65FD14FC" w14:textId="77777777" w:rsidR="000F7EE3" w:rsidRPr="000855E8" w:rsidRDefault="000F7EE3" w:rsidP="001C72AF">
            <w:pPr>
              <w:rPr>
                <w:rFonts w:cs="Arial"/>
              </w:rPr>
            </w:pPr>
          </w:p>
        </w:tc>
        <w:tc>
          <w:tcPr>
            <w:tcW w:w="908" w:type="dxa"/>
          </w:tcPr>
          <w:p w14:paraId="391AE2CF" w14:textId="77777777" w:rsidR="000F7EE3" w:rsidRPr="000855E8" w:rsidRDefault="000F7EE3" w:rsidP="001C72AF">
            <w:pPr>
              <w:rPr>
                <w:rFonts w:cs="Arial"/>
              </w:rPr>
            </w:pPr>
          </w:p>
        </w:tc>
        <w:tc>
          <w:tcPr>
            <w:tcW w:w="828" w:type="dxa"/>
          </w:tcPr>
          <w:p w14:paraId="577C022E" w14:textId="77777777" w:rsidR="000F7EE3" w:rsidRPr="000855E8" w:rsidRDefault="000F7EE3" w:rsidP="001C72AF">
            <w:pPr>
              <w:rPr>
                <w:rFonts w:cs="Arial"/>
              </w:rPr>
            </w:pPr>
          </w:p>
        </w:tc>
      </w:tr>
      <w:tr w:rsidR="000F7EE3" w:rsidRPr="000855E8" w14:paraId="4D38104D" w14:textId="77777777" w:rsidTr="001C72AF">
        <w:tc>
          <w:tcPr>
            <w:tcW w:w="662" w:type="dxa"/>
          </w:tcPr>
          <w:p w14:paraId="1B0BEE64" w14:textId="77777777" w:rsidR="000F7EE3" w:rsidRPr="000855E8" w:rsidRDefault="000F7EE3" w:rsidP="001C72AF">
            <w:pPr>
              <w:jc w:val="center"/>
              <w:rPr>
                <w:rFonts w:cs="Arial"/>
              </w:rPr>
            </w:pPr>
            <w:r w:rsidRPr="000855E8">
              <w:rPr>
                <w:rFonts w:cs="Arial"/>
              </w:rPr>
              <w:t>5.5.3</w:t>
            </w:r>
          </w:p>
          <w:p w14:paraId="33C52189" w14:textId="77777777" w:rsidR="000F7EE3" w:rsidRPr="000855E8" w:rsidRDefault="000F7EE3" w:rsidP="001C72AF">
            <w:pPr>
              <w:rPr>
                <w:rFonts w:cs="Arial"/>
              </w:rPr>
            </w:pPr>
          </w:p>
        </w:tc>
        <w:tc>
          <w:tcPr>
            <w:tcW w:w="5386" w:type="dxa"/>
            <w:vAlign w:val="center"/>
          </w:tcPr>
          <w:p w14:paraId="2CA448E1" w14:textId="77777777" w:rsidR="000F7EE3" w:rsidRPr="000855E8" w:rsidRDefault="000F7EE3" w:rsidP="001C72AF">
            <w:pPr>
              <w:rPr>
                <w:rFonts w:cs="Arial"/>
              </w:rPr>
            </w:pPr>
            <w:r w:rsidRPr="000855E8">
              <w:rPr>
                <w:rFonts w:cs="Arial"/>
              </w:rPr>
              <w:t>Kiểm tra các phương pháp và quy trình sản xuất thông tin của dự án</w:t>
            </w:r>
          </w:p>
        </w:tc>
        <w:tc>
          <w:tcPr>
            <w:tcW w:w="900" w:type="dxa"/>
          </w:tcPr>
          <w:p w14:paraId="358CBDD9" w14:textId="77777777" w:rsidR="000F7EE3" w:rsidRPr="000855E8" w:rsidRDefault="000F7EE3" w:rsidP="001C72AF">
            <w:pPr>
              <w:rPr>
                <w:rFonts w:cs="Arial"/>
              </w:rPr>
            </w:pPr>
          </w:p>
        </w:tc>
        <w:tc>
          <w:tcPr>
            <w:tcW w:w="892" w:type="dxa"/>
          </w:tcPr>
          <w:p w14:paraId="735C0D10" w14:textId="77777777" w:rsidR="000F7EE3" w:rsidRPr="000855E8" w:rsidRDefault="000F7EE3" w:rsidP="001C72AF">
            <w:pPr>
              <w:rPr>
                <w:rFonts w:cs="Arial"/>
              </w:rPr>
            </w:pPr>
          </w:p>
        </w:tc>
        <w:tc>
          <w:tcPr>
            <w:tcW w:w="908" w:type="dxa"/>
          </w:tcPr>
          <w:p w14:paraId="2D6E19D9" w14:textId="77777777" w:rsidR="000F7EE3" w:rsidRPr="000855E8" w:rsidRDefault="000F7EE3" w:rsidP="001C72AF">
            <w:pPr>
              <w:rPr>
                <w:rFonts w:cs="Arial"/>
              </w:rPr>
            </w:pPr>
          </w:p>
        </w:tc>
        <w:tc>
          <w:tcPr>
            <w:tcW w:w="828" w:type="dxa"/>
          </w:tcPr>
          <w:p w14:paraId="73E25732" w14:textId="77777777" w:rsidR="000F7EE3" w:rsidRPr="000855E8" w:rsidRDefault="000F7EE3" w:rsidP="001C72AF">
            <w:pPr>
              <w:rPr>
                <w:rFonts w:cs="Arial"/>
              </w:rPr>
            </w:pPr>
          </w:p>
        </w:tc>
      </w:tr>
      <w:tr w:rsidR="000F7EE3" w:rsidRPr="000855E8" w14:paraId="711C2DF4" w14:textId="77777777" w:rsidTr="001C72AF">
        <w:tc>
          <w:tcPr>
            <w:tcW w:w="662" w:type="dxa"/>
          </w:tcPr>
          <w:p w14:paraId="7AD62C9E" w14:textId="77777777" w:rsidR="000F7EE3" w:rsidRPr="000855E8" w:rsidRDefault="000F7EE3" w:rsidP="001C72AF">
            <w:pPr>
              <w:jc w:val="center"/>
              <w:rPr>
                <w:rFonts w:cs="Arial"/>
              </w:rPr>
            </w:pPr>
            <w:r w:rsidRPr="000855E8">
              <w:rPr>
                <w:rFonts w:cs="Arial"/>
              </w:rPr>
              <w:t>5.6.1</w:t>
            </w:r>
          </w:p>
          <w:p w14:paraId="057A90A7" w14:textId="77777777" w:rsidR="000F7EE3" w:rsidRPr="000855E8" w:rsidRDefault="000F7EE3" w:rsidP="001C72AF">
            <w:pPr>
              <w:rPr>
                <w:rFonts w:cs="Arial"/>
              </w:rPr>
            </w:pPr>
          </w:p>
        </w:tc>
        <w:tc>
          <w:tcPr>
            <w:tcW w:w="5386" w:type="dxa"/>
            <w:vAlign w:val="center"/>
          </w:tcPr>
          <w:p w14:paraId="4A0C15D5" w14:textId="77777777" w:rsidR="000F7EE3" w:rsidRPr="000855E8" w:rsidRDefault="000F7EE3" w:rsidP="001C72AF">
            <w:pPr>
              <w:rPr>
                <w:rFonts w:cs="Arial"/>
              </w:rPr>
            </w:pPr>
            <w:r w:rsidRPr="000855E8">
              <w:rPr>
                <w:rFonts w:cs="Arial"/>
              </w:rPr>
              <w:t>Kiểm tra tính khả dụng của thông tin tham khảo và các nguồn tài nguyên được chia sẻ</w:t>
            </w:r>
          </w:p>
          <w:p w14:paraId="4CAE6AF0" w14:textId="77777777" w:rsidR="000F7EE3" w:rsidRPr="000855E8" w:rsidRDefault="000F7EE3" w:rsidP="001C72AF">
            <w:pPr>
              <w:rPr>
                <w:rFonts w:cs="Arial"/>
              </w:rPr>
            </w:pPr>
          </w:p>
        </w:tc>
        <w:tc>
          <w:tcPr>
            <w:tcW w:w="900" w:type="dxa"/>
          </w:tcPr>
          <w:p w14:paraId="5A495BDE" w14:textId="77777777" w:rsidR="000F7EE3" w:rsidRPr="000855E8" w:rsidRDefault="000F7EE3" w:rsidP="001C72AF">
            <w:pPr>
              <w:rPr>
                <w:rFonts w:cs="Arial"/>
              </w:rPr>
            </w:pPr>
          </w:p>
        </w:tc>
        <w:tc>
          <w:tcPr>
            <w:tcW w:w="892" w:type="dxa"/>
          </w:tcPr>
          <w:p w14:paraId="4B5635F4" w14:textId="77777777" w:rsidR="000F7EE3" w:rsidRPr="000855E8" w:rsidRDefault="000F7EE3" w:rsidP="001C72AF">
            <w:pPr>
              <w:rPr>
                <w:rFonts w:cs="Arial"/>
              </w:rPr>
            </w:pPr>
          </w:p>
        </w:tc>
        <w:tc>
          <w:tcPr>
            <w:tcW w:w="908" w:type="dxa"/>
          </w:tcPr>
          <w:p w14:paraId="4560B778" w14:textId="77777777" w:rsidR="000F7EE3" w:rsidRPr="000855E8" w:rsidRDefault="000F7EE3" w:rsidP="001C72AF">
            <w:pPr>
              <w:rPr>
                <w:rFonts w:cs="Arial"/>
              </w:rPr>
            </w:pPr>
          </w:p>
        </w:tc>
        <w:tc>
          <w:tcPr>
            <w:tcW w:w="828" w:type="dxa"/>
          </w:tcPr>
          <w:p w14:paraId="2A6B4AAA" w14:textId="77777777" w:rsidR="000F7EE3" w:rsidRPr="000855E8" w:rsidRDefault="000F7EE3" w:rsidP="001C72AF">
            <w:pPr>
              <w:rPr>
                <w:rFonts w:cs="Arial"/>
              </w:rPr>
            </w:pPr>
          </w:p>
        </w:tc>
      </w:tr>
      <w:tr w:rsidR="000F7EE3" w:rsidRPr="000855E8" w14:paraId="6359262C" w14:textId="77777777" w:rsidTr="001C72AF">
        <w:tc>
          <w:tcPr>
            <w:tcW w:w="662" w:type="dxa"/>
          </w:tcPr>
          <w:p w14:paraId="611BCD72" w14:textId="77777777" w:rsidR="000F7EE3" w:rsidRPr="000855E8" w:rsidRDefault="000F7EE3" w:rsidP="001C72AF">
            <w:pPr>
              <w:jc w:val="center"/>
              <w:rPr>
                <w:rFonts w:cs="Arial"/>
              </w:rPr>
            </w:pPr>
            <w:r w:rsidRPr="000855E8">
              <w:rPr>
                <w:rFonts w:cs="Arial"/>
              </w:rPr>
              <w:t>5.6.2</w:t>
            </w:r>
          </w:p>
          <w:p w14:paraId="02A56629" w14:textId="77777777" w:rsidR="000F7EE3" w:rsidRPr="000855E8" w:rsidRDefault="000F7EE3" w:rsidP="001C72AF">
            <w:pPr>
              <w:rPr>
                <w:rFonts w:cs="Arial"/>
              </w:rPr>
            </w:pPr>
          </w:p>
        </w:tc>
        <w:tc>
          <w:tcPr>
            <w:tcW w:w="5386" w:type="dxa"/>
            <w:vAlign w:val="center"/>
          </w:tcPr>
          <w:p w14:paraId="1E4CDAE9" w14:textId="77777777" w:rsidR="000F7EE3" w:rsidRPr="000855E8" w:rsidRDefault="000F7EE3" w:rsidP="001C72AF">
            <w:pPr>
              <w:rPr>
                <w:rFonts w:cs="Arial"/>
              </w:rPr>
            </w:pPr>
            <w:r w:rsidRPr="000855E8">
              <w:rPr>
                <w:rFonts w:cs="Arial"/>
              </w:rPr>
              <w:t>Tạo thông tin</w:t>
            </w:r>
          </w:p>
          <w:p w14:paraId="0576CFFA" w14:textId="77777777" w:rsidR="000F7EE3" w:rsidRPr="000855E8" w:rsidRDefault="000F7EE3" w:rsidP="001C72AF">
            <w:pPr>
              <w:rPr>
                <w:rFonts w:cs="Arial"/>
              </w:rPr>
            </w:pPr>
          </w:p>
        </w:tc>
        <w:tc>
          <w:tcPr>
            <w:tcW w:w="900" w:type="dxa"/>
          </w:tcPr>
          <w:p w14:paraId="3A155E32" w14:textId="77777777" w:rsidR="000F7EE3" w:rsidRPr="000855E8" w:rsidRDefault="000F7EE3" w:rsidP="001C72AF">
            <w:pPr>
              <w:rPr>
                <w:rFonts w:cs="Arial"/>
              </w:rPr>
            </w:pPr>
          </w:p>
        </w:tc>
        <w:tc>
          <w:tcPr>
            <w:tcW w:w="892" w:type="dxa"/>
          </w:tcPr>
          <w:p w14:paraId="60CB7CBA" w14:textId="77777777" w:rsidR="000F7EE3" w:rsidRPr="000855E8" w:rsidRDefault="000F7EE3" w:rsidP="001C72AF">
            <w:pPr>
              <w:rPr>
                <w:rFonts w:cs="Arial"/>
              </w:rPr>
            </w:pPr>
          </w:p>
        </w:tc>
        <w:tc>
          <w:tcPr>
            <w:tcW w:w="908" w:type="dxa"/>
          </w:tcPr>
          <w:p w14:paraId="797CE03B" w14:textId="77777777" w:rsidR="000F7EE3" w:rsidRPr="000855E8" w:rsidRDefault="000F7EE3" w:rsidP="001C72AF">
            <w:pPr>
              <w:rPr>
                <w:rFonts w:cs="Arial"/>
              </w:rPr>
            </w:pPr>
          </w:p>
        </w:tc>
        <w:tc>
          <w:tcPr>
            <w:tcW w:w="828" w:type="dxa"/>
          </w:tcPr>
          <w:p w14:paraId="46B33085" w14:textId="77777777" w:rsidR="000F7EE3" w:rsidRPr="000855E8" w:rsidRDefault="000F7EE3" w:rsidP="001C72AF">
            <w:pPr>
              <w:rPr>
                <w:rFonts w:cs="Arial"/>
              </w:rPr>
            </w:pPr>
          </w:p>
        </w:tc>
      </w:tr>
      <w:tr w:rsidR="000F7EE3" w:rsidRPr="000855E8" w14:paraId="31DAD982" w14:textId="77777777" w:rsidTr="001C72AF">
        <w:tc>
          <w:tcPr>
            <w:tcW w:w="662" w:type="dxa"/>
          </w:tcPr>
          <w:p w14:paraId="6E1A473D" w14:textId="77777777" w:rsidR="000F7EE3" w:rsidRPr="000855E8" w:rsidRDefault="000F7EE3" w:rsidP="001C72AF">
            <w:pPr>
              <w:jc w:val="center"/>
              <w:rPr>
                <w:rFonts w:cs="Arial"/>
              </w:rPr>
            </w:pPr>
            <w:r w:rsidRPr="000855E8">
              <w:rPr>
                <w:rFonts w:cs="Arial"/>
              </w:rPr>
              <w:t>5.6.3</w:t>
            </w:r>
          </w:p>
          <w:p w14:paraId="012BE686" w14:textId="77777777" w:rsidR="000F7EE3" w:rsidRPr="000855E8" w:rsidRDefault="000F7EE3" w:rsidP="001C72AF">
            <w:pPr>
              <w:rPr>
                <w:rFonts w:cs="Arial"/>
              </w:rPr>
            </w:pPr>
          </w:p>
        </w:tc>
        <w:tc>
          <w:tcPr>
            <w:tcW w:w="5386" w:type="dxa"/>
            <w:vAlign w:val="center"/>
          </w:tcPr>
          <w:p w14:paraId="0C3763CC" w14:textId="77777777" w:rsidR="000F7EE3" w:rsidRPr="000855E8" w:rsidRDefault="000F7EE3" w:rsidP="001C72AF">
            <w:pPr>
              <w:rPr>
                <w:rFonts w:cs="Arial"/>
              </w:rPr>
            </w:pPr>
            <w:r w:rsidRPr="000855E8">
              <w:rPr>
                <w:rFonts w:cs="Arial"/>
              </w:rPr>
              <w:t>Thực hiện kiểm tra đảm bảo chất lượng</w:t>
            </w:r>
          </w:p>
          <w:p w14:paraId="43FC36AB" w14:textId="77777777" w:rsidR="000F7EE3" w:rsidRPr="000855E8" w:rsidRDefault="000F7EE3" w:rsidP="001C72AF">
            <w:pPr>
              <w:rPr>
                <w:rFonts w:cs="Arial"/>
              </w:rPr>
            </w:pPr>
          </w:p>
        </w:tc>
        <w:tc>
          <w:tcPr>
            <w:tcW w:w="900" w:type="dxa"/>
          </w:tcPr>
          <w:p w14:paraId="3DCA0DE2" w14:textId="77777777" w:rsidR="000F7EE3" w:rsidRPr="000855E8" w:rsidRDefault="000F7EE3" w:rsidP="001C72AF">
            <w:pPr>
              <w:rPr>
                <w:rFonts w:cs="Arial"/>
              </w:rPr>
            </w:pPr>
          </w:p>
        </w:tc>
        <w:tc>
          <w:tcPr>
            <w:tcW w:w="892" w:type="dxa"/>
          </w:tcPr>
          <w:p w14:paraId="0B836B79" w14:textId="77777777" w:rsidR="000F7EE3" w:rsidRPr="000855E8" w:rsidRDefault="000F7EE3" w:rsidP="001C72AF">
            <w:pPr>
              <w:rPr>
                <w:rFonts w:cs="Arial"/>
              </w:rPr>
            </w:pPr>
          </w:p>
        </w:tc>
        <w:tc>
          <w:tcPr>
            <w:tcW w:w="908" w:type="dxa"/>
          </w:tcPr>
          <w:p w14:paraId="4BBEC8AA" w14:textId="77777777" w:rsidR="000F7EE3" w:rsidRPr="000855E8" w:rsidRDefault="000F7EE3" w:rsidP="001C72AF">
            <w:pPr>
              <w:rPr>
                <w:rFonts w:cs="Arial"/>
              </w:rPr>
            </w:pPr>
          </w:p>
        </w:tc>
        <w:tc>
          <w:tcPr>
            <w:tcW w:w="828" w:type="dxa"/>
          </w:tcPr>
          <w:p w14:paraId="7124F513" w14:textId="77777777" w:rsidR="000F7EE3" w:rsidRPr="000855E8" w:rsidRDefault="000F7EE3" w:rsidP="001C72AF">
            <w:pPr>
              <w:rPr>
                <w:rFonts w:cs="Arial"/>
              </w:rPr>
            </w:pPr>
          </w:p>
        </w:tc>
      </w:tr>
      <w:tr w:rsidR="000F7EE3" w:rsidRPr="000855E8" w14:paraId="67625DDA" w14:textId="77777777" w:rsidTr="001C72AF">
        <w:tc>
          <w:tcPr>
            <w:tcW w:w="662" w:type="dxa"/>
          </w:tcPr>
          <w:p w14:paraId="33D71097" w14:textId="77777777" w:rsidR="000F7EE3" w:rsidRPr="000855E8" w:rsidRDefault="000F7EE3" w:rsidP="001C72AF">
            <w:pPr>
              <w:jc w:val="center"/>
              <w:rPr>
                <w:rFonts w:cs="Arial"/>
              </w:rPr>
            </w:pPr>
            <w:r w:rsidRPr="000855E8">
              <w:rPr>
                <w:rFonts w:cs="Arial"/>
              </w:rPr>
              <w:t>5.6.4</w:t>
            </w:r>
          </w:p>
          <w:p w14:paraId="5CA44BD1" w14:textId="77777777" w:rsidR="000F7EE3" w:rsidRPr="000855E8" w:rsidRDefault="000F7EE3" w:rsidP="001C72AF">
            <w:pPr>
              <w:rPr>
                <w:rFonts w:cs="Arial"/>
              </w:rPr>
            </w:pPr>
          </w:p>
        </w:tc>
        <w:tc>
          <w:tcPr>
            <w:tcW w:w="5386" w:type="dxa"/>
            <w:vAlign w:val="center"/>
          </w:tcPr>
          <w:p w14:paraId="25FD7E66" w14:textId="77777777" w:rsidR="000F7EE3" w:rsidRPr="000855E8" w:rsidRDefault="000F7EE3" w:rsidP="001C72AF">
            <w:pPr>
              <w:rPr>
                <w:rFonts w:cs="Arial"/>
              </w:rPr>
            </w:pPr>
            <w:r w:rsidRPr="000855E8">
              <w:rPr>
                <w:rFonts w:cs="Arial"/>
              </w:rPr>
              <w:t>Xem xét thông tin và chấp thuận chia sẻ</w:t>
            </w:r>
          </w:p>
          <w:p w14:paraId="08E6D0FF" w14:textId="77777777" w:rsidR="000F7EE3" w:rsidRPr="000855E8" w:rsidRDefault="000F7EE3" w:rsidP="001C72AF">
            <w:pPr>
              <w:rPr>
                <w:rFonts w:cs="Arial"/>
              </w:rPr>
            </w:pPr>
          </w:p>
        </w:tc>
        <w:tc>
          <w:tcPr>
            <w:tcW w:w="900" w:type="dxa"/>
          </w:tcPr>
          <w:p w14:paraId="19EC741F" w14:textId="77777777" w:rsidR="000F7EE3" w:rsidRPr="000855E8" w:rsidRDefault="000F7EE3" w:rsidP="001C72AF">
            <w:pPr>
              <w:rPr>
                <w:rFonts w:cs="Arial"/>
              </w:rPr>
            </w:pPr>
          </w:p>
        </w:tc>
        <w:tc>
          <w:tcPr>
            <w:tcW w:w="892" w:type="dxa"/>
          </w:tcPr>
          <w:p w14:paraId="1F2F868E" w14:textId="77777777" w:rsidR="000F7EE3" w:rsidRPr="000855E8" w:rsidRDefault="000F7EE3" w:rsidP="001C72AF">
            <w:pPr>
              <w:rPr>
                <w:rFonts w:cs="Arial"/>
              </w:rPr>
            </w:pPr>
          </w:p>
        </w:tc>
        <w:tc>
          <w:tcPr>
            <w:tcW w:w="908" w:type="dxa"/>
          </w:tcPr>
          <w:p w14:paraId="7D49BF63" w14:textId="77777777" w:rsidR="000F7EE3" w:rsidRPr="000855E8" w:rsidRDefault="000F7EE3" w:rsidP="001C72AF">
            <w:pPr>
              <w:rPr>
                <w:rFonts w:cs="Arial"/>
              </w:rPr>
            </w:pPr>
          </w:p>
        </w:tc>
        <w:tc>
          <w:tcPr>
            <w:tcW w:w="828" w:type="dxa"/>
          </w:tcPr>
          <w:p w14:paraId="114035F3" w14:textId="77777777" w:rsidR="000F7EE3" w:rsidRPr="000855E8" w:rsidRDefault="000F7EE3" w:rsidP="001C72AF">
            <w:pPr>
              <w:rPr>
                <w:rFonts w:cs="Arial"/>
              </w:rPr>
            </w:pPr>
          </w:p>
        </w:tc>
      </w:tr>
      <w:tr w:rsidR="000F7EE3" w:rsidRPr="000855E8" w14:paraId="7F269B48" w14:textId="77777777" w:rsidTr="001C72AF">
        <w:tc>
          <w:tcPr>
            <w:tcW w:w="662" w:type="dxa"/>
          </w:tcPr>
          <w:p w14:paraId="43B76556" w14:textId="77777777" w:rsidR="000F7EE3" w:rsidRPr="000855E8" w:rsidRDefault="000F7EE3" w:rsidP="001C72AF">
            <w:pPr>
              <w:jc w:val="center"/>
              <w:rPr>
                <w:rFonts w:cs="Arial"/>
              </w:rPr>
            </w:pPr>
            <w:r w:rsidRPr="000855E8">
              <w:rPr>
                <w:rFonts w:cs="Arial"/>
              </w:rPr>
              <w:t>5.6.5</w:t>
            </w:r>
          </w:p>
          <w:p w14:paraId="6DB778B8" w14:textId="77777777" w:rsidR="000F7EE3" w:rsidRPr="000855E8" w:rsidRDefault="000F7EE3" w:rsidP="001C72AF">
            <w:pPr>
              <w:rPr>
                <w:rFonts w:cs="Arial"/>
              </w:rPr>
            </w:pPr>
          </w:p>
        </w:tc>
        <w:tc>
          <w:tcPr>
            <w:tcW w:w="5386" w:type="dxa"/>
            <w:vAlign w:val="center"/>
          </w:tcPr>
          <w:p w14:paraId="329F1AF0" w14:textId="77777777" w:rsidR="000F7EE3" w:rsidRPr="000855E8" w:rsidRDefault="000F7EE3" w:rsidP="001C72AF">
            <w:pPr>
              <w:rPr>
                <w:rFonts w:cs="Arial"/>
              </w:rPr>
            </w:pPr>
            <w:r w:rsidRPr="000855E8">
              <w:rPr>
                <w:rFonts w:cs="Arial"/>
              </w:rPr>
              <w:t>Đánh giá mô hình thông tin</w:t>
            </w:r>
          </w:p>
          <w:p w14:paraId="1CD938D7" w14:textId="77777777" w:rsidR="000F7EE3" w:rsidRPr="000855E8" w:rsidRDefault="000F7EE3" w:rsidP="001C72AF">
            <w:pPr>
              <w:rPr>
                <w:rFonts w:cs="Arial"/>
              </w:rPr>
            </w:pPr>
          </w:p>
        </w:tc>
        <w:tc>
          <w:tcPr>
            <w:tcW w:w="900" w:type="dxa"/>
          </w:tcPr>
          <w:p w14:paraId="546646CD" w14:textId="77777777" w:rsidR="000F7EE3" w:rsidRPr="000855E8" w:rsidRDefault="000F7EE3" w:rsidP="001C72AF">
            <w:pPr>
              <w:rPr>
                <w:rFonts w:cs="Arial"/>
              </w:rPr>
            </w:pPr>
          </w:p>
        </w:tc>
        <w:tc>
          <w:tcPr>
            <w:tcW w:w="892" w:type="dxa"/>
          </w:tcPr>
          <w:p w14:paraId="72B7173D" w14:textId="77777777" w:rsidR="000F7EE3" w:rsidRPr="000855E8" w:rsidRDefault="000F7EE3" w:rsidP="001C72AF">
            <w:pPr>
              <w:rPr>
                <w:rFonts w:cs="Arial"/>
              </w:rPr>
            </w:pPr>
          </w:p>
        </w:tc>
        <w:tc>
          <w:tcPr>
            <w:tcW w:w="908" w:type="dxa"/>
          </w:tcPr>
          <w:p w14:paraId="75036728" w14:textId="77777777" w:rsidR="000F7EE3" w:rsidRPr="000855E8" w:rsidRDefault="000F7EE3" w:rsidP="001C72AF">
            <w:pPr>
              <w:rPr>
                <w:rFonts w:cs="Arial"/>
              </w:rPr>
            </w:pPr>
          </w:p>
        </w:tc>
        <w:tc>
          <w:tcPr>
            <w:tcW w:w="828" w:type="dxa"/>
          </w:tcPr>
          <w:p w14:paraId="1E996E3B" w14:textId="77777777" w:rsidR="000F7EE3" w:rsidRPr="000855E8" w:rsidRDefault="000F7EE3" w:rsidP="001C72AF">
            <w:pPr>
              <w:rPr>
                <w:rFonts w:cs="Arial"/>
              </w:rPr>
            </w:pPr>
          </w:p>
        </w:tc>
      </w:tr>
      <w:tr w:rsidR="000F7EE3" w:rsidRPr="000855E8" w14:paraId="2F5DA573" w14:textId="77777777" w:rsidTr="001C72AF">
        <w:tc>
          <w:tcPr>
            <w:tcW w:w="662" w:type="dxa"/>
          </w:tcPr>
          <w:p w14:paraId="07200ECC" w14:textId="77777777" w:rsidR="000F7EE3" w:rsidRPr="000855E8" w:rsidRDefault="000F7EE3" w:rsidP="001C72AF">
            <w:pPr>
              <w:jc w:val="center"/>
              <w:rPr>
                <w:rFonts w:cs="Arial"/>
              </w:rPr>
            </w:pPr>
            <w:r w:rsidRPr="000855E8">
              <w:rPr>
                <w:rFonts w:cs="Arial"/>
              </w:rPr>
              <w:t>5.7.1</w:t>
            </w:r>
          </w:p>
          <w:p w14:paraId="73E4627A" w14:textId="77777777" w:rsidR="000F7EE3" w:rsidRPr="000855E8" w:rsidRDefault="000F7EE3" w:rsidP="001C72AF">
            <w:pPr>
              <w:rPr>
                <w:rFonts w:cs="Arial"/>
              </w:rPr>
            </w:pPr>
          </w:p>
        </w:tc>
        <w:tc>
          <w:tcPr>
            <w:tcW w:w="5386" w:type="dxa"/>
            <w:vAlign w:val="center"/>
          </w:tcPr>
          <w:p w14:paraId="1BA2CF45" w14:textId="77777777" w:rsidR="000F7EE3" w:rsidRPr="000855E8" w:rsidRDefault="000F7EE3" w:rsidP="001C72AF">
            <w:pPr>
              <w:rPr>
                <w:rFonts w:cs="Arial"/>
              </w:rPr>
            </w:pPr>
            <w:r w:rsidRPr="000855E8">
              <w:rPr>
                <w:rFonts w:cs="Arial"/>
              </w:rPr>
              <w:t>Nộp mô hình thông tin để ủy quyền cho bên được chỉ định chính</w:t>
            </w:r>
          </w:p>
          <w:p w14:paraId="4FF641BD" w14:textId="77777777" w:rsidR="000F7EE3" w:rsidRPr="000855E8" w:rsidRDefault="000F7EE3" w:rsidP="001C72AF">
            <w:pPr>
              <w:rPr>
                <w:rFonts w:cs="Arial"/>
              </w:rPr>
            </w:pPr>
          </w:p>
        </w:tc>
        <w:tc>
          <w:tcPr>
            <w:tcW w:w="900" w:type="dxa"/>
          </w:tcPr>
          <w:p w14:paraId="3544C7ED" w14:textId="77777777" w:rsidR="000F7EE3" w:rsidRPr="000855E8" w:rsidRDefault="000F7EE3" w:rsidP="001C72AF">
            <w:pPr>
              <w:rPr>
                <w:rFonts w:cs="Arial"/>
              </w:rPr>
            </w:pPr>
          </w:p>
        </w:tc>
        <w:tc>
          <w:tcPr>
            <w:tcW w:w="892" w:type="dxa"/>
          </w:tcPr>
          <w:p w14:paraId="2AB6A7E4" w14:textId="77777777" w:rsidR="000F7EE3" w:rsidRPr="000855E8" w:rsidRDefault="000F7EE3" w:rsidP="001C72AF">
            <w:pPr>
              <w:rPr>
                <w:rFonts w:cs="Arial"/>
              </w:rPr>
            </w:pPr>
          </w:p>
        </w:tc>
        <w:tc>
          <w:tcPr>
            <w:tcW w:w="908" w:type="dxa"/>
          </w:tcPr>
          <w:p w14:paraId="3C5392AC" w14:textId="77777777" w:rsidR="000F7EE3" w:rsidRPr="000855E8" w:rsidRDefault="000F7EE3" w:rsidP="001C72AF">
            <w:pPr>
              <w:rPr>
                <w:rFonts w:cs="Arial"/>
              </w:rPr>
            </w:pPr>
          </w:p>
        </w:tc>
        <w:tc>
          <w:tcPr>
            <w:tcW w:w="828" w:type="dxa"/>
          </w:tcPr>
          <w:p w14:paraId="6D2E96D7" w14:textId="77777777" w:rsidR="000F7EE3" w:rsidRPr="000855E8" w:rsidRDefault="000F7EE3" w:rsidP="001C72AF">
            <w:pPr>
              <w:rPr>
                <w:rFonts w:cs="Arial"/>
              </w:rPr>
            </w:pPr>
          </w:p>
        </w:tc>
      </w:tr>
      <w:tr w:rsidR="000F7EE3" w:rsidRPr="000855E8" w14:paraId="23DF099B" w14:textId="77777777" w:rsidTr="001C72AF">
        <w:tc>
          <w:tcPr>
            <w:tcW w:w="662" w:type="dxa"/>
          </w:tcPr>
          <w:p w14:paraId="36A1039F" w14:textId="77777777" w:rsidR="000F7EE3" w:rsidRPr="000855E8" w:rsidRDefault="000F7EE3" w:rsidP="001C72AF">
            <w:pPr>
              <w:jc w:val="center"/>
              <w:rPr>
                <w:rFonts w:cs="Arial"/>
              </w:rPr>
            </w:pPr>
            <w:r w:rsidRPr="000855E8">
              <w:rPr>
                <w:rFonts w:cs="Arial"/>
              </w:rPr>
              <w:t>5.7.2</w:t>
            </w:r>
          </w:p>
          <w:p w14:paraId="5A14B23E" w14:textId="77777777" w:rsidR="000F7EE3" w:rsidRPr="000855E8" w:rsidRDefault="000F7EE3" w:rsidP="001C72AF">
            <w:pPr>
              <w:jc w:val="center"/>
              <w:rPr>
                <w:rFonts w:cs="Arial"/>
              </w:rPr>
            </w:pPr>
          </w:p>
        </w:tc>
        <w:tc>
          <w:tcPr>
            <w:tcW w:w="5386" w:type="dxa"/>
            <w:vAlign w:val="center"/>
          </w:tcPr>
          <w:p w14:paraId="6706D94D" w14:textId="77777777" w:rsidR="000F7EE3" w:rsidRPr="000855E8" w:rsidRDefault="000F7EE3" w:rsidP="001C72AF">
            <w:pPr>
              <w:rPr>
                <w:rFonts w:cs="Arial"/>
              </w:rPr>
            </w:pPr>
            <w:r w:rsidRPr="000855E8">
              <w:rPr>
                <w:rFonts w:cs="Arial"/>
              </w:rPr>
              <w:t>Xem xét và cho phép mô hình thông tin</w:t>
            </w:r>
          </w:p>
          <w:p w14:paraId="0CCB4494" w14:textId="77777777" w:rsidR="000F7EE3" w:rsidRPr="000855E8" w:rsidRDefault="000F7EE3" w:rsidP="001C72AF">
            <w:pPr>
              <w:rPr>
                <w:rFonts w:cs="Arial"/>
              </w:rPr>
            </w:pPr>
          </w:p>
        </w:tc>
        <w:tc>
          <w:tcPr>
            <w:tcW w:w="900" w:type="dxa"/>
          </w:tcPr>
          <w:p w14:paraId="6D12A0EE" w14:textId="77777777" w:rsidR="000F7EE3" w:rsidRPr="000855E8" w:rsidRDefault="000F7EE3" w:rsidP="001C72AF">
            <w:pPr>
              <w:rPr>
                <w:rFonts w:cs="Arial"/>
              </w:rPr>
            </w:pPr>
          </w:p>
        </w:tc>
        <w:tc>
          <w:tcPr>
            <w:tcW w:w="892" w:type="dxa"/>
          </w:tcPr>
          <w:p w14:paraId="7EB4A904" w14:textId="77777777" w:rsidR="000F7EE3" w:rsidRPr="000855E8" w:rsidRDefault="000F7EE3" w:rsidP="001C72AF">
            <w:pPr>
              <w:rPr>
                <w:rFonts w:cs="Arial"/>
              </w:rPr>
            </w:pPr>
          </w:p>
        </w:tc>
        <w:tc>
          <w:tcPr>
            <w:tcW w:w="908" w:type="dxa"/>
          </w:tcPr>
          <w:p w14:paraId="73C507A5" w14:textId="77777777" w:rsidR="000F7EE3" w:rsidRPr="000855E8" w:rsidRDefault="000F7EE3" w:rsidP="001C72AF">
            <w:pPr>
              <w:rPr>
                <w:rFonts w:cs="Arial"/>
              </w:rPr>
            </w:pPr>
          </w:p>
        </w:tc>
        <w:tc>
          <w:tcPr>
            <w:tcW w:w="828" w:type="dxa"/>
          </w:tcPr>
          <w:p w14:paraId="68C33542" w14:textId="77777777" w:rsidR="000F7EE3" w:rsidRPr="000855E8" w:rsidRDefault="000F7EE3" w:rsidP="001C72AF">
            <w:pPr>
              <w:rPr>
                <w:rFonts w:cs="Arial"/>
              </w:rPr>
            </w:pPr>
          </w:p>
        </w:tc>
      </w:tr>
      <w:tr w:rsidR="000F7EE3" w:rsidRPr="000855E8" w14:paraId="644BB48E" w14:textId="77777777" w:rsidTr="001C72AF">
        <w:tc>
          <w:tcPr>
            <w:tcW w:w="662" w:type="dxa"/>
          </w:tcPr>
          <w:p w14:paraId="3E8056FA" w14:textId="77777777" w:rsidR="000F7EE3" w:rsidRPr="000855E8" w:rsidRDefault="000F7EE3" w:rsidP="001C72AF">
            <w:pPr>
              <w:jc w:val="center"/>
              <w:rPr>
                <w:rFonts w:cs="Arial"/>
              </w:rPr>
            </w:pPr>
            <w:r w:rsidRPr="000855E8">
              <w:rPr>
                <w:rFonts w:cs="Arial"/>
              </w:rPr>
              <w:t>5.7.3</w:t>
            </w:r>
          </w:p>
          <w:p w14:paraId="5C957C3A" w14:textId="77777777" w:rsidR="000F7EE3" w:rsidRPr="000855E8" w:rsidRDefault="000F7EE3" w:rsidP="001C72AF">
            <w:pPr>
              <w:jc w:val="center"/>
              <w:rPr>
                <w:rFonts w:cs="Arial"/>
              </w:rPr>
            </w:pPr>
          </w:p>
        </w:tc>
        <w:tc>
          <w:tcPr>
            <w:tcW w:w="5386" w:type="dxa"/>
            <w:vAlign w:val="center"/>
          </w:tcPr>
          <w:p w14:paraId="6DCB9AE1" w14:textId="77777777" w:rsidR="000F7EE3" w:rsidRPr="000855E8" w:rsidRDefault="000F7EE3" w:rsidP="001C72AF">
            <w:pPr>
              <w:rPr>
                <w:rFonts w:cs="Arial"/>
              </w:rPr>
            </w:pPr>
            <w:r w:rsidRPr="000855E8">
              <w:rPr>
                <w:rFonts w:cs="Arial"/>
              </w:rPr>
              <w:t>Nộp mẫu thông tin để chấp thuận bên chỉ định</w:t>
            </w:r>
          </w:p>
          <w:p w14:paraId="37019377" w14:textId="77777777" w:rsidR="000F7EE3" w:rsidRPr="000855E8" w:rsidRDefault="000F7EE3" w:rsidP="001C72AF">
            <w:pPr>
              <w:rPr>
                <w:rFonts w:cs="Arial"/>
              </w:rPr>
            </w:pPr>
          </w:p>
        </w:tc>
        <w:tc>
          <w:tcPr>
            <w:tcW w:w="900" w:type="dxa"/>
          </w:tcPr>
          <w:p w14:paraId="5282FB18" w14:textId="77777777" w:rsidR="000F7EE3" w:rsidRPr="000855E8" w:rsidRDefault="000F7EE3" w:rsidP="001C72AF">
            <w:pPr>
              <w:rPr>
                <w:rFonts w:cs="Arial"/>
              </w:rPr>
            </w:pPr>
          </w:p>
        </w:tc>
        <w:tc>
          <w:tcPr>
            <w:tcW w:w="892" w:type="dxa"/>
          </w:tcPr>
          <w:p w14:paraId="05E7B0C6" w14:textId="77777777" w:rsidR="000F7EE3" w:rsidRPr="000855E8" w:rsidRDefault="000F7EE3" w:rsidP="001C72AF">
            <w:pPr>
              <w:rPr>
                <w:rFonts w:cs="Arial"/>
              </w:rPr>
            </w:pPr>
          </w:p>
        </w:tc>
        <w:tc>
          <w:tcPr>
            <w:tcW w:w="908" w:type="dxa"/>
          </w:tcPr>
          <w:p w14:paraId="2475425F" w14:textId="77777777" w:rsidR="000F7EE3" w:rsidRPr="000855E8" w:rsidRDefault="000F7EE3" w:rsidP="001C72AF">
            <w:pPr>
              <w:rPr>
                <w:rFonts w:cs="Arial"/>
              </w:rPr>
            </w:pPr>
          </w:p>
        </w:tc>
        <w:tc>
          <w:tcPr>
            <w:tcW w:w="828" w:type="dxa"/>
          </w:tcPr>
          <w:p w14:paraId="417FF0F5" w14:textId="77777777" w:rsidR="000F7EE3" w:rsidRPr="000855E8" w:rsidRDefault="000F7EE3" w:rsidP="001C72AF">
            <w:pPr>
              <w:rPr>
                <w:rFonts w:cs="Arial"/>
              </w:rPr>
            </w:pPr>
          </w:p>
        </w:tc>
      </w:tr>
      <w:tr w:rsidR="000F7EE3" w:rsidRPr="000855E8" w14:paraId="32B8776B" w14:textId="77777777" w:rsidTr="001C72AF">
        <w:tc>
          <w:tcPr>
            <w:tcW w:w="662" w:type="dxa"/>
          </w:tcPr>
          <w:p w14:paraId="475A855A" w14:textId="77777777" w:rsidR="000F7EE3" w:rsidRPr="000855E8" w:rsidRDefault="000F7EE3" w:rsidP="001C72AF">
            <w:pPr>
              <w:jc w:val="center"/>
              <w:rPr>
                <w:rFonts w:cs="Arial"/>
              </w:rPr>
            </w:pPr>
            <w:r w:rsidRPr="000855E8">
              <w:rPr>
                <w:rFonts w:cs="Arial"/>
              </w:rPr>
              <w:t>5.7.4</w:t>
            </w:r>
          </w:p>
          <w:p w14:paraId="76BA9865" w14:textId="77777777" w:rsidR="000F7EE3" w:rsidRPr="000855E8" w:rsidRDefault="000F7EE3" w:rsidP="001C72AF">
            <w:pPr>
              <w:jc w:val="center"/>
              <w:rPr>
                <w:rFonts w:cs="Arial"/>
              </w:rPr>
            </w:pPr>
          </w:p>
        </w:tc>
        <w:tc>
          <w:tcPr>
            <w:tcW w:w="5386" w:type="dxa"/>
            <w:vAlign w:val="center"/>
          </w:tcPr>
          <w:p w14:paraId="6F755E90" w14:textId="77777777" w:rsidR="000F7EE3" w:rsidRPr="000855E8" w:rsidRDefault="000F7EE3" w:rsidP="001C72AF">
            <w:pPr>
              <w:rPr>
                <w:rFonts w:cs="Arial"/>
              </w:rPr>
            </w:pPr>
            <w:r w:rsidRPr="000855E8">
              <w:rPr>
                <w:rFonts w:cs="Arial"/>
              </w:rPr>
              <w:t>Xem xét và chấp nhận mô hình thông tin</w:t>
            </w:r>
          </w:p>
          <w:p w14:paraId="04B9AE88" w14:textId="77777777" w:rsidR="000F7EE3" w:rsidRPr="000855E8" w:rsidRDefault="000F7EE3" w:rsidP="001C72AF">
            <w:pPr>
              <w:rPr>
                <w:rFonts w:cs="Arial"/>
              </w:rPr>
            </w:pPr>
          </w:p>
        </w:tc>
        <w:tc>
          <w:tcPr>
            <w:tcW w:w="900" w:type="dxa"/>
          </w:tcPr>
          <w:p w14:paraId="62694064" w14:textId="77777777" w:rsidR="000F7EE3" w:rsidRPr="000855E8" w:rsidRDefault="000F7EE3" w:rsidP="001C72AF">
            <w:pPr>
              <w:rPr>
                <w:rFonts w:cs="Arial"/>
              </w:rPr>
            </w:pPr>
          </w:p>
        </w:tc>
        <w:tc>
          <w:tcPr>
            <w:tcW w:w="892" w:type="dxa"/>
          </w:tcPr>
          <w:p w14:paraId="7AD823E0" w14:textId="77777777" w:rsidR="000F7EE3" w:rsidRPr="000855E8" w:rsidRDefault="000F7EE3" w:rsidP="001C72AF">
            <w:pPr>
              <w:rPr>
                <w:rFonts w:cs="Arial"/>
              </w:rPr>
            </w:pPr>
          </w:p>
        </w:tc>
        <w:tc>
          <w:tcPr>
            <w:tcW w:w="908" w:type="dxa"/>
          </w:tcPr>
          <w:p w14:paraId="50E549A0" w14:textId="77777777" w:rsidR="000F7EE3" w:rsidRPr="000855E8" w:rsidRDefault="000F7EE3" w:rsidP="001C72AF">
            <w:pPr>
              <w:rPr>
                <w:rFonts w:cs="Arial"/>
              </w:rPr>
            </w:pPr>
          </w:p>
        </w:tc>
        <w:tc>
          <w:tcPr>
            <w:tcW w:w="828" w:type="dxa"/>
          </w:tcPr>
          <w:p w14:paraId="074665B5" w14:textId="77777777" w:rsidR="000F7EE3" w:rsidRPr="000855E8" w:rsidRDefault="000F7EE3" w:rsidP="001C72AF">
            <w:pPr>
              <w:rPr>
                <w:rFonts w:cs="Arial"/>
              </w:rPr>
            </w:pPr>
          </w:p>
        </w:tc>
      </w:tr>
      <w:tr w:rsidR="000F7EE3" w:rsidRPr="000855E8" w14:paraId="0AB15831" w14:textId="77777777" w:rsidTr="001C72AF">
        <w:tc>
          <w:tcPr>
            <w:tcW w:w="662" w:type="dxa"/>
          </w:tcPr>
          <w:p w14:paraId="69CA1338" w14:textId="77777777" w:rsidR="000F7EE3" w:rsidRPr="000855E8" w:rsidRDefault="000F7EE3" w:rsidP="001C72AF">
            <w:pPr>
              <w:jc w:val="center"/>
              <w:rPr>
                <w:rFonts w:cs="Arial"/>
              </w:rPr>
            </w:pPr>
            <w:r w:rsidRPr="000855E8">
              <w:rPr>
                <w:rFonts w:cs="Arial"/>
              </w:rPr>
              <w:t>5.8.1</w:t>
            </w:r>
          </w:p>
          <w:p w14:paraId="085032E6" w14:textId="77777777" w:rsidR="000F7EE3" w:rsidRPr="000855E8" w:rsidRDefault="000F7EE3" w:rsidP="001C72AF">
            <w:pPr>
              <w:jc w:val="center"/>
              <w:rPr>
                <w:rFonts w:cs="Arial"/>
              </w:rPr>
            </w:pPr>
          </w:p>
        </w:tc>
        <w:tc>
          <w:tcPr>
            <w:tcW w:w="5386" w:type="dxa"/>
            <w:vAlign w:val="center"/>
          </w:tcPr>
          <w:p w14:paraId="07BD5615" w14:textId="77777777" w:rsidR="000F7EE3" w:rsidRPr="000855E8" w:rsidRDefault="000F7EE3" w:rsidP="001C72AF">
            <w:pPr>
              <w:rPr>
                <w:rFonts w:cs="Arial"/>
              </w:rPr>
            </w:pPr>
            <w:r w:rsidRPr="000855E8">
              <w:rPr>
                <w:rFonts w:cs="Arial"/>
              </w:rPr>
              <w:t>Lưu trữ mô hình thông tin dự án</w:t>
            </w:r>
          </w:p>
          <w:p w14:paraId="059C23C5" w14:textId="77777777" w:rsidR="000F7EE3" w:rsidRPr="000855E8" w:rsidRDefault="000F7EE3" w:rsidP="001C72AF">
            <w:pPr>
              <w:rPr>
                <w:rFonts w:cs="Arial"/>
              </w:rPr>
            </w:pPr>
          </w:p>
        </w:tc>
        <w:tc>
          <w:tcPr>
            <w:tcW w:w="900" w:type="dxa"/>
          </w:tcPr>
          <w:p w14:paraId="521502A0" w14:textId="77777777" w:rsidR="000F7EE3" w:rsidRPr="000855E8" w:rsidRDefault="000F7EE3" w:rsidP="001C72AF">
            <w:pPr>
              <w:rPr>
                <w:rFonts w:cs="Arial"/>
              </w:rPr>
            </w:pPr>
          </w:p>
        </w:tc>
        <w:tc>
          <w:tcPr>
            <w:tcW w:w="892" w:type="dxa"/>
          </w:tcPr>
          <w:p w14:paraId="0B128799" w14:textId="77777777" w:rsidR="000F7EE3" w:rsidRPr="000855E8" w:rsidRDefault="000F7EE3" w:rsidP="001C72AF">
            <w:pPr>
              <w:rPr>
                <w:rFonts w:cs="Arial"/>
              </w:rPr>
            </w:pPr>
          </w:p>
        </w:tc>
        <w:tc>
          <w:tcPr>
            <w:tcW w:w="908" w:type="dxa"/>
          </w:tcPr>
          <w:p w14:paraId="60E8B965" w14:textId="77777777" w:rsidR="000F7EE3" w:rsidRPr="000855E8" w:rsidRDefault="000F7EE3" w:rsidP="001C72AF">
            <w:pPr>
              <w:rPr>
                <w:rFonts w:cs="Arial"/>
              </w:rPr>
            </w:pPr>
          </w:p>
        </w:tc>
        <w:tc>
          <w:tcPr>
            <w:tcW w:w="828" w:type="dxa"/>
          </w:tcPr>
          <w:p w14:paraId="5B1D361A" w14:textId="77777777" w:rsidR="000F7EE3" w:rsidRPr="000855E8" w:rsidRDefault="000F7EE3" w:rsidP="001C72AF">
            <w:pPr>
              <w:rPr>
                <w:rFonts w:cs="Arial"/>
              </w:rPr>
            </w:pPr>
          </w:p>
        </w:tc>
      </w:tr>
      <w:tr w:rsidR="000F7EE3" w:rsidRPr="000855E8" w14:paraId="699CE8FD" w14:textId="77777777" w:rsidTr="001C72AF">
        <w:tc>
          <w:tcPr>
            <w:tcW w:w="662" w:type="dxa"/>
          </w:tcPr>
          <w:p w14:paraId="509113FC" w14:textId="77777777" w:rsidR="000F7EE3" w:rsidRPr="000855E8" w:rsidRDefault="000F7EE3" w:rsidP="001C72AF">
            <w:pPr>
              <w:jc w:val="center"/>
              <w:rPr>
                <w:rFonts w:cs="Arial"/>
              </w:rPr>
            </w:pPr>
            <w:r w:rsidRPr="000855E8">
              <w:rPr>
                <w:rFonts w:cs="Arial"/>
              </w:rPr>
              <w:t>5.8.2</w:t>
            </w:r>
          </w:p>
          <w:p w14:paraId="68B88F9F" w14:textId="77777777" w:rsidR="000F7EE3" w:rsidRPr="000855E8" w:rsidRDefault="000F7EE3" w:rsidP="001C72AF">
            <w:pPr>
              <w:jc w:val="center"/>
              <w:rPr>
                <w:rFonts w:cs="Arial"/>
              </w:rPr>
            </w:pPr>
          </w:p>
        </w:tc>
        <w:tc>
          <w:tcPr>
            <w:tcW w:w="5386" w:type="dxa"/>
            <w:vAlign w:val="center"/>
          </w:tcPr>
          <w:p w14:paraId="0B6AC83E" w14:textId="77777777" w:rsidR="000F7EE3" w:rsidRPr="000855E8" w:rsidRDefault="000F7EE3" w:rsidP="001C72AF">
            <w:pPr>
              <w:rPr>
                <w:rFonts w:cs="Arial"/>
              </w:rPr>
            </w:pPr>
            <w:r w:rsidRPr="000855E8">
              <w:rPr>
                <w:rFonts w:cs="Arial"/>
              </w:rPr>
              <w:t>Ghi lại bài học kinh nghiệm cho các dự án trong tương lai</w:t>
            </w:r>
          </w:p>
          <w:p w14:paraId="1A90A135" w14:textId="77777777" w:rsidR="000F7EE3" w:rsidRPr="000855E8" w:rsidRDefault="000F7EE3" w:rsidP="001C72AF">
            <w:pPr>
              <w:rPr>
                <w:rFonts w:cs="Arial"/>
              </w:rPr>
            </w:pPr>
          </w:p>
        </w:tc>
        <w:tc>
          <w:tcPr>
            <w:tcW w:w="900" w:type="dxa"/>
          </w:tcPr>
          <w:p w14:paraId="398527F3" w14:textId="77777777" w:rsidR="000F7EE3" w:rsidRPr="000855E8" w:rsidRDefault="000F7EE3" w:rsidP="001C72AF">
            <w:pPr>
              <w:rPr>
                <w:rFonts w:cs="Arial"/>
              </w:rPr>
            </w:pPr>
          </w:p>
        </w:tc>
        <w:tc>
          <w:tcPr>
            <w:tcW w:w="892" w:type="dxa"/>
          </w:tcPr>
          <w:p w14:paraId="445A69DF" w14:textId="77777777" w:rsidR="000F7EE3" w:rsidRPr="000855E8" w:rsidRDefault="000F7EE3" w:rsidP="001C72AF">
            <w:pPr>
              <w:rPr>
                <w:rFonts w:cs="Arial"/>
              </w:rPr>
            </w:pPr>
          </w:p>
        </w:tc>
        <w:tc>
          <w:tcPr>
            <w:tcW w:w="908" w:type="dxa"/>
          </w:tcPr>
          <w:p w14:paraId="5B9C6C9F" w14:textId="77777777" w:rsidR="000F7EE3" w:rsidRPr="000855E8" w:rsidRDefault="000F7EE3" w:rsidP="001C72AF">
            <w:pPr>
              <w:rPr>
                <w:rFonts w:cs="Arial"/>
              </w:rPr>
            </w:pPr>
          </w:p>
        </w:tc>
        <w:tc>
          <w:tcPr>
            <w:tcW w:w="828" w:type="dxa"/>
          </w:tcPr>
          <w:p w14:paraId="1AFFFD16" w14:textId="77777777" w:rsidR="000F7EE3" w:rsidRPr="000855E8" w:rsidRDefault="000F7EE3" w:rsidP="001C72AF">
            <w:pPr>
              <w:rPr>
                <w:rFonts w:cs="Arial"/>
              </w:rPr>
            </w:pPr>
          </w:p>
        </w:tc>
      </w:tr>
    </w:tbl>
    <w:p w14:paraId="688047AF" w14:textId="48A51F51" w:rsidR="005F0615" w:rsidRPr="000F7EE3" w:rsidRDefault="005F0615" w:rsidP="000F7EE3">
      <w:pPr>
        <w:rPr>
          <w:color w:val="833C0B" w:themeColor="accent2" w:themeShade="80"/>
        </w:rPr>
      </w:pPr>
    </w:p>
    <w:p w14:paraId="234AEC0E" w14:textId="7CC4308B" w:rsidR="00654E7A" w:rsidRPr="00654E7A" w:rsidRDefault="00654E7A" w:rsidP="00654E7A">
      <w:pPr>
        <w:pStyle w:val="Heading2"/>
      </w:pPr>
      <w:bookmarkStart w:id="44" w:name="_Toc208997028"/>
      <w:r w:rsidRPr="00654E7A">
        <w:t>Các biểu mẫu (Báo cáo xung đột, Checklist kiểm tra...)</w:t>
      </w:r>
      <w:bookmarkEnd w:id="44"/>
    </w:p>
    <w:sectPr w:rsidR="00654E7A" w:rsidRPr="00654E7A" w:rsidSect="007563CB">
      <w:headerReference w:type="even" r:id="rId8"/>
      <w:headerReference w:type="default" r:id="rId9"/>
      <w:footerReference w:type="even" r:id="rId10"/>
      <w:footerReference w:type="default" r:id="rId11"/>
      <w:headerReference w:type="first" r:id="rId12"/>
      <w:footerReference w:type="first" r:id="rId13"/>
      <w:pgSz w:w="11906" w:h="16838" w:code="9"/>
      <w:pgMar w:top="691" w:right="1022" w:bottom="850" w:left="1411"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FC3D2" w14:textId="77777777" w:rsidR="00E4143C" w:rsidRDefault="00E4143C" w:rsidP="00AF7F06">
      <w:pPr>
        <w:spacing w:after="0"/>
      </w:pPr>
      <w:r>
        <w:separator/>
      </w:r>
    </w:p>
  </w:endnote>
  <w:endnote w:type="continuationSeparator" w:id="0">
    <w:p w14:paraId="3D0EF374" w14:textId="77777777" w:rsidR="00E4143C" w:rsidRDefault="00E4143C" w:rsidP="00AF7F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Light">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674" w14:textId="77777777" w:rsidR="0016568A" w:rsidRDefault="00165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184710"/>
      <w:docPartObj>
        <w:docPartGallery w:val="Page Numbers (Bottom of Page)"/>
        <w:docPartUnique/>
      </w:docPartObj>
    </w:sdtPr>
    <w:sdtEndPr>
      <w:rPr>
        <w:noProof/>
      </w:rPr>
    </w:sdtEndPr>
    <w:sdtContent>
      <w:p w14:paraId="3DE6348B" w14:textId="7BD2DF32" w:rsidR="00E4143C" w:rsidRDefault="00E4143C" w:rsidP="00316F95">
        <w:pPr>
          <w:pStyle w:val="Footer"/>
          <w:jc w:val="right"/>
        </w:pPr>
        <w:r>
          <w:t xml:space="preserve">Trang </w:t>
        </w:r>
        <w:r>
          <w:fldChar w:fldCharType="begin"/>
        </w:r>
        <w:r>
          <w:instrText xml:space="preserve"> PAGE   \* MERGEFORMAT </w:instrText>
        </w:r>
        <w:r>
          <w:fldChar w:fldCharType="separate"/>
        </w:r>
        <w:r w:rsidR="00CD7086">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3EB0" w14:textId="77777777" w:rsidR="0016568A" w:rsidRDefault="0016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B981A" w14:textId="77777777" w:rsidR="00E4143C" w:rsidRDefault="00E4143C" w:rsidP="00AF7F06">
      <w:pPr>
        <w:spacing w:after="0"/>
      </w:pPr>
      <w:r>
        <w:separator/>
      </w:r>
    </w:p>
  </w:footnote>
  <w:footnote w:type="continuationSeparator" w:id="0">
    <w:p w14:paraId="15766143" w14:textId="77777777" w:rsidR="00E4143C" w:rsidRDefault="00E4143C" w:rsidP="00AF7F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43D7" w14:textId="77777777" w:rsidR="0016568A" w:rsidRDefault="00165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CB9CA" w:themeFill="text2" w:themeFillTint="66"/>
      <w:tblLook w:val="04A0" w:firstRow="1" w:lastRow="0" w:firstColumn="1" w:lastColumn="0" w:noHBand="0" w:noVBand="1"/>
    </w:tblPr>
    <w:tblGrid>
      <w:gridCol w:w="4369"/>
      <w:gridCol w:w="4991"/>
    </w:tblGrid>
    <w:tr w:rsidR="00E4143C" w:rsidRPr="00B262F6" w14:paraId="6225ADDF" w14:textId="77777777" w:rsidTr="009A67E3">
      <w:trPr>
        <w:trHeight w:val="269"/>
      </w:trPr>
      <w:tc>
        <w:tcPr>
          <w:tcW w:w="4369" w:type="dxa"/>
          <w:shd w:val="clear" w:color="auto" w:fill="ACB9CA" w:themeFill="text2" w:themeFillTint="66"/>
          <w:hideMark/>
        </w:tcPr>
        <w:p w14:paraId="27B64EA0" w14:textId="2A3EE7F0" w:rsidR="00E4143C" w:rsidRPr="00B262F6" w:rsidRDefault="00E4143C" w:rsidP="00B262F6">
          <w:pPr>
            <w:rPr>
              <w:i/>
            </w:rPr>
          </w:pPr>
          <w:r>
            <w:rPr>
              <w:noProof/>
            </w:rPr>
            <w:drawing>
              <wp:anchor distT="0" distB="0" distL="114300" distR="114300" simplePos="0" relativeHeight="251686912" behindDoc="0" locked="0" layoutInCell="1" allowOverlap="1" wp14:anchorId="64D4BECD" wp14:editId="07AA7414">
                <wp:simplePos x="0" y="0"/>
                <wp:positionH relativeFrom="column">
                  <wp:posOffset>-551815</wp:posOffset>
                </wp:positionH>
                <wp:positionV relativeFrom="paragraph">
                  <wp:posOffset>-175260</wp:posOffset>
                </wp:positionV>
                <wp:extent cx="538480" cy="53467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8480" cy="534670"/>
                        </a:xfrm>
                        <a:prstGeom prst="rect">
                          <a:avLst/>
                        </a:prstGeom>
                      </pic:spPr>
                    </pic:pic>
                  </a:graphicData>
                </a:graphic>
                <wp14:sizeRelH relativeFrom="page">
                  <wp14:pctWidth>0</wp14:pctWidth>
                </wp14:sizeRelH>
                <wp14:sizeRelV relativeFrom="page">
                  <wp14:pctHeight>0</wp14:pctHeight>
                </wp14:sizeRelV>
              </wp:anchor>
            </w:drawing>
          </w:r>
          <w:r w:rsidRPr="00B262F6">
            <w:rPr>
              <w:i/>
            </w:rPr>
            <w:t>Trung tâm BIM-Revit thực hành NPD</w:t>
          </w:r>
        </w:p>
      </w:tc>
      <w:tc>
        <w:tcPr>
          <w:tcW w:w="4991" w:type="dxa"/>
          <w:shd w:val="clear" w:color="auto" w:fill="ACB9CA" w:themeFill="text2" w:themeFillTint="66"/>
          <w:hideMark/>
        </w:tcPr>
        <w:p w14:paraId="17F30C25" w14:textId="0F882EA4" w:rsidR="00E4143C" w:rsidRPr="00B262F6" w:rsidRDefault="00E4143C" w:rsidP="00B262F6">
          <w:pPr>
            <w:jc w:val="right"/>
            <w:rPr>
              <w:i/>
            </w:rPr>
          </w:pPr>
          <w:r>
            <w:rPr>
              <w:i/>
            </w:rPr>
            <w:t>Template</w:t>
          </w:r>
          <w:r w:rsidR="00EA3407">
            <w:rPr>
              <w:i/>
            </w:rPr>
            <w:t>-Yêu cầu thông tin dự án</w:t>
          </w:r>
          <w:r w:rsidRPr="00B262F6">
            <w:rPr>
              <w:i/>
            </w:rPr>
            <w:t xml:space="preserve">  (</w:t>
          </w:r>
          <w:r w:rsidR="0016568A">
            <w:rPr>
              <w:i/>
            </w:rPr>
            <w:t>E</w:t>
          </w:r>
          <w:r w:rsidR="00EA3407">
            <w:rPr>
              <w:i/>
            </w:rPr>
            <w:t>IR</w:t>
          </w:r>
          <w:r w:rsidRPr="00B262F6">
            <w:rPr>
              <w:i/>
            </w:rPr>
            <w:t>)</w:t>
          </w:r>
        </w:p>
      </w:tc>
    </w:tr>
  </w:tbl>
  <w:p w14:paraId="77C154E8" w14:textId="068EAAE6" w:rsidR="00E4143C" w:rsidRDefault="00E4143C" w:rsidP="00B262F6">
    <w:pPr>
      <w:pStyle w:val="Header"/>
      <w:pBdr>
        <w:top w:val="none" w:sz="0" w:space="0" w:color="auto"/>
        <w:left w:val="none" w:sz="0" w:space="0" w:color="auto"/>
        <w:bottom w:val="none" w:sz="0" w:space="0" w:color="auto"/>
        <w:right w:val="none" w:sz="0" w:space="0" w:color="auto"/>
      </w:pBdr>
      <w:shd w:val="clear" w:color="auto" w:fill="auto"/>
    </w:pP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5840" w14:textId="77777777" w:rsidR="0016568A" w:rsidRDefault="00165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677AE"/>
    <w:multiLevelType w:val="hybridMultilevel"/>
    <w:tmpl w:val="295C1F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pStyle w:val="9cTabletextsubparagraphnumbered"/>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7702AA"/>
    <w:multiLevelType w:val="multilevel"/>
    <w:tmpl w:val="0C09001D"/>
    <w:styleLink w:val="Style1"/>
    <w:lvl w:ilvl="0">
      <w:start w:val="1"/>
      <w:numFmt w:val="decimal"/>
      <w:lvlText w:val="%1)"/>
      <w:lvlJc w:val="left"/>
      <w:pPr>
        <w:ind w:left="360" w:hanging="360"/>
      </w:pPr>
      <w:rPr>
        <w:rFonts w:ascii="Helvetica-Light" w:hAnsi="Helvetica-Light"/>
        <w:b/>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2C3693"/>
    <w:multiLevelType w:val="multilevel"/>
    <w:tmpl w:val="BBF08DFC"/>
    <w:lvl w:ilvl="0">
      <w:start w:val="1"/>
      <w:numFmt w:val="decimal"/>
      <w:pStyle w:val="Heading1"/>
      <w:lvlText w:val="Phần %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7371AB4"/>
    <w:multiLevelType w:val="hybridMultilevel"/>
    <w:tmpl w:val="3C5CE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EB9334E"/>
    <w:multiLevelType w:val="multilevel"/>
    <w:tmpl w:val="FCE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8A7A79"/>
    <w:multiLevelType w:val="hybridMultilevel"/>
    <w:tmpl w:val="7B54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165EC"/>
    <w:multiLevelType w:val="multilevel"/>
    <w:tmpl w:val="E3168218"/>
    <w:styleLink w:val="StyleBulleted"/>
    <w:lvl w:ilvl="0">
      <w:start w:val="1"/>
      <w:numFmt w:val="bullet"/>
      <w:lvlText w:val=""/>
      <w:lvlJc w:val="left"/>
      <w:pPr>
        <w:tabs>
          <w:tab w:val="num" w:pos="547"/>
        </w:tabs>
        <w:ind w:left="547" w:hanging="187"/>
      </w:pPr>
      <w:rPr>
        <w:rFonts w:ascii="Symbol" w:hAnsi="Symbol"/>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E23775"/>
    <w:multiLevelType w:val="hybridMultilevel"/>
    <w:tmpl w:val="1AFA66E6"/>
    <w:lvl w:ilvl="0" w:tplc="E8EADBCE">
      <w:start w:val="1"/>
      <w:numFmt w:val="decimal"/>
      <w:pStyle w:val="ListParagraph"/>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6"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17"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15:restartNumberingAfterBreak="0">
    <w:nsid w:val="640B39BC"/>
    <w:multiLevelType w:val="hybridMultilevel"/>
    <w:tmpl w:val="296E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82DD8"/>
    <w:multiLevelType w:val="multilevel"/>
    <w:tmpl w:val="E960A740"/>
    <w:lvl w:ilvl="0">
      <w:start w:val="1"/>
      <w:numFmt w:val="decimal"/>
      <w:lvlText w:val="%1."/>
      <w:lvlJc w:val="left"/>
      <w:pPr>
        <w:tabs>
          <w:tab w:val="num" w:pos="851"/>
        </w:tabs>
        <w:ind w:left="851" w:hanging="851"/>
      </w:pPr>
      <w:rPr>
        <w:rFonts w:hint="default"/>
        <w:b/>
        <w:i w:val="0"/>
        <w:color w:val="17326B"/>
        <w:sz w:val="52"/>
        <w:szCs w:val="52"/>
      </w:rPr>
    </w:lvl>
    <w:lvl w:ilvl="1">
      <w:start w:val="1"/>
      <w:numFmt w:val="decimal"/>
      <w:lvlText w:val="%1.%2"/>
      <w:lvlJc w:val="left"/>
      <w:pPr>
        <w:tabs>
          <w:tab w:val="num" w:pos="851"/>
        </w:tabs>
        <w:ind w:left="851" w:hanging="851"/>
      </w:pPr>
      <w:rPr>
        <w:rFonts w:hint="default"/>
        <w:b w:val="0"/>
        <w:i w:val="0"/>
        <w:color w:val="6CB239"/>
        <w:sz w:val="32"/>
        <w:szCs w:val="32"/>
      </w:rPr>
    </w:lvl>
    <w:lvl w:ilvl="2">
      <w:start w:val="1"/>
      <w:numFmt w:val="decimal"/>
      <w:lvlText w:val="%1.%2.%3"/>
      <w:lvlJc w:val="left"/>
      <w:pPr>
        <w:tabs>
          <w:tab w:val="num" w:pos="851"/>
        </w:tabs>
        <w:ind w:left="851" w:hanging="851"/>
      </w:pPr>
      <w:rPr>
        <w:rFonts w:hint="default"/>
        <w:b w:val="0"/>
        <w:i w:val="0"/>
        <w:color w:val="6CB239"/>
        <w:sz w:val="28"/>
        <w:szCs w:val="28"/>
      </w:rPr>
    </w:lvl>
    <w:lvl w:ilvl="3">
      <w:start w:val="1"/>
      <w:numFmt w:val="decimal"/>
      <w:lvlRestart w:val="0"/>
      <w:lvlText w:val="%1.%2.%3.%4"/>
      <w:lvlJc w:val="left"/>
      <w:pPr>
        <w:tabs>
          <w:tab w:val="num" w:pos="1418"/>
        </w:tabs>
        <w:ind w:left="1418" w:hanging="1418"/>
      </w:pPr>
      <w:rPr>
        <w:rFonts w:ascii="Arial Bold" w:hAnsi="Arial Bold" w:hint="default"/>
        <w:b/>
        <w:i w:val="0"/>
        <w:caps w:val="0"/>
        <w:strike w:val="0"/>
        <w:dstrike w:val="0"/>
        <w:vanish w:val="0"/>
        <w:color w:val="70AD47" w:themeColor="accent6"/>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0" w15:restartNumberingAfterBreak="0">
    <w:nsid w:val="6F573E1A"/>
    <w:multiLevelType w:val="hybridMultilevel"/>
    <w:tmpl w:val="6FE2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4C0051"/>
    <w:multiLevelType w:val="hybridMultilevel"/>
    <w:tmpl w:val="C5C479EA"/>
    <w:lvl w:ilvl="0" w:tplc="DC4A7F3A">
      <w:start w:val="1"/>
      <w:numFmt w:val="bullet"/>
      <w:lvlText w:val="-"/>
      <w:lvlJc w:val="left"/>
      <w:pPr>
        <w:ind w:left="1080" w:hanging="360"/>
      </w:pPr>
      <w:rPr>
        <w:rFonts w:ascii="VNI-Times" w:eastAsia="Times New Roman" w:hAnsi="VNI-Times" w:cs="Times New Roman" w:hint="default"/>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3287715">
    <w:abstractNumId w:val="6"/>
  </w:num>
  <w:num w:numId="2" w16cid:durableId="758792584">
    <w:abstractNumId w:val="15"/>
  </w:num>
  <w:num w:numId="3" w16cid:durableId="994992343">
    <w:abstractNumId w:val="3"/>
  </w:num>
  <w:num w:numId="4" w16cid:durableId="477767153">
    <w:abstractNumId w:val="19"/>
  </w:num>
  <w:num w:numId="5" w16cid:durableId="402338400">
    <w:abstractNumId w:val="0"/>
  </w:num>
  <w:num w:numId="6" w16cid:durableId="902259721">
    <w:abstractNumId w:val="16"/>
  </w:num>
  <w:num w:numId="7" w16cid:durableId="1406413276">
    <w:abstractNumId w:val="1"/>
  </w:num>
  <w:num w:numId="8" w16cid:durableId="1659844901">
    <w:abstractNumId w:val="11"/>
  </w:num>
  <w:num w:numId="9" w16cid:durableId="147981180">
    <w:abstractNumId w:val="9"/>
  </w:num>
  <w:num w:numId="10" w16cid:durableId="2070567394">
    <w:abstractNumId w:val="8"/>
  </w:num>
  <w:num w:numId="11" w16cid:durableId="898635221">
    <w:abstractNumId w:val="17"/>
  </w:num>
  <w:num w:numId="12" w16cid:durableId="1554652513">
    <w:abstractNumId w:val="4"/>
  </w:num>
  <w:num w:numId="13" w16cid:durableId="911235597">
    <w:abstractNumId w:val="13"/>
  </w:num>
  <w:num w:numId="14" w16cid:durableId="104545312">
    <w:abstractNumId w:val="5"/>
  </w:num>
  <w:num w:numId="15" w16cid:durableId="569459817">
    <w:abstractNumId w:val="6"/>
  </w:num>
  <w:num w:numId="16" w16cid:durableId="54012640">
    <w:abstractNumId w:val="15"/>
  </w:num>
  <w:num w:numId="17" w16cid:durableId="1647126699">
    <w:abstractNumId w:val="7"/>
  </w:num>
  <w:num w:numId="18" w16cid:durableId="447505954">
    <w:abstractNumId w:val="12"/>
  </w:num>
  <w:num w:numId="19" w16cid:durableId="687366480">
    <w:abstractNumId w:val="18"/>
  </w:num>
  <w:num w:numId="20" w16cid:durableId="572591082">
    <w:abstractNumId w:val="10"/>
  </w:num>
  <w:num w:numId="21" w16cid:durableId="1096292049">
    <w:abstractNumId w:val="21"/>
  </w:num>
  <w:num w:numId="22" w16cid:durableId="1124270470">
    <w:abstractNumId w:val="2"/>
  </w:num>
  <w:num w:numId="23" w16cid:durableId="1421292813">
    <w:abstractNumId w:val="14"/>
  </w:num>
  <w:num w:numId="24" w16cid:durableId="329019859">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BC6"/>
    <w:rsid w:val="000060F9"/>
    <w:rsid w:val="000062AB"/>
    <w:rsid w:val="00007FC3"/>
    <w:rsid w:val="000108C1"/>
    <w:rsid w:val="000112BF"/>
    <w:rsid w:val="0001162E"/>
    <w:rsid w:val="000128CF"/>
    <w:rsid w:val="0001799C"/>
    <w:rsid w:val="00020DEB"/>
    <w:rsid w:val="00022110"/>
    <w:rsid w:val="000228F0"/>
    <w:rsid w:val="00030037"/>
    <w:rsid w:val="0003277F"/>
    <w:rsid w:val="00032949"/>
    <w:rsid w:val="00032C9A"/>
    <w:rsid w:val="00033086"/>
    <w:rsid w:val="00034759"/>
    <w:rsid w:val="000430CE"/>
    <w:rsid w:val="0004419B"/>
    <w:rsid w:val="00044AE9"/>
    <w:rsid w:val="00046751"/>
    <w:rsid w:val="00047B1E"/>
    <w:rsid w:val="000526BE"/>
    <w:rsid w:val="00052B32"/>
    <w:rsid w:val="00055BE2"/>
    <w:rsid w:val="00055EAF"/>
    <w:rsid w:val="00056C37"/>
    <w:rsid w:val="00056F4C"/>
    <w:rsid w:val="00060FFD"/>
    <w:rsid w:val="00064EBA"/>
    <w:rsid w:val="00065FE8"/>
    <w:rsid w:val="00071CA0"/>
    <w:rsid w:val="00071DFF"/>
    <w:rsid w:val="00072576"/>
    <w:rsid w:val="000731D3"/>
    <w:rsid w:val="00073C38"/>
    <w:rsid w:val="00073FD3"/>
    <w:rsid w:val="00076487"/>
    <w:rsid w:val="00077814"/>
    <w:rsid w:val="00077BAE"/>
    <w:rsid w:val="00084D09"/>
    <w:rsid w:val="00085045"/>
    <w:rsid w:val="000900FD"/>
    <w:rsid w:val="00092908"/>
    <w:rsid w:val="000A0364"/>
    <w:rsid w:val="000A0794"/>
    <w:rsid w:val="000A3B8B"/>
    <w:rsid w:val="000A5D86"/>
    <w:rsid w:val="000A6778"/>
    <w:rsid w:val="000A78E5"/>
    <w:rsid w:val="000B0BAE"/>
    <w:rsid w:val="000B261E"/>
    <w:rsid w:val="000B6045"/>
    <w:rsid w:val="000B6756"/>
    <w:rsid w:val="000B793B"/>
    <w:rsid w:val="000C11F2"/>
    <w:rsid w:val="000C2F67"/>
    <w:rsid w:val="000C3484"/>
    <w:rsid w:val="000C61E6"/>
    <w:rsid w:val="000D0ED2"/>
    <w:rsid w:val="000D213C"/>
    <w:rsid w:val="000D45EE"/>
    <w:rsid w:val="000D4615"/>
    <w:rsid w:val="000D710D"/>
    <w:rsid w:val="000D730B"/>
    <w:rsid w:val="000E3BC7"/>
    <w:rsid w:val="000E6FC3"/>
    <w:rsid w:val="000F1DBE"/>
    <w:rsid w:val="000F6734"/>
    <w:rsid w:val="000F6EAA"/>
    <w:rsid w:val="000F7B15"/>
    <w:rsid w:val="000F7EE3"/>
    <w:rsid w:val="00103C46"/>
    <w:rsid w:val="00104A16"/>
    <w:rsid w:val="00104A4F"/>
    <w:rsid w:val="00106E6B"/>
    <w:rsid w:val="001102A9"/>
    <w:rsid w:val="00111AE9"/>
    <w:rsid w:val="00114044"/>
    <w:rsid w:val="001204E4"/>
    <w:rsid w:val="00120F12"/>
    <w:rsid w:val="00126575"/>
    <w:rsid w:val="001268C9"/>
    <w:rsid w:val="00127A38"/>
    <w:rsid w:val="00133C79"/>
    <w:rsid w:val="00140F0F"/>
    <w:rsid w:val="00147532"/>
    <w:rsid w:val="001504E4"/>
    <w:rsid w:val="00153CF9"/>
    <w:rsid w:val="00155D5A"/>
    <w:rsid w:val="001572B2"/>
    <w:rsid w:val="0016568A"/>
    <w:rsid w:val="00165696"/>
    <w:rsid w:val="00170DF5"/>
    <w:rsid w:val="001721A7"/>
    <w:rsid w:val="0017496A"/>
    <w:rsid w:val="0017589E"/>
    <w:rsid w:val="0017797B"/>
    <w:rsid w:val="00177A88"/>
    <w:rsid w:val="00181A8E"/>
    <w:rsid w:val="00182DBA"/>
    <w:rsid w:val="00182F7D"/>
    <w:rsid w:val="001834C3"/>
    <w:rsid w:val="00184CAC"/>
    <w:rsid w:val="00187BB2"/>
    <w:rsid w:val="001919CE"/>
    <w:rsid w:val="001920FE"/>
    <w:rsid w:val="00192A26"/>
    <w:rsid w:val="00193BC6"/>
    <w:rsid w:val="00193D32"/>
    <w:rsid w:val="00194C3F"/>
    <w:rsid w:val="001A0D7B"/>
    <w:rsid w:val="001A0DFC"/>
    <w:rsid w:val="001A37D5"/>
    <w:rsid w:val="001B5E1D"/>
    <w:rsid w:val="001B7BBB"/>
    <w:rsid w:val="001C00D5"/>
    <w:rsid w:val="001C2E47"/>
    <w:rsid w:val="001C6414"/>
    <w:rsid w:val="001D010E"/>
    <w:rsid w:val="001D1F2B"/>
    <w:rsid w:val="001D6B67"/>
    <w:rsid w:val="001D6DA3"/>
    <w:rsid w:val="001D7696"/>
    <w:rsid w:val="001E0B72"/>
    <w:rsid w:val="001E120F"/>
    <w:rsid w:val="001E30F4"/>
    <w:rsid w:val="001E444B"/>
    <w:rsid w:val="001E760E"/>
    <w:rsid w:val="001E774F"/>
    <w:rsid w:val="001F0EE4"/>
    <w:rsid w:val="001F3FC4"/>
    <w:rsid w:val="001F663D"/>
    <w:rsid w:val="0020061B"/>
    <w:rsid w:val="00200F9F"/>
    <w:rsid w:val="002032AC"/>
    <w:rsid w:val="002044B5"/>
    <w:rsid w:val="0020552B"/>
    <w:rsid w:val="00207E33"/>
    <w:rsid w:val="002129F7"/>
    <w:rsid w:val="002156EA"/>
    <w:rsid w:val="00217D33"/>
    <w:rsid w:val="00223A06"/>
    <w:rsid w:val="002244F2"/>
    <w:rsid w:val="002245D4"/>
    <w:rsid w:val="00225A71"/>
    <w:rsid w:val="002278A3"/>
    <w:rsid w:val="002307F0"/>
    <w:rsid w:val="00234ECC"/>
    <w:rsid w:val="0024075A"/>
    <w:rsid w:val="00244528"/>
    <w:rsid w:val="00245079"/>
    <w:rsid w:val="002472EE"/>
    <w:rsid w:val="00254AEA"/>
    <w:rsid w:val="0025585A"/>
    <w:rsid w:val="00261FEE"/>
    <w:rsid w:val="00262152"/>
    <w:rsid w:val="00284366"/>
    <w:rsid w:val="00290842"/>
    <w:rsid w:val="0029323D"/>
    <w:rsid w:val="00294D96"/>
    <w:rsid w:val="002956ED"/>
    <w:rsid w:val="002971D5"/>
    <w:rsid w:val="002A1A82"/>
    <w:rsid w:val="002A54AB"/>
    <w:rsid w:val="002A6377"/>
    <w:rsid w:val="002A693E"/>
    <w:rsid w:val="002B19B3"/>
    <w:rsid w:val="002B1E63"/>
    <w:rsid w:val="002B5F01"/>
    <w:rsid w:val="002B6089"/>
    <w:rsid w:val="002C65A2"/>
    <w:rsid w:val="002C6884"/>
    <w:rsid w:val="002C6B87"/>
    <w:rsid w:val="002D1579"/>
    <w:rsid w:val="002D2658"/>
    <w:rsid w:val="002D26E3"/>
    <w:rsid w:val="002D513E"/>
    <w:rsid w:val="002D6AC5"/>
    <w:rsid w:val="002E49E1"/>
    <w:rsid w:val="002E7C9D"/>
    <w:rsid w:val="002F5A8F"/>
    <w:rsid w:val="002F7110"/>
    <w:rsid w:val="002F7835"/>
    <w:rsid w:val="003049B9"/>
    <w:rsid w:val="00304DFE"/>
    <w:rsid w:val="00307A47"/>
    <w:rsid w:val="00307F61"/>
    <w:rsid w:val="003123BA"/>
    <w:rsid w:val="00314EA7"/>
    <w:rsid w:val="00316F95"/>
    <w:rsid w:val="00316FF4"/>
    <w:rsid w:val="003243BC"/>
    <w:rsid w:val="003276A3"/>
    <w:rsid w:val="00332CEE"/>
    <w:rsid w:val="00332D55"/>
    <w:rsid w:val="00334014"/>
    <w:rsid w:val="003351E6"/>
    <w:rsid w:val="003369E5"/>
    <w:rsid w:val="0034185C"/>
    <w:rsid w:val="00344B7A"/>
    <w:rsid w:val="00344EE7"/>
    <w:rsid w:val="00344FE2"/>
    <w:rsid w:val="0034589D"/>
    <w:rsid w:val="003460B8"/>
    <w:rsid w:val="003552E1"/>
    <w:rsid w:val="0035760B"/>
    <w:rsid w:val="003576A1"/>
    <w:rsid w:val="0036059C"/>
    <w:rsid w:val="003652EA"/>
    <w:rsid w:val="00367135"/>
    <w:rsid w:val="003740A8"/>
    <w:rsid w:val="0037534A"/>
    <w:rsid w:val="00375997"/>
    <w:rsid w:val="00381391"/>
    <w:rsid w:val="003825EA"/>
    <w:rsid w:val="003827A4"/>
    <w:rsid w:val="003842BD"/>
    <w:rsid w:val="00384D14"/>
    <w:rsid w:val="00387540"/>
    <w:rsid w:val="003918EC"/>
    <w:rsid w:val="003970A6"/>
    <w:rsid w:val="003A1B89"/>
    <w:rsid w:val="003A1EF8"/>
    <w:rsid w:val="003A55C8"/>
    <w:rsid w:val="003A5756"/>
    <w:rsid w:val="003A5F1D"/>
    <w:rsid w:val="003A792D"/>
    <w:rsid w:val="003A7BB8"/>
    <w:rsid w:val="003B0AB9"/>
    <w:rsid w:val="003B0FB0"/>
    <w:rsid w:val="003B590E"/>
    <w:rsid w:val="003B7852"/>
    <w:rsid w:val="003C0315"/>
    <w:rsid w:val="003C1F10"/>
    <w:rsid w:val="003C2AD8"/>
    <w:rsid w:val="003C3C76"/>
    <w:rsid w:val="003C65F9"/>
    <w:rsid w:val="003D08E9"/>
    <w:rsid w:val="003D2630"/>
    <w:rsid w:val="003D2C08"/>
    <w:rsid w:val="003D77FF"/>
    <w:rsid w:val="003E1B2A"/>
    <w:rsid w:val="003E2E91"/>
    <w:rsid w:val="003E41C5"/>
    <w:rsid w:val="003F0426"/>
    <w:rsid w:val="003F195B"/>
    <w:rsid w:val="003F24C6"/>
    <w:rsid w:val="00400A43"/>
    <w:rsid w:val="004036F8"/>
    <w:rsid w:val="00410B30"/>
    <w:rsid w:val="004126C0"/>
    <w:rsid w:val="00413FD0"/>
    <w:rsid w:val="0041787C"/>
    <w:rsid w:val="00423FDF"/>
    <w:rsid w:val="0042525F"/>
    <w:rsid w:val="00431048"/>
    <w:rsid w:val="00433283"/>
    <w:rsid w:val="00437595"/>
    <w:rsid w:val="004378AB"/>
    <w:rsid w:val="00441015"/>
    <w:rsid w:val="004527CE"/>
    <w:rsid w:val="0045664B"/>
    <w:rsid w:val="00457D5B"/>
    <w:rsid w:val="0046047C"/>
    <w:rsid w:val="00461E2F"/>
    <w:rsid w:val="00463D7E"/>
    <w:rsid w:val="00464668"/>
    <w:rsid w:val="00466E65"/>
    <w:rsid w:val="00467370"/>
    <w:rsid w:val="00474273"/>
    <w:rsid w:val="00480D94"/>
    <w:rsid w:val="0048146C"/>
    <w:rsid w:val="00481E03"/>
    <w:rsid w:val="004866BA"/>
    <w:rsid w:val="00487631"/>
    <w:rsid w:val="00487C04"/>
    <w:rsid w:val="00491935"/>
    <w:rsid w:val="004928CC"/>
    <w:rsid w:val="00492A7C"/>
    <w:rsid w:val="004A0717"/>
    <w:rsid w:val="004A0C40"/>
    <w:rsid w:val="004A6F09"/>
    <w:rsid w:val="004B0713"/>
    <w:rsid w:val="004B235B"/>
    <w:rsid w:val="004B251A"/>
    <w:rsid w:val="004B2BD2"/>
    <w:rsid w:val="004C6A66"/>
    <w:rsid w:val="004C6AA1"/>
    <w:rsid w:val="004D18CD"/>
    <w:rsid w:val="004D1AB6"/>
    <w:rsid w:val="004D2767"/>
    <w:rsid w:val="004D31D6"/>
    <w:rsid w:val="004D5541"/>
    <w:rsid w:val="004D6D81"/>
    <w:rsid w:val="004E4E5C"/>
    <w:rsid w:val="004E4EDC"/>
    <w:rsid w:val="004E7724"/>
    <w:rsid w:val="004F14AA"/>
    <w:rsid w:val="004F3368"/>
    <w:rsid w:val="004F7F92"/>
    <w:rsid w:val="005022C2"/>
    <w:rsid w:val="00503347"/>
    <w:rsid w:val="005076EC"/>
    <w:rsid w:val="00520C23"/>
    <w:rsid w:val="00521A41"/>
    <w:rsid w:val="005223C5"/>
    <w:rsid w:val="005224CC"/>
    <w:rsid w:val="00524066"/>
    <w:rsid w:val="0052553D"/>
    <w:rsid w:val="005268F7"/>
    <w:rsid w:val="00526DD2"/>
    <w:rsid w:val="00527E8F"/>
    <w:rsid w:val="00532970"/>
    <w:rsid w:val="005353E2"/>
    <w:rsid w:val="00536623"/>
    <w:rsid w:val="005378F3"/>
    <w:rsid w:val="005436B2"/>
    <w:rsid w:val="0054448B"/>
    <w:rsid w:val="005455F7"/>
    <w:rsid w:val="00550525"/>
    <w:rsid w:val="00552AD8"/>
    <w:rsid w:val="00552FDD"/>
    <w:rsid w:val="005546F1"/>
    <w:rsid w:val="00563A4E"/>
    <w:rsid w:val="00566D5E"/>
    <w:rsid w:val="005709DF"/>
    <w:rsid w:val="0057179E"/>
    <w:rsid w:val="00571F2D"/>
    <w:rsid w:val="005721CA"/>
    <w:rsid w:val="00572A47"/>
    <w:rsid w:val="00574FEE"/>
    <w:rsid w:val="00584E41"/>
    <w:rsid w:val="00585EDD"/>
    <w:rsid w:val="00586A30"/>
    <w:rsid w:val="005907A3"/>
    <w:rsid w:val="00591DD0"/>
    <w:rsid w:val="005924F7"/>
    <w:rsid w:val="00593839"/>
    <w:rsid w:val="00595CEB"/>
    <w:rsid w:val="005A26F1"/>
    <w:rsid w:val="005A2D20"/>
    <w:rsid w:val="005A746C"/>
    <w:rsid w:val="005A770A"/>
    <w:rsid w:val="005B0937"/>
    <w:rsid w:val="005B2EB4"/>
    <w:rsid w:val="005C11B8"/>
    <w:rsid w:val="005C20BF"/>
    <w:rsid w:val="005C3141"/>
    <w:rsid w:val="005D19F1"/>
    <w:rsid w:val="005D2C02"/>
    <w:rsid w:val="005D61EF"/>
    <w:rsid w:val="005E6344"/>
    <w:rsid w:val="005F003D"/>
    <w:rsid w:val="005F0615"/>
    <w:rsid w:val="005F129B"/>
    <w:rsid w:val="005F273B"/>
    <w:rsid w:val="005F5086"/>
    <w:rsid w:val="0060178F"/>
    <w:rsid w:val="006109AE"/>
    <w:rsid w:val="00612F65"/>
    <w:rsid w:val="00614972"/>
    <w:rsid w:val="00615024"/>
    <w:rsid w:val="006225DF"/>
    <w:rsid w:val="00622DE5"/>
    <w:rsid w:val="006232D8"/>
    <w:rsid w:val="00625896"/>
    <w:rsid w:val="0062747E"/>
    <w:rsid w:val="0063000E"/>
    <w:rsid w:val="006314D3"/>
    <w:rsid w:val="0063288D"/>
    <w:rsid w:val="00632E30"/>
    <w:rsid w:val="00634EBA"/>
    <w:rsid w:val="00640479"/>
    <w:rsid w:val="006410B7"/>
    <w:rsid w:val="00643EF0"/>
    <w:rsid w:val="0065169C"/>
    <w:rsid w:val="006518D7"/>
    <w:rsid w:val="00654E7A"/>
    <w:rsid w:val="0066248B"/>
    <w:rsid w:val="00663342"/>
    <w:rsid w:val="00666196"/>
    <w:rsid w:val="006671DD"/>
    <w:rsid w:val="006705A6"/>
    <w:rsid w:val="00672E45"/>
    <w:rsid w:val="006757BE"/>
    <w:rsid w:val="00680236"/>
    <w:rsid w:val="006907E0"/>
    <w:rsid w:val="00691796"/>
    <w:rsid w:val="00695784"/>
    <w:rsid w:val="006A18DD"/>
    <w:rsid w:val="006A2A5D"/>
    <w:rsid w:val="006A3F97"/>
    <w:rsid w:val="006A7E21"/>
    <w:rsid w:val="006B4C17"/>
    <w:rsid w:val="006B4C9E"/>
    <w:rsid w:val="006C0B74"/>
    <w:rsid w:val="006D6054"/>
    <w:rsid w:val="006D66BC"/>
    <w:rsid w:val="006D66FA"/>
    <w:rsid w:val="006E0183"/>
    <w:rsid w:val="006E4600"/>
    <w:rsid w:val="006E4626"/>
    <w:rsid w:val="006E4B66"/>
    <w:rsid w:val="006E5938"/>
    <w:rsid w:val="006E6C26"/>
    <w:rsid w:val="006F0729"/>
    <w:rsid w:val="006F1367"/>
    <w:rsid w:val="006F2CEF"/>
    <w:rsid w:val="006F34F2"/>
    <w:rsid w:val="007052A6"/>
    <w:rsid w:val="00706E73"/>
    <w:rsid w:val="007126B3"/>
    <w:rsid w:val="00716551"/>
    <w:rsid w:val="007200C6"/>
    <w:rsid w:val="007203F3"/>
    <w:rsid w:val="00720C24"/>
    <w:rsid w:val="0072235E"/>
    <w:rsid w:val="007244AD"/>
    <w:rsid w:val="007327F0"/>
    <w:rsid w:val="0074011E"/>
    <w:rsid w:val="007405E4"/>
    <w:rsid w:val="007479D7"/>
    <w:rsid w:val="00751053"/>
    <w:rsid w:val="00751167"/>
    <w:rsid w:val="00755E82"/>
    <w:rsid w:val="007563CB"/>
    <w:rsid w:val="00756EF6"/>
    <w:rsid w:val="00763831"/>
    <w:rsid w:val="00776271"/>
    <w:rsid w:val="0077636C"/>
    <w:rsid w:val="00780233"/>
    <w:rsid w:val="0078171F"/>
    <w:rsid w:val="00784053"/>
    <w:rsid w:val="00787D25"/>
    <w:rsid w:val="00795724"/>
    <w:rsid w:val="00796409"/>
    <w:rsid w:val="00796679"/>
    <w:rsid w:val="007A2551"/>
    <w:rsid w:val="007A292F"/>
    <w:rsid w:val="007A5E09"/>
    <w:rsid w:val="007A5EAB"/>
    <w:rsid w:val="007A717E"/>
    <w:rsid w:val="007A79D2"/>
    <w:rsid w:val="007B1EAF"/>
    <w:rsid w:val="007B4803"/>
    <w:rsid w:val="007C4102"/>
    <w:rsid w:val="007D046A"/>
    <w:rsid w:val="007D05D9"/>
    <w:rsid w:val="007D0605"/>
    <w:rsid w:val="007D481C"/>
    <w:rsid w:val="007D5A25"/>
    <w:rsid w:val="007D5ABD"/>
    <w:rsid w:val="007D6850"/>
    <w:rsid w:val="007E2EDC"/>
    <w:rsid w:val="007E3895"/>
    <w:rsid w:val="007E528D"/>
    <w:rsid w:val="007E6991"/>
    <w:rsid w:val="007F7157"/>
    <w:rsid w:val="007F795A"/>
    <w:rsid w:val="008016DD"/>
    <w:rsid w:val="0080643D"/>
    <w:rsid w:val="00806DD7"/>
    <w:rsid w:val="008075EA"/>
    <w:rsid w:val="00814D37"/>
    <w:rsid w:val="0082105E"/>
    <w:rsid w:val="00822D0C"/>
    <w:rsid w:val="00823716"/>
    <w:rsid w:val="0082710B"/>
    <w:rsid w:val="00827E26"/>
    <w:rsid w:val="008368D3"/>
    <w:rsid w:val="008408BA"/>
    <w:rsid w:val="00841337"/>
    <w:rsid w:val="00844A6B"/>
    <w:rsid w:val="008474DC"/>
    <w:rsid w:val="00850F30"/>
    <w:rsid w:val="00852265"/>
    <w:rsid w:val="008542DA"/>
    <w:rsid w:val="008566D2"/>
    <w:rsid w:val="0085761B"/>
    <w:rsid w:val="0086338B"/>
    <w:rsid w:val="008660A0"/>
    <w:rsid w:val="00871294"/>
    <w:rsid w:val="0087337A"/>
    <w:rsid w:val="00874A71"/>
    <w:rsid w:val="008827FE"/>
    <w:rsid w:val="008831B0"/>
    <w:rsid w:val="008833F0"/>
    <w:rsid w:val="00886BB7"/>
    <w:rsid w:val="008904E7"/>
    <w:rsid w:val="00895DCB"/>
    <w:rsid w:val="008A4537"/>
    <w:rsid w:val="008A4646"/>
    <w:rsid w:val="008B4665"/>
    <w:rsid w:val="008B62DB"/>
    <w:rsid w:val="008B62E7"/>
    <w:rsid w:val="008C1BEF"/>
    <w:rsid w:val="008C4E91"/>
    <w:rsid w:val="008C716D"/>
    <w:rsid w:val="008D3444"/>
    <w:rsid w:val="008D3F1F"/>
    <w:rsid w:val="008E03AD"/>
    <w:rsid w:val="008E3A43"/>
    <w:rsid w:val="008F13EE"/>
    <w:rsid w:val="008F1D0A"/>
    <w:rsid w:val="008F6F15"/>
    <w:rsid w:val="00901921"/>
    <w:rsid w:val="00903222"/>
    <w:rsid w:val="00903C83"/>
    <w:rsid w:val="009048D1"/>
    <w:rsid w:val="00905C38"/>
    <w:rsid w:val="00910667"/>
    <w:rsid w:val="00912943"/>
    <w:rsid w:val="009143BA"/>
    <w:rsid w:val="00915222"/>
    <w:rsid w:val="00926C27"/>
    <w:rsid w:val="00930544"/>
    <w:rsid w:val="009318A6"/>
    <w:rsid w:val="00932626"/>
    <w:rsid w:val="00932EC3"/>
    <w:rsid w:val="00933729"/>
    <w:rsid w:val="00936093"/>
    <w:rsid w:val="00936F06"/>
    <w:rsid w:val="0094079F"/>
    <w:rsid w:val="00940DD6"/>
    <w:rsid w:val="00941C66"/>
    <w:rsid w:val="00942710"/>
    <w:rsid w:val="009451CA"/>
    <w:rsid w:val="009477F3"/>
    <w:rsid w:val="00950558"/>
    <w:rsid w:val="00950B80"/>
    <w:rsid w:val="00951023"/>
    <w:rsid w:val="00956631"/>
    <w:rsid w:val="00957F3A"/>
    <w:rsid w:val="009657D4"/>
    <w:rsid w:val="009678F4"/>
    <w:rsid w:val="009715DB"/>
    <w:rsid w:val="00972A26"/>
    <w:rsid w:val="009829FF"/>
    <w:rsid w:val="00983FC1"/>
    <w:rsid w:val="009843DD"/>
    <w:rsid w:val="00984ABB"/>
    <w:rsid w:val="009864D5"/>
    <w:rsid w:val="00986950"/>
    <w:rsid w:val="00990F54"/>
    <w:rsid w:val="009A1A31"/>
    <w:rsid w:val="009A211E"/>
    <w:rsid w:val="009A67E3"/>
    <w:rsid w:val="009A7819"/>
    <w:rsid w:val="009A7E8A"/>
    <w:rsid w:val="009B6971"/>
    <w:rsid w:val="009B6DF0"/>
    <w:rsid w:val="009C041F"/>
    <w:rsid w:val="009C0CC0"/>
    <w:rsid w:val="009C157E"/>
    <w:rsid w:val="009C63FE"/>
    <w:rsid w:val="009D0E4C"/>
    <w:rsid w:val="009D2C0D"/>
    <w:rsid w:val="009D5280"/>
    <w:rsid w:val="009E6B11"/>
    <w:rsid w:val="009E6D2B"/>
    <w:rsid w:val="009F1F7D"/>
    <w:rsid w:val="009F3B01"/>
    <w:rsid w:val="009F4F97"/>
    <w:rsid w:val="009F6856"/>
    <w:rsid w:val="00A00CC7"/>
    <w:rsid w:val="00A00F92"/>
    <w:rsid w:val="00A07007"/>
    <w:rsid w:val="00A07102"/>
    <w:rsid w:val="00A07606"/>
    <w:rsid w:val="00A12F1D"/>
    <w:rsid w:val="00A13BFC"/>
    <w:rsid w:val="00A13ED7"/>
    <w:rsid w:val="00A20004"/>
    <w:rsid w:val="00A20052"/>
    <w:rsid w:val="00A21250"/>
    <w:rsid w:val="00A229C9"/>
    <w:rsid w:val="00A23662"/>
    <w:rsid w:val="00A25554"/>
    <w:rsid w:val="00A26653"/>
    <w:rsid w:val="00A307C8"/>
    <w:rsid w:val="00A318FD"/>
    <w:rsid w:val="00A3379D"/>
    <w:rsid w:val="00A35932"/>
    <w:rsid w:val="00A3688B"/>
    <w:rsid w:val="00A37B85"/>
    <w:rsid w:val="00A40707"/>
    <w:rsid w:val="00A40CE6"/>
    <w:rsid w:val="00A43F11"/>
    <w:rsid w:val="00A5015D"/>
    <w:rsid w:val="00A50EF9"/>
    <w:rsid w:val="00A52580"/>
    <w:rsid w:val="00A66388"/>
    <w:rsid w:val="00A66472"/>
    <w:rsid w:val="00A670DC"/>
    <w:rsid w:val="00A70853"/>
    <w:rsid w:val="00A74868"/>
    <w:rsid w:val="00A76930"/>
    <w:rsid w:val="00A8177C"/>
    <w:rsid w:val="00A91B79"/>
    <w:rsid w:val="00A92218"/>
    <w:rsid w:val="00A95FC3"/>
    <w:rsid w:val="00A96E61"/>
    <w:rsid w:val="00AA0F8E"/>
    <w:rsid w:val="00AA2BB0"/>
    <w:rsid w:val="00AA37DE"/>
    <w:rsid w:val="00AA3B53"/>
    <w:rsid w:val="00AA4947"/>
    <w:rsid w:val="00AA4E88"/>
    <w:rsid w:val="00AB595F"/>
    <w:rsid w:val="00AB5F75"/>
    <w:rsid w:val="00AB6216"/>
    <w:rsid w:val="00AB680A"/>
    <w:rsid w:val="00AC76D7"/>
    <w:rsid w:val="00AD233D"/>
    <w:rsid w:val="00AD5669"/>
    <w:rsid w:val="00AD56CA"/>
    <w:rsid w:val="00AE107E"/>
    <w:rsid w:val="00AE2554"/>
    <w:rsid w:val="00AE3197"/>
    <w:rsid w:val="00AE34C1"/>
    <w:rsid w:val="00AE46BC"/>
    <w:rsid w:val="00AE49F9"/>
    <w:rsid w:val="00AE50E3"/>
    <w:rsid w:val="00AF30A6"/>
    <w:rsid w:val="00AF7F06"/>
    <w:rsid w:val="00B00D51"/>
    <w:rsid w:val="00B062BD"/>
    <w:rsid w:val="00B10B25"/>
    <w:rsid w:val="00B14CA0"/>
    <w:rsid w:val="00B15C58"/>
    <w:rsid w:val="00B15DC7"/>
    <w:rsid w:val="00B23E72"/>
    <w:rsid w:val="00B2473A"/>
    <w:rsid w:val="00B2492F"/>
    <w:rsid w:val="00B25A5E"/>
    <w:rsid w:val="00B262F6"/>
    <w:rsid w:val="00B30CEE"/>
    <w:rsid w:val="00B33CEE"/>
    <w:rsid w:val="00B3535B"/>
    <w:rsid w:val="00B35E1C"/>
    <w:rsid w:val="00B44B1D"/>
    <w:rsid w:val="00B47D7D"/>
    <w:rsid w:val="00B5360E"/>
    <w:rsid w:val="00B55C4C"/>
    <w:rsid w:val="00B5640E"/>
    <w:rsid w:val="00B5780D"/>
    <w:rsid w:val="00B6319E"/>
    <w:rsid w:val="00B6332D"/>
    <w:rsid w:val="00B7149A"/>
    <w:rsid w:val="00B71A5E"/>
    <w:rsid w:val="00B726C8"/>
    <w:rsid w:val="00B75844"/>
    <w:rsid w:val="00B77C9C"/>
    <w:rsid w:val="00B818AB"/>
    <w:rsid w:val="00B858B5"/>
    <w:rsid w:val="00B945EB"/>
    <w:rsid w:val="00B94D95"/>
    <w:rsid w:val="00B972D0"/>
    <w:rsid w:val="00B97F44"/>
    <w:rsid w:val="00BA0A69"/>
    <w:rsid w:val="00BA303A"/>
    <w:rsid w:val="00BA4B06"/>
    <w:rsid w:val="00BA5351"/>
    <w:rsid w:val="00BA7760"/>
    <w:rsid w:val="00BB064C"/>
    <w:rsid w:val="00BB3603"/>
    <w:rsid w:val="00BB429F"/>
    <w:rsid w:val="00BB5210"/>
    <w:rsid w:val="00BC0AD7"/>
    <w:rsid w:val="00BC0DBF"/>
    <w:rsid w:val="00BC10A1"/>
    <w:rsid w:val="00BC3D3E"/>
    <w:rsid w:val="00BC6324"/>
    <w:rsid w:val="00BC663C"/>
    <w:rsid w:val="00BD00D3"/>
    <w:rsid w:val="00BD0543"/>
    <w:rsid w:val="00BD6423"/>
    <w:rsid w:val="00BE0398"/>
    <w:rsid w:val="00BE0D31"/>
    <w:rsid w:val="00BE2F45"/>
    <w:rsid w:val="00BF0B30"/>
    <w:rsid w:val="00BF552C"/>
    <w:rsid w:val="00C04180"/>
    <w:rsid w:val="00C0526B"/>
    <w:rsid w:val="00C127CF"/>
    <w:rsid w:val="00C12C73"/>
    <w:rsid w:val="00C12CBB"/>
    <w:rsid w:val="00C1684A"/>
    <w:rsid w:val="00C23E58"/>
    <w:rsid w:val="00C26DE4"/>
    <w:rsid w:val="00C34C7D"/>
    <w:rsid w:val="00C36D13"/>
    <w:rsid w:val="00C37DEA"/>
    <w:rsid w:val="00C4238D"/>
    <w:rsid w:val="00C50A4B"/>
    <w:rsid w:val="00C5127F"/>
    <w:rsid w:val="00C601E4"/>
    <w:rsid w:val="00C649DF"/>
    <w:rsid w:val="00C6736F"/>
    <w:rsid w:val="00C72C52"/>
    <w:rsid w:val="00C73E53"/>
    <w:rsid w:val="00C760A6"/>
    <w:rsid w:val="00C8258A"/>
    <w:rsid w:val="00C90193"/>
    <w:rsid w:val="00C97A8A"/>
    <w:rsid w:val="00CA0AF6"/>
    <w:rsid w:val="00CA4AC8"/>
    <w:rsid w:val="00CA50B8"/>
    <w:rsid w:val="00CA52D8"/>
    <w:rsid w:val="00CB30E7"/>
    <w:rsid w:val="00CB3A05"/>
    <w:rsid w:val="00CB4C28"/>
    <w:rsid w:val="00CB4FBF"/>
    <w:rsid w:val="00CC4363"/>
    <w:rsid w:val="00CC5BC0"/>
    <w:rsid w:val="00CC69C7"/>
    <w:rsid w:val="00CC7878"/>
    <w:rsid w:val="00CD5BDD"/>
    <w:rsid w:val="00CD7086"/>
    <w:rsid w:val="00CE0871"/>
    <w:rsid w:val="00CE17E8"/>
    <w:rsid w:val="00CF051A"/>
    <w:rsid w:val="00CF0F71"/>
    <w:rsid w:val="00CF2E4B"/>
    <w:rsid w:val="00D1330F"/>
    <w:rsid w:val="00D1357E"/>
    <w:rsid w:val="00D15A61"/>
    <w:rsid w:val="00D21C4C"/>
    <w:rsid w:val="00D35112"/>
    <w:rsid w:val="00D36569"/>
    <w:rsid w:val="00D400DC"/>
    <w:rsid w:val="00D409D7"/>
    <w:rsid w:val="00D43127"/>
    <w:rsid w:val="00D4594F"/>
    <w:rsid w:val="00D503C3"/>
    <w:rsid w:val="00D505AB"/>
    <w:rsid w:val="00D5129A"/>
    <w:rsid w:val="00D51348"/>
    <w:rsid w:val="00D5342C"/>
    <w:rsid w:val="00D53D1D"/>
    <w:rsid w:val="00D53FEB"/>
    <w:rsid w:val="00D54C9F"/>
    <w:rsid w:val="00D55EC9"/>
    <w:rsid w:val="00D65D34"/>
    <w:rsid w:val="00D66225"/>
    <w:rsid w:val="00D67F7E"/>
    <w:rsid w:val="00D74241"/>
    <w:rsid w:val="00D80904"/>
    <w:rsid w:val="00D82A15"/>
    <w:rsid w:val="00D839D3"/>
    <w:rsid w:val="00D867A1"/>
    <w:rsid w:val="00D87496"/>
    <w:rsid w:val="00D903BD"/>
    <w:rsid w:val="00D93947"/>
    <w:rsid w:val="00D97EAC"/>
    <w:rsid w:val="00DA3C22"/>
    <w:rsid w:val="00DA5ED7"/>
    <w:rsid w:val="00DA732A"/>
    <w:rsid w:val="00DB0F71"/>
    <w:rsid w:val="00DB7D9B"/>
    <w:rsid w:val="00DC1BF8"/>
    <w:rsid w:val="00DC1BFF"/>
    <w:rsid w:val="00DC74EE"/>
    <w:rsid w:val="00DD0411"/>
    <w:rsid w:val="00DD1AC2"/>
    <w:rsid w:val="00DD3674"/>
    <w:rsid w:val="00DD3B52"/>
    <w:rsid w:val="00DD4F03"/>
    <w:rsid w:val="00DD4FD6"/>
    <w:rsid w:val="00DE205E"/>
    <w:rsid w:val="00DE7537"/>
    <w:rsid w:val="00E06D1A"/>
    <w:rsid w:val="00E07811"/>
    <w:rsid w:val="00E15EE6"/>
    <w:rsid w:val="00E20055"/>
    <w:rsid w:val="00E20E27"/>
    <w:rsid w:val="00E21BEC"/>
    <w:rsid w:val="00E27C73"/>
    <w:rsid w:val="00E300F2"/>
    <w:rsid w:val="00E32E8B"/>
    <w:rsid w:val="00E34485"/>
    <w:rsid w:val="00E34640"/>
    <w:rsid w:val="00E4143C"/>
    <w:rsid w:val="00E437A4"/>
    <w:rsid w:val="00E5341C"/>
    <w:rsid w:val="00E54B82"/>
    <w:rsid w:val="00E60060"/>
    <w:rsid w:val="00E640BD"/>
    <w:rsid w:val="00E64230"/>
    <w:rsid w:val="00E6492D"/>
    <w:rsid w:val="00E64BB6"/>
    <w:rsid w:val="00E657BA"/>
    <w:rsid w:val="00E6696D"/>
    <w:rsid w:val="00E669DF"/>
    <w:rsid w:val="00E724BA"/>
    <w:rsid w:val="00E72A4F"/>
    <w:rsid w:val="00E72B32"/>
    <w:rsid w:val="00E833EB"/>
    <w:rsid w:val="00E83E88"/>
    <w:rsid w:val="00E84B08"/>
    <w:rsid w:val="00E9296F"/>
    <w:rsid w:val="00EA3407"/>
    <w:rsid w:val="00EB049C"/>
    <w:rsid w:val="00EB53A1"/>
    <w:rsid w:val="00EC39DC"/>
    <w:rsid w:val="00EC464B"/>
    <w:rsid w:val="00EC5337"/>
    <w:rsid w:val="00EC6036"/>
    <w:rsid w:val="00EC6E3F"/>
    <w:rsid w:val="00ED0210"/>
    <w:rsid w:val="00ED0E6A"/>
    <w:rsid w:val="00ED2269"/>
    <w:rsid w:val="00EE00BB"/>
    <w:rsid w:val="00EE0F26"/>
    <w:rsid w:val="00EE2052"/>
    <w:rsid w:val="00EE26C7"/>
    <w:rsid w:val="00EE689E"/>
    <w:rsid w:val="00EF0BC0"/>
    <w:rsid w:val="00EF4CA3"/>
    <w:rsid w:val="00F02446"/>
    <w:rsid w:val="00F06181"/>
    <w:rsid w:val="00F14138"/>
    <w:rsid w:val="00F15783"/>
    <w:rsid w:val="00F17B58"/>
    <w:rsid w:val="00F17DEB"/>
    <w:rsid w:val="00F27F34"/>
    <w:rsid w:val="00F3363F"/>
    <w:rsid w:val="00F36A7E"/>
    <w:rsid w:val="00F37353"/>
    <w:rsid w:val="00F403F2"/>
    <w:rsid w:val="00F4253A"/>
    <w:rsid w:val="00F42822"/>
    <w:rsid w:val="00F5586F"/>
    <w:rsid w:val="00F57286"/>
    <w:rsid w:val="00F57DE5"/>
    <w:rsid w:val="00F604BB"/>
    <w:rsid w:val="00F614BA"/>
    <w:rsid w:val="00F62E4F"/>
    <w:rsid w:val="00F75C39"/>
    <w:rsid w:val="00F76D75"/>
    <w:rsid w:val="00F809A8"/>
    <w:rsid w:val="00F8208F"/>
    <w:rsid w:val="00F8630B"/>
    <w:rsid w:val="00F9192A"/>
    <w:rsid w:val="00F91CB8"/>
    <w:rsid w:val="00F920FC"/>
    <w:rsid w:val="00F922E2"/>
    <w:rsid w:val="00F94063"/>
    <w:rsid w:val="00F967CA"/>
    <w:rsid w:val="00F975AE"/>
    <w:rsid w:val="00FA218E"/>
    <w:rsid w:val="00FA2317"/>
    <w:rsid w:val="00FA32BA"/>
    <w:rsid w:val="00FA430A"/>
    <w:rsid w:val="00FA43CD"/>
    <w:rsid w:val="00FA5058"/>
    <w:rsid w:val="00FA650A"/>
    <w:rsid w:val="00FB02D0"/>
    <w:rsid w:val="00FB38F2"/>
    <w:rsid w:val="00FB48BA"/>
    <w:rsid w:val="00FB6489"/>
    <w:rsid w:val="00FB6532"/>
    <w:rsid w:val="00FC37F6"/>
    <w:rsid w:val="00FD0FF4"/>
    <w:rsid w:val="00FD2628"/>
    <w:rsid w:val="00FD7AF3"/>
    <w:rsid w:val="00FE54D0"/>
    <w:rsid w:val="00FF1A2B"/>
    <w:rsid w:val="00FF22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38A08"/>
  <w15:docId w15:val="{E4DB4F09-9301-4D70-80BA-507C748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8"/>
        <w:lang w:val="en-US"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EF8"/>
    <w:pPr>
      <w:tabs>
        <w:tab w:val="left" w:pos="3969"/>
      </w:tabs>
      <w:spacing w:before="60" w:after="60" w:line="240" w:lineRule="auto"/>
    </w:pPr>
    <w:rPr>
      <w:rFonts w:ascii="Arial" w:eastAsia="Times New Roman" w:hAnsi="Arial" w:cs="Times New Roman"/>
      <w:sz w:val="20"/>
      <w:szCs w:val="20"/>
      <w:lang w:eastAsia="en-US" w:bidi="ar-SA"/>
    </w:rPr>
  </w:style>
  <w:style w:type="paragraph" w:styleId="Heading1">
    <w:name w:val="heading 1"/>
    <w:next w:val="Heading2"/>
    <w:link w:val="Heading1Char"/>
    <w:autoRedefine/>
    <w:qFormat/>
    <w:rsid w:val="00056F4C"/>
    <w:pPr>
      <w:keepNext/>
      <w:numPr>
        <w:numId w:val="15"/>
      </w:numPr>
      <w:shd w:val="clear" w:color="auto" w:fill="F7CAAC" w:themeFill="accent2" w:themeFillTint="66"/>
      <w:tabs>
        <w:tab w:val="left" w:pos="0"/>
      </w:tabs>
      <w:spacing w:before="120" w:after="120" w:line="240" w:lineRule="auto"/>
      <w:outlineLvl w:val="0"/>
    </w:pPr>
    <w:rPr>
      <w:rFonts w:ascii="Arial" w:eastAsia="Times New Roman" w:hAnsi="Arial" w:cs="Times New Roman"/>
      <w:b/>
      <w:caps/>
      <w:sz w:val="20"/>
      <w:szCs w:val="20"/>
      <w:lang w:eastAsia="en-US" w:bidi="ar-SA"/>
    </w:rPr>
  </w:style>
  <w:style w:type="paragraph" w:styleId="Heading2">
    <w:name w:val="heading 2"/>
    <w:next w:val="Normal"/>
    <w:link w:val="Heading2Char"/>
    <w:qFormat/>
    <w:rsid w:val="006410B7"/>
    <w:pPr>
      <w:keepNext/>
      <w:numPr>
        <w:ilvl w:val="1"/>
        <w:numId w:val="1"/>
      </w:numPr>
      <w:tabs>
        <w:tab w:val="left" w:pos="0"/>
      </w:tabs>
      <w:spacing w:before="360" w:after="120" w:line="240" w:lineRule="auto"/>
      <w:outlineLvl w:val="1"/>
    </w:pPr>
    <w:rPr>
      <w:rFonts w:ascii="Arial" w:eastAsia="Times New Roman" w:hAnsi="Arial" w:cs="Times New Roman"/>
      <w:b/>
      <w:sz w:val="20"/>
      <w:szCs w:val="20"/>
      <w:lang w:eastAsia="en-US" w:bidi="ar-SA"/>
    </w:rPr>
  </w:style>
  <w:style w:type="paragraph" w:styleId="Heading3">
    <w:name w:val="heading 3"/>
    <w:link w:val="Heading3Char"/>
    <w:autoRedefine/>
    <w:qFormat/>
    <w:rsid w:val="006410B7"/>
    <w:pPr>
      <w:keepNext/>
      <w:numPr>
        <w:ilvl w:val="2"/>
        <w:numId w:val="1"/>
      </w:numPr>
      <w:tabs>
        <w:tab w:val="left" w:pos="0"/>
      </w:tabs>
      <w:spacing w:before="120" w:after="120" w:line="240" w:lineRule="auto"/>
      <w:ind w:left="1440"/>
      <w:outlineLvl w:val="2"/>
    </w:pPr>
    <w:rPr>
      <w:rFonts w:ascii="Arial" w:eastAsia="Times New Roman" w:hAnsi="Arial" w:cs="Times New Roman"/>
      <w:snapToGrid w:val="0"/>
      <w:color w:val="2F5496" w:themeColor="accent1" w:themeShade="BF"/>
      <w:sz w:val="20"/>
      <w:szCs w:val="20"/>
      <w:lang w:eastAsia="en-US" w:bidi="ar-SA"/>
    </w:rPr>
  </w:style>
  <w:style w:type="paragraph" w:styleId="Heading4">
    <w:name w:val="heading 4"/>
    <w:next w:val="Normal"/>
    <w:link w:val="Heading4Char"/>
    <w:qFormat/>
    <w:rsid w:val="004D31D6"/>
    <w:pPr>
      <w:keepNext/>
      <w:numPr>
        <w:ilvl w:val="3"/>
        <w:numId w:val="1"/>
      </w:numPr>
      <w:tabs>
        <w:tab w:val="left" w:pos="567"/>
        <w:tab w:val="left" w:pos="3969"/>
      </w:tabs>
      <w:spacing w:after="20" w:line="240" w:lineRule="auto"/>
      <w:outlineLvl w:val="3"/>
    </w:pPr>
    <w:rPr>
      <w:rFonts w:ascii="Arial" w:eastAsia="Times New Roman" w:hAnsi="Arial" w:cs="Times New Roman"/>
      <w:b/>
      <w:sz w:val="20"/>
      <w:szCs w:val="20"/>
      <w:lang w:eastAsia="en-US" w:bidi="ar-SA"/>
    </w:rPr>
  </w:style>
  <w:style w:type="paragraph" w:styleId="Heading5">
    <w:name w:val="heading 5"/>
    <w:basedOn w:val="Normal"/>
    <w:next w:val="Normal"/>
    <w:link w:val="Heading5Char"/>
    <w:qFormat/>
    <w:rsid w:val="004D31D6"/>
    <w:pPr>
      <w:numPr>
        <w:ilvl w:val="4"/>
        <w:numId w:val="1"/>
      </w:numPr>
      <w:spacing w:before="240"/>
      <w:outlineLvl w:val="4"/>
    </w:pPr>
    <w:rPr>
      <w:sz w:val="22"/>
    </w:rPr>
  </w:style>
  <w:style w:type="paragraph" w:styleId="Heading6">
    <w:name w:val="heading 6"/>
    <w:basedOn w:val="Normal"/>
    <w:next w:val="Normal"/>
    <w:link w:val="Heading6Char"/>
    <w:qFormat/>
    <w:rsid w:val="004D31D6"/>
    <w:pPr>
      <w:numPr>
        <w:ilvl w:val="5"/>
        <w:numId w:val="1"/>
      </w:numPr>
      <w:spacing w:before="240"/>
      <w:outlineLvl w:val="5"/>
    </w:pPr>
    <w:rPr>
      <w:i/>
      <w:sz w:val="22"/>
    </w:rPr>
  </w:style>
  <w:style w:type="paragraph" w:styleId="Heading7">
    <w:name w:val="heading 7"/>
    <w:basedOn w:val="Normal"/>
    <w:next w:val="Normal"/>
    <w:link w:val="Heading7Char"/>
    <w:qFormat/>
    <w:rsid w:val="004D31D6"/>
    <w:pPr>
      <w:numPr>
        <w:ilvl w:val="6"/>
        <w:numId w:val="1"/>
      </w:numPr>
      <w:spacing w:before="240"/>
      <w:outlineLvl w:val="6"/>
    </w:pPr>
  </w:style>
  <w:style w:type="paragraph" w:styleId="Heading8">
    <w:name w:val="heading 8"/>
    <w:basedOn w:val="Normal"/>
    <w:next w:val="Normal"/>
    <w:link w:val="Heading8Char"/>
    <w:qFormat/>
    <w:rsid w:val="004D31D6"/>
    <w:pPr>
      <w:numPr>
        <w:ilvl w:val="7"/>
        <w:numId w:val="1"/>
      </w:numPr>
      <w:spacing w:before="240"/>
      <w:outlineLvl w:val="7"/>
    </w:pPr>
    <w:rPr>
      <w:i/>
    </w:rPr>
  </w:style>
  <w:style w:type="paragraph" w:styleId="Heading9">
    <w:name w:val="heading 9"/>
    <w:basedOn w:val="Normal"/>
    <w:next w:val="Normal"/>
    <w:link w:val="Heading9Char"/>
    <w:qFormat/>
    <w:rsid w:val="004D31D6"/>
    <w:pPr>
      <w:numPr>
        <w:ilvl w:val="8"/>
        <w:numId w:val="1"/>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F4C"/>
    <w:rPr>
      <w:rFonts w:ascii="Arial" w:eastAsia="Times New Roman" w:hAnsi="Arial" w:cs="Times New Roman"/>
      <w:b/>
      <w:caps/>
      <w:sz w:val="20"/>
      <w:szCs w:val="20"/>
      <w:shd w:val="clear" w:color="auto" w:fill="F7CAAC" w:themeFill="accent2" w:themeFillTint="66"/>
      <w:lang w:eastAsia="en-US" w:bidi="ar-SA"/>
    </w:rPr>
  </w:style>
  <w:style w:type="character" w:customStyle="1" w:styleId="Heading2Char">
    <w:name w:val="Heading 2 Char"/>
    <w:basedOn w:val="DefaultParagraphFont"/>
    <w:link w:val="Heading2"/>
    <w:rsid w:val="006410B7"/>
    <w:rPr>
      <w:rFonts w:ascii="Arial" w:eastAsia="Times New Roman" w:hAnsi="Arial" w:cs="Times New Roman"/>
      <w:b/>
      <w:sz w:val="20"/>
      <w:szCs w:val="20"/>
      <w:lang w:eastAsia="en-US" w:bidi="ar-SA"/>
    </w:rPr>
  </w:style>
  <w:style w:type="character" w:customStyle="1" w:styleId="Heading3Char">
    <w:name w:val="Heading 3 Char"/>
    <w:link w:val="Heading3"/>
    <w:rsid w:val="006410B7"/>
    <w:rPr>
      <w:rFonts w:ascii="Arial" w:eastAsia="Times New Roman" w:hAnsi="Arial" w:cs="Times New Roman"/>
      <w:snapToGrid w:val="0"/>
      <w:color w:val="2F5496" w:themeColor="accent1" w:themeShade="BF"/>
      <w:sz w:val="20"/>
      <w:szCs w:val="20"/>
      <w:lang w:eastAsia="en-US" w:bidi="ar-SA"/>
    </w:rPr>
  </w:style>
  <w:style w:type="character" w:customStyle="1" w:styleId="Heading4Char">
    <w:name w:val="Heading 4 Char"/>
    <w:link w:val="Heading4"/>
    <w:rsid w:val="004D31D6"/>
    <w:rPr>
      <w:rFonts w:ascii="Arial" w:eastAsia="Times New Roman" w:hAnsi="Arial" w:cs="Times New Roman"/>
      <w:b/>
      <w:sz w:val="20"/>
      <w:szCs w:val="20"/>
      <w:lang w:eastAsia="en-US" w:bidi="ar-SA"/>
    </w:rPr>
  </w:style>
  <w:style w:type="character" w:customStyle="1" w:styleId="Heading5Char">
    <w:name w:val="Heading 5 Char"/>
    <w:basedOn w:val="DefaultParagraphFont"/>
    <w:link w:val="Heading5"/>
    <w:rsid w:val="001F0EE4"/>
    <w:rPr>
      <w:rFonts w:ascii="Arial" w:eastAsia="Times New Roman" w:hAnsi="Arial" w:cs="Times New Roman"/>
      <w:szCs w:val="20"/>
      <w:lang w:eastAsia="en-US" w:bidi="ar-SA"/>
    </w:rPr>
  </w:style>
  <w:style w:type="character" w:customStyle="1" w:styleId="Heading6Char">
    <w:name w:val="Heading 6 Char"/>
    <w:basedOn w:val="DefaultParagraphFont"/>
    <w:link w:val="Heading6"/>
    <w:rsid w:val="001F0EE4"/>
    <w:rPr>
      <w:rFonts w:ascii="Arial" w:eastAsia="Times New Roman" w:hAnsi="Arial" w:cs="Times New Roman"/>
      <w:i/>
      <w:szCs w:val="20"/>
      <w:lang w:eastAsia="en-US" w:bidi="ar-SA"/>
    </w:rPr>
  </w:style>
  <w:style w:type="character" w:customStyle="1" w:styleId="Heading7Char">
    <w:name w:val="Heading 7 Char"/>
    <w:basedOn w:val="DefaultParagraphFont"/>
    <w:link w:val="Heading7"/>
    <w:rsid w:val="001F0EE4"/>
    <w:rPr>
      <w:rFonts w:ascii="Arial" w:eastAsia="Times New Roman" w:hAnsi="Arial" w:cs="Times New Roman"/>
      <w:sz w:val="20"/>
      <w:szCs w:val="20"/>
      <w:lang w:eastAsia="en-US" w:bidi="ar-SA"/>
    </w:rPr>
  </w:style>
  <w:style w:type="character" w:customStyle="1" w:styleId="Heading8Char">
    <w:name w:val="Heading 8 Char"/>
    <w:basedOn w:val="DefaultParagraphFont"/>
    <w:link w:val="Heading8"/>
    <w:rsid w:val="001F0EE4"/>
    <w:rPr>
      <w:rFonts w:ascii="Arial" w:eastAsia="Times New Roman" w:hAnsi="Arial" w:cs="Times New Roman"/>
      <w:i/>
      <w:sz w:val="20"/>
      <w:szCs w:val="20"/>
      <w:lang w:eastAsia="en-US" w:bidi="ar-SA"/>
    </w:rPr>
  </w:style>
  <w:style w:type="character" w:customStyle="1" w:styleId="Heading9Char">
    <w:name w:val="Heading 9 Char"/>
    <w:basedOn w:val="DefaultParagraphFont"/>
    <w:link w:val="Heading9"/>
    <w:rsid w:val="001F0EE4"/>
    <w:rPr>
      <w:rFonts w:ascii="Arial" w:eastAsia="Times New Roman" w:hAnsi="Arial" w:cs="Times New Roman"/>
      <w:i/>
      <w:sz w:val="20"/>
      <w:szCs w:val="20"/>
      <w:lang w:eastAsia="en-US" w:bidi="ar-SA"/>
    </w:rPr>
  </w:style>
  <w:style w:type="paragraph" w:customStyle="1" w:styleId="Tabletitle">
    <w:name w:val="Table title"/>
    <w:qFormat/>
    <w:rsid w:val="004D31D6"/>
    <w:pPr>
      <w:spacing w:after="0" w:line="240" w:lineRule="auto"/>
    </w:pPr>
    <w:rPr>
      <w:rFonts w:ascii="Arial" w:eastAsia="Times New Roman" w:hAnsi="Arial" w:cs="Times New Roman"/>
      <w:b/>
      <w:sz w:val="20"/>
      <w:szCs w:val="20"/>
      <w:lang w:eastAsia="en-US" w:bidi="ar-SA"/>
    </w:rPr>
  </w:style>
  <w:style w:type="character" w:customStyle="1" w:styleId="Italic">
    <w:name w:val="Italic"/>
    <w:rsid w:val="001F0EE4"/>
    <w:rPr>
      <w:i/>
      <w:iCs/>
    </w:rPr>
  </w:style>
  <w:style w:type="paragraph" w:customStyle="1" w:styleId="Instructions">
    <w:name w:val="Instructions"/>
    <w:basedOn w:val="Normal"/>
    <w:link w:val="InstructionsChar"/>
    <w:qFormat/>
    <w:rsid w:val="004D31D6"/>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character" w:customStyle="1" w:styleId="InstructionsChar">
    <w:name w:val="Instructions Char"/>
    <w:link w:val="Instructions"/>
    <w:rsid w:val="004D31D6"/>
    <w:rPr>
      <w:rFonts w:ascii="Arial" w:eastAsia="Times New Roman" w:hAnsi="Arial" w:cs="Times New Roman"/>
      <w:vanish/>
      <w:color w:val="008000"/>
      <w:sz w:val="16"/>
      <w:szCs w:val="20"/>
      <w:lang w:eastAsia="en-US" w:bidi="ar-SA"/>
    </w:rPr>
  </w:style>
  <w:style w:type="paragraph" w:customStyle="1" w:styleId="Instructionsindent">
    <w:name w:val="Instructions indent"/>
    <w:qFormat/>
    <w:rsid w:val="004D31D6"/>
    <w:pPr>
      <w:numPr>
        <w:numId w:val="2"/>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eastAsia="Times New Roman" w:hAnsi="Arial" w:cs="Times New Roman"/>
      <w:vanish/>
      <w:color w:val="008000"/>
      <w:sz w:val="16"/>
      <w:szCs w:val="16"/>
      <w:lang w:eastAsia="en-US" w:bidi="ar-SA"/>
    </w:rPr>
  </w:style>
  <w:style w:type="paragraph" w:customStyle="1" w:styleId="Prompt">
    <w:name w:val="Prompt"/>
    <w:basedOn w:val="Normal"/>
    <w:link w:val="PromptChar"/>
    <w:qFormat/>
    <w:rsid w:val="004D31D6"/>
    <w:rPr>
      <w:color w:val="993300"/>
    </w:rPr>
  </w:style>
  <w:style w:type="character" w:customStyle="1" w:styleId="PromptChar">
    <w:name w:val="Prompt Char"/>
    <w:link w:val="Prompt"/>
    <w:rsid w:val="004D31D6"/>
    <w:rPr>
      <w:rFonts w:ascii="Arial" w:eastAsia="Times New Roman" w:hAnsi="Arial" w:cs="Times New Roman"/>
      <w:color w:val="993300"/>
      <w:sz w:val="20"/>
      <w:szCs w:val="20"/>
      <w:lang w:eastAsia="en-US" w:bidi="ar-SA"/>
    </w:rPr>
  </w:style>
  <w:style w:type="character" w:styleId="Hyperlink">
    <w:name w:val="Hyperlink"/>
    <w:uiPriority w:val="99"/>
    <w:rsid w:val="004D31D6"/>
    <w:rPr>
      <w:color w:val="0000FF"/>
      <w:u w:val="none"/>
      <w:bdr w:val="none" w:sz="0" w:space="0" w:color="auto"/>
    </w:rPr>
  </w:style>
  <w:style w:type="paragraph" w:customStyle="1" w:styleId="9TableText">
    <w:name w:val="9. Table Text"/>
    <w:basedOn w:val="Normal"/>
    <w:rsid w:val="00D65D34"/>
    <w:pPr>
      <w:numPr>
        <w:numId w:val="3"/>
      </w:numPr>
    </w:pPr>
    <w:rPr>
      <w:rFonts w:eastAsia="Calibri" w:cs="Arial"/>
      <w:color w:val="000000"/>
      <w:szCs w:val="22"/>
    </w:rPr>
  </w:style>
  <w:style w:type="paragraph" w:customStyle="1" w:styleId="9aTableHeading">
    <w:name w:val="9a. Table Heading"/>
    <w:basedOn w:val="9TableText"/>
    <w:rsid w:val="00D65D34"/>
    <w:pPr>
      <w:jc w:val="center"/>
    </w:pPr>
  </w:style>
  <w:style w:type="paragraph" w:customStyle="1" w:styleId="9cTabletextsubparagraphnumbered">
    <w:name w:val="9c. Table text sub paragraph (numbered)"/>
    <w:basedOn w:val="Normal"/>
    <w:rsid w:val="00D65D34"/>
    <w:pPr>
      <w:numPr>
        <w:ilvl w:val="1"/>
        <w:numId w:val="3"/>
      </w:numPr>
      <w:tabs>
        <w:tab w:val="clear" w:pos="284"/>
        <w:tab w:val="num" w:pos="851"/>
      </w:tabs>
      <w:ind w:left="851" w:hanging="567"/>
    </w:pPr>
    <w:rPr>
      <w:rFonts w:eastAsia="Calibri"/>
      <w:color w:val="000000"/>
      <w:szCs w:val="22"/>
    </w:rPr>
  </w:style>
  <w:style w:type="paragraph" w:customStyle="1" w:styleId="TableRef">
    <w:name w:val="Table Ref"/>
    <w:basedOn w:val="Normal"/>
    <w:next w:val="Normal"/>
    <w:qFormat/>
    <w:rsid w:val="00F8208F"/>
    <w:pPr>
      <w:numPr>
        <w:ilvl w:val="4"/>
        <w:numId w:val="4"/>
      </w:numPr>
      <w:spacing w:before="120" w:after="120"/>
    </w:pPr>
    <w:rPr>
      <w:b/>
      <w:szCs w:val="18"/>
      <w:lang w:eastAsia="en-AU"/>
    </w:rPr>
  </w:style>
  <w:style w:type="paragraph" w:styleId="Header">
    <w:name w:val="header"/>
    <w:link w:val="HeaderChar"/>
    <w:uiPriority w:val="99"/>
    <w:rsid w:val="004D31D6"/>
    <w:pPr>
      <w:pBdr>
        <w:top w:val="single" w:sz="6" w:space="1" w:color="2F5496" w:themeColor="accent1" w:themeShade="BF"/>
        <w:left w:val="single" w:sz="6" w:space="4" w:color="2F5496" w:themeColor="accent1" w:themeShade="BF"/>
        <w:bottom w:val="single" w:sz="6" w:space="4" w:color="2F5496" w:themeColor="accent1" w:themeShade="BF"/>
        <w:right w:val="single" w:sz="6" w:space="4" w:color="2F5496" w:themeColor="accent1" w:themeShade="BF"/>
      </w:pBdr>
      <w:shd w:val="clear" w:color="auto" w:fill="2F5496" w:themeFill="accent1" w:themeFillShade="BF"/>
      <w:tabs>
        <w:tab w:val="right" w:pos="9072"/>
      </w:tabs>
      <w:spacing w:after="200" w:line="240" w:lineRule="auto"/>
    </w:pPr>
    <w:rPr>
      <w:rFonts w:ascii="Arial" w:eastAsia="Times New Roman" w:hAnsi="Arial" w:cs="Times New Roman"/>
      <w:b/>
      <w:color w:val="FFFFFF" w:themeColor="background1"/>
      <w:sz w:val="20"/>
      <w:szCs w:val="20"/>
      <w:lang w:eastAsia="en-US" w:bidi="ar-SA"/>
    </w:rPr>
  </w:style>
  <w:style w:type="character" w:customStyle="1" w:styleId="HeaderChar">
    <w:name w:val="Header Char"/>
    <w:link w:val="Header"/>
    <w:uiPriority w:val="99"/>
    <w:rsid w:val="004D31D6"/>
    <w:rPr>
      <w:rFonts w:ascii="Arial" w:eastAsia="Times New Roman" w:hAnsi="Arial" w:cs="Times New Roman"/>
      <w:b/>
      <w:color w:val="FFFFFF" w:themeColor="background1"/>
      <w:sz w:val="20"/>
      <w:szCs w:val="20"/>
      <w:shd w:val="clear" w:color="auto" w:fill="2F5496" w:themeFill="accent1" w:themeFillShade="BF"/>
      <w:lang w:eastAsia="en-US" w:bidi="ar-SA"/>
    </w:rPr>
  </w:style>
  <w:style w:type="paragraph" w:styleId="Footer">
    <w:name w:val="footer"/>
    <w:link w:val="FooterChar"/>
    <w:uiPriority w:val="99"/>
    <w:rsid w:val="004D31D6"/>
    <w:pPr>
      <w:tabs>
        <w:tab w:val="center" w:pos="4536"/>
        <w:tab w:val="right" w:pos="9072"/>
      </w:tabs>
      <w:spacing w:after="0" w:line="240" w:lineRule="auto"/>
    </w:pPr>
    <w:rPr>
      <w:rFonts w:ascii="Arial" w:eastAsia="Times New Roman" w:hAnsi="Arial" w:cs="Times New Roman"/>
      <w:i/>
      <w:sz w:val="16"/>
      <w:szCs w:val="16"/>
      <w:lang w:eastAsia="en-US" w:bidi="ar-SA"/>
    </w:rPr>
  </w:style>
  <w:style w:type="character" w:customStyle="1" w:styleId="FooterChar">
    <w:name w:val="Footer Char"/>
    <w:link w:val="Footer"/>
    <w:uiPriority w:val="99"/>
    <w:rsid w:val="004D31D6"/>
    <w:rPr>
      <w:rFonts w:ascii="Arial" w:eastAsia="Times New Roman" w:hAnsi="Arial" w:cs="Times New Roman"/>
      <w:i/>
      <w:sz w:val="16"/>
      <w:szCs w:val="16"/>
      <w:lang w:eastAsia="en-US" w:bidi="ar-SA"/>
    </w:rPr>
  </w:style>
  <w:style w:type="paragraph" w:styleId="Revision">
    <w:name w:val="Revision"/>
    <w:hidden/>
    <w:uiPriority w:val="99"/>
    <w:semiHidden/>
    <w:rsid w:val="002B1E63"/>
    <w:pPr>
      <w:spacing w:after="0" w:line="240" w:lineRule="auto"/>
    </w:pPr>
  </w:style>
  <w:style w:type="table" w:styleId="TableGrid">
    <w:name w:val="Table Grid"/>
    <w:basedOn w:val="TableNormal"/>
    <w:uiPriority w:val="59"/>
    <w:rsid w:val="008A4646"/>
    <w:pPr>
      <w:spacing w:after="0" w:line="240" w:lineRule="auto"/>
    </w:pPr>
    <w:rPr>
      <w:rFonts w:ascii="Tms Rmn" w:eastAsia="Times New Roman" w:hAnsi="Tms Rmn" w:cs="Times New Roman"/>
      <w:sz w:val="20"/>
      <w:szCs w:val="20"/>
      <w:lang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D31D6"/>
    <w:pPr>
      <w:spacing w:after="0" w:line="240" w:lineRule="auto"/>
    </w:pPr>
    <w:rPr>
      <w:rFonts w:ascii="Arial" w:eastAsia="Times New Roman" w:hAnsi="Arial" w:cs="Times New Roman"/>
      <w:sz w:val="20"/>
      <w:szCs w:val="20"/>
      <w:lang w:eastAsia="en-US" w:bidi="ar-SA"/>
    </w:rPr>
  </w:style>
  <w:style w:type="paragraph" w:styleId="TOCHeading">
    <w:name w:val="TOC Heading"/>
    <w:basedOn w:val="Heading1"/>
    <w:next w:val="Normal"/>
    <w:uiPriority w:val="39"/>
    <w:unhideWhenUsed/>
    <w:qFormat/>
    <w:rsid w:val="00C5127F"/>
    <w:pPr>
      <w:keepLines/>
      <w:numPr>
        <w:numId w:val="0"/>
      </w:numPr>
      <w:tabs>
        <w:tab w:val="clear" w:pos="0"/>
      </w:tabs>
      <w:spacing w:before="240" w:after="0" w:line="259" w:lineRule="auto"/>
      <w:outlineLvl w:val="9"/>
    </w:pPr>
    <w:rPr>
      <w:rFonts w:asciiTheme="majorHAnsi" w:eastAsiaTheme="majorEastAsia" w:hAnsiTheme="majorHAnsi" w:cstheme="majorBidi"/>
      <w:b w:val="0"/>
      <w:caps w:val="0"/>
      <w:color w:val="2F5496" w:themeColor="accent1" w:themeShade="BF"/>
      <w:sz w:val="32"/>
      <w:szCs w:val="32"/>
    </w:rPr>
  </w:style>
  <w:style w:type="paragraph" w:styleId="TOC1">
    <w:name w:val="toc 1"/>
    <w:basedOn w:val="Normal"/>
    <w:next w:val="Normal"/>
    <w:autoRedefine/>
    <w:uiPriority w:val="39"/>
    <w:rsid w:val="006410B7"/>
    <w:pPr>
      <w:tabs>
        <w:tab w:val="clear" w:pos="3969"/>
        <w:tab w:val="left" w:pos="1100"/>
        <w:tab w:val="right" w:pos="9463"/>
      </w:tabs>
    </w:pPr>
    <w:rPr>
      <w:b/>
    </w:rPr>
  </w:style>
  <w:style w:type="paragraph" w:styleId="TOC2">
    <w:name w:val="toc 2"/>
    <w:basedOn w:val="Normal"/>
    <w:next w:val="Normal"/>
    <w:uiPriority w:val="39"/>
    <w:rsid w:val="006410B7"/>
    <w:pPr>
      <w:tabs>
        <w:tab w:val="clear" w:pos="3969"/>
      </w:tabs>
      <w:ind w:left="200"/>
    </w:pPr>
  </w:style>
  <w:style w:type="paragraph" w:styleId="TOC3">
    <w:name w:val="toc 3"/>
    <w:basedOn w:val="Normal"/>
    <w:next w:val="Normal"/>
    <w:autoRedefine/>
    <w:uiPriority w:val="39"/>
    <w:unhideWhenUsed/>
    <w:rsid w:val="006410B7"/>
    <w:pPr>
      <w:tabs>
        <w:tab w:val="clear" w:pos="3969"/>
        <w:tab w:val="left" w:pos="1094"/>
        <w:tab w:val="left" w:pos="9360"/>
      </w:tabs>
      <w:spacing w:after="100"/>
      <w:ind w:left="440"/>
    </w:pPr>
  </w:style>
  <w:style w:type="paragraph" w:styleId="NormalIndent">
    <w:name w:val="Normal Indent"/>
    <w:rsid w:val="004D31D6"/>
    <w:pPr>
      <w:numPr>
        <w:numId w:val="8"/>
      </w:numPr>
      <w:tabs>
        <w:tab w:val="left" w:pos="210"/>
        <w:tab w:val="left" w:pos="3969"/>
      </w:tabs>
      <w:spacing w:after="60" w:line="240" w:lineRule="auto"/>
    </w:pPr>
    <w:rPr>
      <w:rFonts w:ascii="Arial" w:eastAsia="Times New Roman" w:hAnsi="Arial" w:cs="Times New Roman"/>
      <w:sz w:val="20"/>
      <w:szCs w:val="20"/>
      <w:lang w:eastAsia="en-US" w:bidi="ar-SA"/>
    </w:rPr>
  </w:style>
  <w:style w:type="paragraph" w:customStyle="1" w:styleId="Tableindent">
    <w:name w:val="Table indent"/>
    <w:rsid w:val="004D31D6"/>
    <w:pPr>
      <w:numPr>
        <w:numId w:val="7"/>
      </w:numPr>
      <w:tabs>
        <w:tab w:val="left" w:pos="85"/>
      </w:tabs>
      <w:spacing w:after="0" w:line="240" w:lineRule="auto"/>
    </w:pPr>
    <w:rPr>
      <w:rFonts w:ascii="Arial" w:eastAsia="Times New Roman" w:hAnsi="Arial" w:cs="Times New Roman"/>
      <w:sz w:val="20"/>
      <w:szCs w:val="20"/>
      <w:lang w:eastAsia="en-US" w:bidi="ar-SA"/>
    </w:rPr>
  </w:style>
  <w:style w:type="paragraph" w:customStyle="1" w:styleId="NormalIndent2">
    <w:name w:val="Normal Indent 2"/>
    <w:rsid w:val="004D31D6"/>
    <w:pPr>
      <w:numPr>
        <w:numId w:val="6"/>
      </w:numPr>
      <w:tabs>
        <w:tab w:val="left" w:pos="420"/>
        <w:tab w:val="left" w:pos="3969"/>
      </w:tabs>
      <w:spacing w:after="60" w:line="240" w:lineRule="auto"/>
    </w:pPr>
    <w:rPr>
      <w:rFonts w:ascii="Arial" w:eastAsia="Times New Roman" w:hAnsi="Arial" w:cs="Times New Roman"/>
      <w:sz w:val="20"/>
      <w:szCs w:val="20"/>
      <w:lang w:eastAsia="en-US" w:bidi="ar-SA"/>
    </w:rPr>
  </w:style>
  <w:style w:type="paragraph" w:customStyle="1" w:styleId="NormalIndent3">
    <w:name w:val="Normal Indent 3"/>
    <w:rsid w:val="004D31D6"/>
    <w:pPr>
      <w:numPr>
        <w:numId w:val="5"/>
      </w:numPr>
      <w:tabs>
        <w:tab w:val="left" w:pos="420"/>
      </w:tabs>
      <w:spacing w:after="60" w:line="240" w:lineRule="auto"/>
    </w:pPr>
    <w:rPr>
      <w:rFonts w:ascii="Arial" w:eastAsia="Times New Roman" w:hAnsi="Arial" w:cs="Times New Roman"/>
      <w:sz w:val="20"/>
      <w:szCs w:val="20"/>
      <w:lang w:eastAsia="en-US" w:bidi="ar-SA"/>
    </w:rPr>
  </w:style>
  <w:style w:type="character" w:customStyle="1" w:styleId="Symbol">
    <w:name w:val="Symbol"/>
    <w:basedOn w:val="DefaultParagraphFont"/>
    <w:rsid w:val="004D31D6"/>
    <w:rPr>
      <w:rFonts w:ascii="Symbol" w:hAnsi="Symbol"/>
    </w:rPr>
  </w:style>
  <w:style w:type="character" w:styleId="PageNumber">
    <w:name w:val="page number"/>
    <w:rsid w:val="004D31D6"/>
  </w:style>
  <w:style w:type="paragraph" w:customStyle="1" w:styleId="Tableindent2">
    <w:name w:val="Table indent 2"/>
    <w:rsid w:val="004D31D6"/>
    <w:pPr>
      <w:numPr>
        <w:numId w:val="9"/>
      </w:numPr>
      <w:tabs>
        <w:tab w:val="left" w:pos="284"/>
      </w:tabs>
      <w:spacing w:after="0" w:line="240" w:lineRule="auto"/>
    </w:pPr>
    <w:rPr>
      <w:rFonts w:ascii="Arial" w:eastAsia="Times New Roman" w:hAnsi="Arial" w:cs="Times New Roman"/>
      <w:sz w:val="20"/>
      <w:szCs w:val="20"/>
      <w:lang w:eastAsia="en-US" w:bidi="ar-SA"/>
    </w:rPr>
  </w:style>
  <w:style w:type="paragraph" w:customStyle="1" w:styleId="Promptindent">
    <w:name w:val="Prompt indent"/>
    <w:basedOn w:val="NormalIndent"/>
    <w:rsid w:val="004D31D6"/>
    <w:pPr>
      <w:numPr>
        <w:numId w:val="10"/>
      </w:numPr>
    </w:pPr>
    <w:rPr>
      <w:color w:val="993300"/>
    </w:rPr>
  </w:style>
  <w:style w:type="character" w:customStyle="1" w:styleId="Bold">
    <w:name w:val="Bold"/>
    <w:rsid w:val="004D31D6"/>
    <w:rPr>
      <w:b/>
      <w:bCs/>
    </w:rPr>
  </w:style>
  <w:style w:type="paragraph" w:styleId="TOC4">
    <w:name w:val="toc 4"/>
    <w:basedOn w:val="Normal"/>
    <w:next w:val="Normal"/>
    <w:autoRedefine/>
    <w:uiPriority w:val="39"/>
    <w:unhideWhenUsed/>
    <w:rsid w:val="006410B7"/>
    <w:pPr>
      <w:spacing w:after="100"/>
      <w:ind w:left="660"/>
    </w:pPr>
    <w:rPr>
      <w:rFonts w:asciiTheme="minorHAnsi" w:hAnsiTheme="minorHAnsi"/>
      <w:kern w:val="2"/>
      <w:sz w:val="22"/>
      <w14:ligatures w14:val="standardContextual"/>
    </w:rPr>
  </w:style>
  <w:style w:type="paragraph" w:styleId="TOC5">
    <w:name w:val="toc 5"/>
    <w:basedOn w:val="Normal"/>
    <w:next w:val="Normal"/>
    <w:autoRedefine/>
    <w:uiPriority w:val="39"/>
    <w:unhideWhenUsed/>
    <w:rsid w:val="006410B7"/>
    <w:pPr>
      <w:spacing w:after="100"/>
      <w:ind w:left="880"/>
    </w:pPr>
    <w:rPr>
      <w:rFonts w:asciiTheme="minorHAnsi" w:hAnsiTheme="minorHAnsi"/>
      <w:kern w:val="2"/>
      <w:sz w:val="22"/>
      <w14:ligatures w14:val="standardContextual"/>
    </w:rPr>
  </w:style>
  <w:style w:type="paragraph" w:styleId="TOC6">
    <w:name w:val="toc 6"/>
    <w:basedOn w:val="Normal"/>
    <w:next w:val="Normal"/>
    <w:autoRedefine/>
    <w:uiPriority w:val="39"/>
    <w:unhideWhenUsed/>
    <w:rsid w:val="009864D5"/>
    <w:pPr>
      <w:spacing w:after="100"/>
      <w:ind w:left="1100"/>
    </w:pPr>
    <w:rPr>
      <w:rFonts w:asciiTheme="minorHAnsi" w:hAnsiTheme="minorHAnsi"/>
      <w:kern w:val="2"/>
      <w:sz w:val="22"/>
      <w14:ligatures w14:val="standardContextual"/>
    </w:rPr>
  </w:style>
  <w:style w:type="paragraph" w:styleId="TOC7">
    <w:name w:val="toc 7"/>
    <w:basedOn w:val="Normal"/>
    <w:next w:val="Normal"/>
    <w:autoRedefine/>
    <w:uiPriority w:val="39"/>
    <w:unhideWhenUsed/>
    <w:rsid w:val="009864D5"/>
    <w:pPr>
      <w:spacing w:after="100"/>
      <w:ind w:left="1320"/>
    </w:pPr>
    <w:rPr>
      <w:rFonts w:asciiTheme="minorHAnsi" w:hAnsiTheme="minorHAnsi"/>
      <w:kern w:val="2"/>
      <w:sz w:val="22"/>
      <w14:ligatures w14:val="standardContextual"/>
    </w:rPr>
  </w:style>
  <w:style w:type="paragraph" w:styleId="TOC8">
    <w:name w:val="toc 8"/>
    <w:basedOn w:val="Normal"/>
    <w:next w:val="Normal"/>
    <w:autoRedefine/>
    <w:uiPriority w:val="39"/>
    <w:unhideWhenUsed/>
    <w:rsid w:val="009864D5"/>
    <w:pPr>
      <w:spacing w:after="100"/>
      <w:ind w:left="1540"/>
    </w:pPr>
    <w:rPr>
      <w:rFonts w:asciiTheme="minorHAnsi" w:hAnsiTheme="minorHAnsi"/>
      <w:kern w:val="2"/>
      <w:sz w:val="22"/>
      <w14:ligatures w14:val="standardContextual"/>
    </w:rPr>
  </w:style>
  <w:style w:type="paragraph" w:styleId="TOC9">
    <w:name w:val="toc 9"/>
    <w:basedOn w:val="Normal"/>
    <w:next w:val="Normal"/>
    <w:autoRedefine/>
    <w:uiPriority w:val="39"/>
    <w:unhideWhenUsed/>
    <w:rsid w:val="009864D5"/>
    <w:pPr>
      <w:spacing w:after="100"/>
      <w:ind w:left="1760"/>
    </w:pPr>
    <w:rPr>
      <w:rFonts w:asciiTheme="minorHAnsi" w:hAnsiTheme="minorHAnsi"/>
      <w:kern w:val="2"/>
      <w:sz w:val="22"/>
      <w14:ligatures w14:val="standardContextual"/>
    </w:rPr>
  </w:style>
  <w:style w:type="character" w:customStyle="1" w:styleId="UnresolvedMention1">
    <w:name w:val="Unresolved Mention1"/>
    <w:basedOn w:val="DefaultParagraphFont"/>
    <w:uiPriority w:val="99"/>
    <w:semiHidden/>
    <w:unhideWhenUsed/>
    <w:rsid w:val="00344FE2"/>
    <w:rPr>
      <w:color w:val="605E5C"/>
      <w:shd w:val="clear" w:color="auto" w:fill="E1DFDD"/>
    </w:rPr>
  </w:style>
  <w:style w:type="paragraph" w:customStyle="1" w:styleId="7TABLEsubhead">
    <w:name w:val="7 TABLE sub head"/>
    <w:basedOn w:val="Normal"/>
    <w:qFormat/>
    <w:rsid w:val="00F75C39"/>
    <w:pPr>
      <w:spacing w:after="0" w:line="320" w:lineRule="exact"/>
    </w:pPr>
    <w:rPr>
      <w:rFonts w:ascii="Calibri" w:eastAsia="Cambria" w:hAnsi="Calibri"/>
      <w:b/>
      <w:color w:val="244061"/>
      <w:sz w:val="22"/>
      <w:szCs w:val="22"/>
    </w:rPr>
  </w:style>
  <w:style w:type="paragraph" w:customStyle="1" w:styleId="Standard1">
    <w:name w:val="Standard 1"/>
    <w:link w:val="Standard1Char"/>
    <w:rsid w:val="004D31D6"/>
    <w:pPr>
      <w:pBdr>
        <w:top w:val="single" w:sz="4" w:space="1" w:color="auto"/>
        <w:left w:val="single" w:sz="4" w:space="4" w:color="auto"/>
        <w:bottom w:val="single" w:sz="4" w:space="1" w:color="auto"/>
        <w:right w:val="single" w:sz="4" w:space="4" w:color="auto"/>
      </w:pBdr>
      <w:tabs>
        <w:tab w:val="left" w:pos="1701"/>
        <w:tab w:val="left" w:pos="2835"/>
      </w:tabs>
      <w:spacing w:after="0" w:line="240" w:lineRule="auto"/>
      <w:ind w:left="2835" w:hanging="2835"/>
    </w:pPr>
    <w:rPr>
      <w:rFonts w:ascii="Arial" w:eastAsia="Times New Roman" w:hAnsi="Arial" w:cs="Times New Roman"/>
      <w:vanish/>
      <w:color w:val="008000"/>
      <w:sz w:val="16"/>
      <w:szCs w:val="16"/>
      <w:lang w:eastAsia="en-US" w:bidi="ar-SA"/>
    </w:rPr>
  </w:style>
  <w:style w:type="numbering" w:customStyle="1" w:styleId="Style1">
    <w:name w:val="Style1"/>
    <w:rsid w:val="004D31D6"/>
    <w:pPr>
      <w:numPr>
        <w:numId w:val="14"/>
      </w:numPr>
    </w:pPr>
  </w:style>
  <w:style w:type="paragraph" w:customStyle="1" w:styleId="Standard2">
    <w:name w:val="Standard 2"/>
    <w:basedOn w:val="Standard1"/>
    <w:rsid w:val="004D31D6"/>
    <w:pPr>
      <w:tabs>
        <w:tab w:val="clear" w:pos="2835"/>
        <w:tab w:val="left" w:pos="3119"/>
      </w:tabs>
      <w:ind w:left="3119" w:hanging="3119"/>
    </w:pPr>
  </w:style>
  <w:style w:type="paragraph" w:customStyle="1" w:styleId="Instructionsindent2">
    <w:name w:val="Instructions indent 2"/>
    <w:rsid w:val="004D31D6"/>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eastAsia="Times New Roman" w:hAnsi="Arial" w:cs="Times New Roman"/>
      <w:vanish/>
      <w:color w:val="008000"/>
      <w:sz w:val="16"/>
      <w:szCs w:val="16"/>
      <w:lang w:eastAsia="en-US" w:bidi="ar-SA"/>
    </w:rPr>
  </w:style>
  <w:style w:type="paragraph" w:styleId="DocumentMap">
    <w:name w:val="Document Map"/>
    <w:basedOn w:val="Normal"/>
    <w:link w:val="DocumentMapChar"/>
    <w:semiHidden/>
    <w:rsid w:val="004D31D6"/>
    <w:pPr>
      <w:shd w:val="clear" w:color="auto" w:fill="000080"/>
    </w:pPr>
    <w:rPr>
      <w:rFonts w:ascii="Tahoma" w:hAnsi="Tahoma" w:cs="Tahoma"/>
    </w:rPr>
  </w:style>
  <w:style w:type="character" w:customStyle="1" w:styleId="DocumentMapChar">
    <w:name w:val="Document Map Char"/>
    <w:basedOn w:val="DefaultParagraphFont"/>
    <w:link w:val="DocumentMap"/>
    <w:semiHidden/>
    <w:rsid w:val="007D0605"/>
    <w:rPr>
      <w:rFonts w:ascii="Tahoma" w:eastAsia="Times New Roman" w:hAnsi="Tahoma" w:cs="Tahoma"/>
      <w:sz w:val="20"/>
      <w:szCs w:val="20"/>
      <w:shd w:val="clear" w:color="auto" w:fill="000080"/>
      <w:lang w:eastAsia="en-US" w:bidi="ar-SA"/>
    </w:rPr>
  </w:style>
  <w:style w:type="paragraph" w:customStyle="1" w:styleId="Guidancetabletext">
    <w:name w:val="Guidance table text"/>
    <w:basedOn w:val="Instructions"/>
    <w:rsid w:val="004D31D6"/>
    <w:pPr>
      <w:pBdr>
        <w:top w:val="none" w:sz="0" w:space="0" w:color="auto"/>
        <w:left w:val="none" w:sz="0" w:space="0" w:color="auto"/>
        <w:bottom w:val="none" w:sz="0" w:space="0" w:color="auto"/>
        <w:right w:val="none" w:sz="0" w:space="0" w:color="auto"/>
      </w:pBdr>
      <w:spacing w:after="0" w:line="240" w:lineRule="auto"/>
    </w:pPr>
    <w:rPr>
      <w:szCs w:val="16"/>
    </w:rPr>
  </w:style>
  <w:style w:type="table" w:customStyle="1" w:styleId="NATSPECTable">
    <w:name w:val="NATSPEC Table"/>
    <w:basedOn w:val="TableNormal"/>
    <w:rsid w:val="004D31D6"/>
    <w:pPr>
      <w:spacing w:after="0" w:line="240" w:lineRule="auto"/>
    </w:pPr>
    <w:rPr>
      <w:rFonts w:ascii="Arial Narrow" w:eastAsia="Times New Roman" w:hAnsi="Arial Narrow" w:cs="Times New Roman"/>
      <w:sz w:val="20"/>
      <w:szCs w:val="20"/>
      <w:lang w:eastAsia="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paragraph" w:customStyle="1" w:styleId="Promptindent2">
    <w:name w:val="Prompt indent 2"/>
    <w:basedOn w:val="NormalIndent2"/>
    <w:rsid w:val="004D31D6"/>
    <w:pPr>
      <w:numPr>
        <w:numId w:val="11"/>
      </w:numPr>
    </w:pPr>
    <w:rPr>
      <w:color w:val="993300"/>
    </w:rPr>
  </w:style>
  <w:style w:type="paragraph" w:customStyle="1" w:styleId="Default">
    <w:name w:val="Default"/>
    <w:rsid w:val="004D31D6"/>
    <w:pPr>
      <w:autoSpaceDE w:val="0"/>
      <w:autoSpaceDN w:val="0"/>
      <w:adjustRightInd w:val="0"/>
      <w:spacing w:after="0" w:line="240" w:lineRule="auto"/>
    </w:pPr>
    <w:rPr>
      <w:rFonts w:ascii="Arial" w:eastAsia="Times New Roman" w:hAnsi="Arial" w:cs="Arial"/>
      <w:color w:val="000000"/>
      <w:sz w:val="24"/>
      <w:szCs w:val="24"/>
      <w:lang w:eastAsia="en-US" w:bidi="ar-SA"/>
    </w:rPr>
  </w:style>
  <w:style w:type="character" w:styleId="FollowedHyperlink">
    <w:name w:val="FollowedHyperlink"/>
    <w:uiPriority w:val="99"/>
    <w:rsid w:val="004D31D6"/>
    <w:rPr>
      <w:color w:val="800080"/>
      <w:u w:val="single"/>
    </w:rPr>
  </w:style>
  <w:style w:type="paragraph" w:customStyle="1" w:styleId="OptionalHeading3">
    <w:name w:val="Optional Heading 3"/>
    <w:basedOn w:val="Heading3"/>
    <w:rsid w:val="004D31D6"/>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rsid w:val="004D31D6"/>
    <w:pPr>
      <w:shd w:val="clear" w:color="auto" w:fill="D9D9D9"/>
    </w:pPr>
    <w:rPr>
      <w:rFonts w:ascii="Calibri" w:hAnsi="Calibri"/>
      <w:vanish/>
      <w:color w:val="365F91"/>
    </w:rPr>
  </w:style>
  <w:style w:type="paragraph" w:customStyle="1" w:styleId="OptionalNormal">
    <w:name w:val="Optional Normal"/>
    <w:basedOn w:val="Normal"/>
    <w:rsid w:val="004D31D6"/>
    <w:pPr>
      <w:shd w:val="clear" w:color="auto" w:fill="D9D9D9"/>
    </w:pPr>
    <w:rPr>
      <w:rFonts w:ascii="Calibri" w:hAnsi="Calibri"/>
      <w:vanish/>
      <w:color w:val="365F91"/>
    </w:rPr>
  </w:style>
  <w:style w:type="paragraph" w:customStyle="1" w:styleId="OptionalNormalIndent">
    <w:name w:val="Optional Normal Indent"/>
    <w:rsid w:val="004D31D6"/>
    <w:pPr>
      <w:numPr>
        <w:numId w:val="12"/>
      </w:numPr>
      <w:shd w:val="clear" w:color="auto" w:fill="D9D9D9"/>
      <w:tabs>
        <w:tab w:val="left" w:pos="210"/>
      </w:tabs>
      <w:spacing w:after="60" w:line="240" w:lineRule="auto"/>
    </w:pPr>
    <w:rPr>
      <w:rFonts w:ascii="Calibri" w:eastAsia="Times New Roman" w:hAnsi="Calibri" w:cs="Times New Roman"/>
      <w:vanish/>
      <w:color w:val="365F91"/>
      <w:sz w:val="20"/>
      <w:szCs w:val="20"/>
      <w:lang w:eastAsia="en-US" w:bidi="ar-SA"/>
    </w:rPr>
  </w:style>
  <w:style w:type="paragraph" w:customStyle="1" w:styleId="OptionalTabletext">
    <w:name w:val="Optional Table text"/>
    <w:basedOn w:val="Tabletext"/>
    <w:rsid w:val="004D31D6"/>
    <w:pPr>
      <w:shd w:val="clear" w:color="auto" w:fill="D9D9D9"/>
    </w:pPr>
    <w:rPr>
      <w:rFonts w:ascii="Calibri" w:hAnsi="Calibri"/>
      <w:vanish/>
      <w:color w:val="365F91"/>
    </w:rPr>
  </w:style>
  <w:style w:type="paragraph" w:customStyle="1" w:styleId="OptionalTabletitle">
    <w:name w:val="Optional Table title"/>
    <w:basedOn w:val="Tabletitle"/>
    <w:rsid w:val="004D31D6"/>
    <w:pPr>
      <w:shd w:val="clear" w:color="auto" w:fill="D9D9D9"/>
    </w:pPr>
    <w:rPr>
      <w:rFonts w:ascii="Calibri" w:hAnsi="Calibri"/>
      <w:vanish/>
      <w:color w:val="365F91"/>
    </w:rPr>
  </w:style>
  <w:style w:type="paragraph" w:customStyle="1" w:styleId="OptionalPromptindent">
    <w:name w:val="Optional Prompt indent"/>
    <w:basedOn w:val="Promptindent"/>
    <w:rsid w:val="004D31D6"/>
    <w:pPr>
      <w:numPr>
        <w:numId w:val="0"/>
      </w:numPr>
      <w:shd w:val="clear" w:color="auto" w:fill="D9D9D9"/>
    </w:pPr>
    <w:rPr>
      <w:rFonts w:ascii="Calibri" w:hAnsi="Calibri"/>
      <w:vanish/>
      <w:color w:val="17365D"/>
    </w:rPr>
  </w:style>
  <w:style w:type="character" w:customStyle="1" w:styleId="Standard1Char">
    <w:name w:val="Standard 1 Char"/>
    <w:link w:val="Standard1"/>
    <w:rsid w:val="004D31D6"/>
    <w:rPr>
      <w:rFonts w:ascii="Arial" w:eastAsia="Times New Roman" w:hAnsi="Arial" w:cs="Times New Roman"/>
      <w:vanish/>
      <w:color w:val="008000"/>
      <w:sz w:val="16"/>
      <w:szCs w:val="16"/>
      <w:lang w:eastAsia="en-US" w:bidi="ar-SA"/>
    </w:rPr>
  </w:style>
  <w:style w:type="paragraph" w:styleId="BalloonText">
    <w:name w:val="Balloon Text"/>
    <w:basedOn w:val="Normal"/>
    <w:link w:val="BalloonTextChar"/>
    <w:uiPriority w:val="99"/>
    <w:semiHidden/>
    <w:unhideWhenUsed/>
    <w:rsid w:val="004D31D6"/>
    <w:pPr>
      <w:spacing w:after="0"/>
    </w:pPr>
    <w:rPr>
      <w:rFonts w:ascii="Tahoma" w:hAnsi="Tahoma"/>
      <w:sz w:val="16"/>
      <w:szCs w:val="16"/>
    </w:rPr>
  </w:style>
  <w:style w:type="character" w:customStyle="1" w:styleId="BalloonTextChar">
    <w:name w:val="Balloon Text Char"/>
    <w:link w:val="BalloonText"/>
    <w:uiPriority w:val="99"/>
    <w:semiHidden/>
    <w:rsid w:val="004D31D6"/>
    <w:rPr>
      <w:rFonts w:ascii="Tahoma" w:eastAsia="Times New Roman" w:hAnsi="Tahoma" w:cs="Times New Roman"/>
      <w:sz w:val="16"/>
      <w:szCs w:val="16"/>
      <w:lang w:eastAsia="en-US" w:bidi="ar-SA"/>
    </w:rPr>
  </w:style>
  <w:style w:type="paragraph" w:styleId="ListParagraph">
    <w:name w:val="List Paragraph"/>
    <w:basedOn w:val="Normal"/>
    <w:autoRedefine/>
    <w:uiPriority w:val="34"/>
    <w:qFormat/>
    <w:rsid w:val="00F4253A"/>
    <w:pPr>
      <w:numPr>
        <w:numId w:val="23"/>
      </w:numPr>
      <w:tabs>
        <w:tab w:val="clear" w:pos="3969"/>
      </w:tabs>
      <w:spacing w:after="0"/>
    </w:pPr>
    <w:rPr>
      <w:rFonts w:eastAsia="Calibri"/>
      <w:szCs w:val="24"/>
      <w:lang w:eastAsia="en-AU"/>
    </w:rPr>
  </w:style>
  <w:style w:type="numbering" w:customStyle="1" w:styleId="StyleBulleted">
    <w:name w:val="Style Bulleted."/>
    <w:rsid w:val="004D31D6"/>
    <w:pPr>
      <w:numPr>
        <w:numId w:val="13"/>
      </w:numPr>
    </w:pPr>
  </w:style>
  <w:style w:type="character" w:customStyle="1" w:styleId="bold0">
    <w:name w:val="bold"/>
    <w:rsid w:val="004D31D6"/>
    <w:rPr>
      <w:b/>
      <w:bCs/>
    </w:rPr>
  </w:style>
  <w:style w:type="character" w:customStyle="1" w:styleId="Heading4Char1">
    <w:name w:val="Heading 4 Char1"/>
    <w:rsid w:val="004D31D6"/>
    <w:rPr>
      <w:rFonts w:ascii="Arial" w:hAnsi="Arial"/>
      <w:b/>
      <w:lang w:eastAsia="en-US"/>
    </w:rPr>
  </w:style>
  <w:style w:type="paragraph" w:customStyle="1" w:styleId="StyleArialNarrow8ptLeft02cmRight02cm">
    <w:name w:val="Style Arial Narrow 8 pt Left:  0.2 cm Right:  0.2 cm"/>
    <w:basedOn w:val="Normal"/>
    <w:autoRedefine/>
    <w:qFormat/>
    <w:rsid w:val="004D31D6"/>
    <w:pPr>
      <w:ind w:left="113" w:right="113"/>
    </w:pPr>
    <w:rPr>
      <w:sz w:val="16"/>
    </w:rPr>
  </w:style>
  <w:style w:type="character" w:styleId="CommentReference">
    <w:name w:val="annotation reference"/>
    <w:basedOn w:val="DefaultParagraphFont"/>
    <w:uiPriority w:val="99"/>
    <w:semiHidden/>
    <w:unhideWhenUsed/>
    <w:rsid w:val="00BB3603"/>
    <w:rPr>
      <w:sz w:val="16"/>
      <w:szCs w:val="16"/>
    </w:rPr>
  </w:style>
  <w:style w:type="paragraph" w:styleId="CommentText">
    <w:name w:val="annotation text"/>
    <w:basedOn w:val="Normal"/>
    <w:link w:val="CommentTextChar"/>
    <w:uiPriority w:val="99"/>
    <w:unhideWhenUsed/>
    <w:rsid w:val="00BB3603"/>
  </w:style>
  <w:style w:type="character" w:customStyle="1" w:styleId="CommentTextChar">
    <w:name w:val="Comment Text Char"/>
    <w:basedOn w:val="DefaultParagraphFont"/>
    <w:link w:val="CommentText"/>
    <w:uiPriority w:val="99"/>
    <w:rsid w:val="00BB3603"/>
    <w:rPr>
      <w:rFonts w:ascii="Arial" w:eastAsia="Times New Roman" w:hAnsi="Arial" w:cs="Times New Roman"/>
      <w:sz w:val="20"/>
      <w:szCs w:val="20"/>
      <w:lang w:eastAsia="en-US" w:bidi="ar-SA"/>
    </w:rPr>
  </w:style>
  <w:style w:type="paragraph" w:styleId="CommentSubject">
    <w:name w:val="annotation subject"/>
    <w:basedOn w:val="CommentText"/>
    <w:next w:val="CommentText"/>
    <w:link w:val="CommentSubjectChar"/>
    <w:uiPriority w:val="99"/>
    <w:semiHidden/>
    <w:unhideWhenUsed/>
    <w:rsid w:val="00BB3603"/>
    <w:rPr>
      <w:b/>
      <w:bCs/>
    </w:rPr>
  </w:style>
  <w:style w:type="character" w:customStyle="1" w:styleId="CommentSubjectChar">
    <w:name w:val="Comment Subject Char"/>
    <w:basedOn w:val="CommentTextChar"/>
    <w:link w:val="CommentSubject"/>
    <w:uiPriority w:val="99"/>
    <w:semiHidden/>
    <w:rsid w:val="00BB3603"/>
    <w:rPr>
      <w:rFonts w:ascii="Arial" w:eastAsia="Times New Roman" w:hAnsi="Arial" w:cs="Times New Roman"/>
      <w:b/>
      <w:bCs/>
      <w:sz w:val="20"/>
      <w:szCs w:val="20"/>
      <w:lang w:eastAsia="en-US" w:bidi="ar-SA"/>
    </w:rPr>
  </w:style>
  <w:style w:type="character" w:customStyle="1" w:styleId="StyleArial10ptBold">
    <w:name w:val="Style Arial 10 pt Bold"/>
    <w:rsid w:val="00B262F6"/>
    <w:rPr>
      <w:rFonts w:ascii="Arial" w:hAnsi="Arial" w:cs="Arial" w:hint="default"/>
      <w:b/>
      <w:bCs/>
      <w:sz w:val="18"/>
    </w:rPr>
  </w:style>
  <w:style w:type="table" w:styleId="MediumList1-Accent1">
    <w:name w:val="Medium List 1 Accent 1"/>
    <w:basedOn w:val="TableNormal"/>
    <w:uiPriority w:val="65"/>
    <w:rsid w:val="00B262F6"/>
    <w:pPr>
      <w:spacing w:after="0" w:line="240" w:lineRule="auto"/>
    </w:pPr>
    <w:rPr>
      <w:rFonts w:eastAsiaTheme="minorHAnsi"/>
      <w:color w:val="000000" w:themeColor="text1"/>
      <w:szCs w:val="22"/>
      <w:lang w:eastAsia="en-US" w:bidi="ar-SA"/>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hint="default"/>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character" w:styleId="Emphasis">
    <w:name w:val="Emphasis"/>
    <w:basedOn w:val="DefaultParagraphFont"/>
    <w:uiPriority w:val="20"/>
    <w:qFormat/>
    <w:rsid w:val="0017496A"/>
    <w:rPr>
      <w:i/>
      <w:iCs/>
    </w:rPr>
  </w:style>
  <w:style w:type="paragraph" w:styleId="NormalWeb">
    <w:name w:val="Normal (Web)"/>
    <w:basedOn w:val="Normal"/>
    <w:uiPriority w:val="99"/>
    <w:semiHidden/>
    <w:unhideWhenUsed/>
    <w:rsid w:val="006C0B74"/>
    <w:pPr>
      <w:tabs>
        <w:tab w:val="clear" w:pos="3969"/>
      </w:tabs>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2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0662">
      <w:bodyDiv w:val="1"/>
      <w:marLeft w:val="0"/>
      <w:marRight w:val="0"/>
      <w:marTop w:val="0"/>
      <w:marBottom w:val="0"/>
      <w:divBdr>
        <w:top w:val="none" w:sz="0" w:space="0" w:color="auto"/>
        <w:left w:val="none" w:sz="0" w:space="0" w:color="auto"/>
        <w:bottom w:val="none" w:sz="0" w:space="0" w:color="auto"/>
        <w:right w:val="none" w:sz="0" w:space="0" w:color="auto"/>
      </w:divBdr>
    </w:div>
    <w:div w:id="118690199">
      <w:bodyDiv w:val="1"/>
      <w:marLeft w:val="0"/>
      <w:marRight w:val="0"/>
      <w:marTop w:val="0"/>
      <w:marBottom w:val="0"/>
      <w:divBdr>
        <w:top w:val="none" w:sz="0" w:space="0" w:color="auto"/>
        <w:left w:val="none" w:sz="0" w:space="0" w:color="auto"/>
        <w:bottom w:val="none" w:sz="0" w:space="0" w:color="auto"/>
        <w:right w:val="none" w:sz="0" w:space="0" w:color="auto"/>
      </w:divBdr>
    </w:div>
    <w:div w:id="584416550">
      <w:bodyDiv w:val="1"/>
      <w:marLeft w:val="0"/>
      <w:marRight w:val="0"/>
      <w:marTop w:val="0"/>
      <w:marBottom w:val="0"/>
      <w:divBdr>
        <w:top w:val="none" w:sz="0" w:space="0" w:color="auto"/>
        <w:left w:val="none" w:sz="0" w:space="0" w:color="auto"/>
        <w:bottom w:val="none" w:sz="0" w:space="0" w:color="auto"/>
        <w:right w:val="none" w:sz="0" w:space="0" w:color="auto"/>
      </w:divBdr>
    </w:div>
    <w:div w:id="1382511079">
      <w:bodyDiv w:val="1"/>
      <w:marLeft w:val="0"/>
      <w:marRight w:val="0"/>
      <w:marTop w:val="0"/>
      <w:marBottom w:val="0"/>
      <w:divBdr>
        <w:top w:val="none" w:sz="0" w:space="0" w:color="auto"/>
        <w:left w:val="none" w:sz="0" w:space="0" w:color="auto"/>
        <w:bottom w:val="none" w:sz="0" w:space="0" w:color="auto"/>
        <w:right w:val="none" w:sz="0" w:space="0" w:color="auto"/>
      </w:divBdr>
    </w:div>
    <w:div w:id="1730882259">
      <w:bodyDiv w:val="1"/>
      <w:marLeft w:val="0"/>
      <w:marRight w:val="0"/>
      <w:marTop w:val="0"/>
      <w:marBottom w:val="0"/>
      <w:divBdr>
        <w:top w:val="none" w:sz="0" w:space="0" w:color="auto"/>
        <w:left w:val="none" w:sz="0" w:space="0" w:color="auto"/>
        <w:bottom w:val="none" w:sz="0" w:space="0" w:color="auto"/>
        <w:right w:val="none" w:sz="0" w:space="0" w:color="auto"/>
      </w:divBdr>
    </w:div>
    <w:div w:id="1762215020">
      <w:bodyDiv w:val="1"/>
      <w:marLeft w:val="0"/>
      <w:marRight w:val="0"/>
      <w:marTop w:val="0"/>
      <w:marBottom w:val="0"/>
      <w:divBdr>
        <w:top w:val="none" w:sz="0" w:space="0" w:color="auto"/>
        <w:left w:val="none" w:sz="0" w:space="0" w:color="auto"/>
        <w:bottom w:val="none" w:sz="0" w:space="0" w:color="auto"/>
        <w:right w:val="none" w:sz="0" w:space="0" w:color="auto"/>
      </w:divBdr>
    </w:div>
    <w:div w:id="201537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il\AppData\Roaming\Microsoft\Templates\NATSPEC_BI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C85A0-1CCC-4F55-A63B-E5A0B4073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NATSPEC_BIM.dotm</Template>
  <TotalTime>124</TotalTime>
  <Pages>9</Pages>
  <Words>2592</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Greenstreet</dc:creator>
  <cp:lastModifiedBy>Du NguyenPhuoc</cp:lastModifiedBy>
  <cp:revision>19</cp:revision>
  <cp:lastPrinted>2024-05-14T06:13:00Z</cp:lastPrinted>
  <dcterms:created xsi:type="dcterms:W3CDTF">2025-09-17T01:13:00Z</dcterms:created>
  <dcterms:modified xsi:type="dcterms:W3CDTF">2025-09-17T06:54:00Z</dcterms:modified>
</cp:coreProperties>
</file>